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天津市工业固体废物资源综合利用评价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推荐机构名单</w:t>
      </w:r>
      <w:bookmarkEnd w:id="0"/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中华全国供销合作总社天津再生资源研究所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天津市建筑材料科学研究院有限公司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中国汽车技术研究中心有限公司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天津泰达低碳经济促进中心有限公司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天津市节能协会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天津市钢铁工业协会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天津广正汇通新能源科技有限公司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天津市咏庆环境工程技术咨询有限公司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天津中至信科技发展有限公司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天津环科环境咨询有限公司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05pt;height:0pt;width:442.2pt;z-index:251659264;mso-width-relative:page;mso-height-relative:page;" filled="f" stroked="t" coordsize="21600,21600" o:gfxdata="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3IFeNMAAAAGAQAADwAAAAAAAAABACAA&#10;AAAiAAAAZHJzL2Rvd25yZXYueG1sUEsBAhQAFAAAAAgAh07iQD3hyj/ZAQAAlwMAAA4AAAAAAAAA&#10;AQAgAAAAIgEAAGRycy9lMm9Eb2MueG1sUEsFBgAAAAAGAAYAWQEAAG0FAAAAAA==&#10;">
                <v:path arrowok="t"/>
                <v:fill on="f" focussize="0,0"/>
                <v:stroke weight="1.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37465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95pt;height:0pt;width:442.2pt;mso-position-horizontal:center;z-index:251658240;mso-width-relative:page;mso-height-relative:page;" filled="f" stroked="t" coordsize="21600,21600" o:gfxdata="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QcTvSAAAABAEAAA8AAAAAAAAAAQAgAAAA&#10;IgAAAGRycy9kb3ducmV2LnhtbFBLAQIUABQAAAAIAIdO4kCWLK2A2AEAAJcDAAAOAAAAAAAAAAEA&#10;IAAAACEBAABkcnMvZTJvRG9jLnhtbFBLBQYAAAAABgAGAFkBAABrBQAAAAA=&#10;">
                <v:path arrowok="t"/>
                <v:fill on="f" focussize="0,0"/>
                <v:stroke weight="1.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天津市工业和信息化委员会办公室           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22</w:t>
      </w:r>
      <w:r>
        <w:rPr>
          <w:rFonts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</w:rPr>
        <w:t>发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10" w:h="567" w:hRule="exact" w:wrap="around" w:vAnchor="page" w:hAnchor="margin" w:xAlign="outside" w:y="15140"/>
      <w:spacing w:line="280" w:lineRule="exact"/>
      <w:jc w:val="center"/>
      <w:rPr>
        <w:rStyle w:val="4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334BB"/>
    <w:rsid w:val="430334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2018-10-29T02:04:00Z</dcterms:created>
  <dc:creator>Administrator</dc:creator>
  <cp:lastModifiedBy>Administrator</cp:lastModifiedBy>
  <dcterms:modified xsi:type="dcterms:W3CDTF">2018-10-29T02:04:58Z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