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7C82A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1" w:rightChars="1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E501EDB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1" w:righ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B1F1BD2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1" w:righ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生物医用材料创新任务揭榜挂帅细分方向</w:t>
      </w:r>
    </w:p>
    <w:p w14:paraId="3B0F2F9B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1" w:righ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4E0908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2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7070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70707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070707"/>
          <w:spacing w:val="0"/>
          <w:sz w:val="32"/>
          <w:szCs w:val="32"/>
        </w:rPr>
        <w:t>高分子材料</w:t>
      </w:r>
    </w:p>
    <w:p w14:paraId="5BF0A2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用于心脏瓣膜、覆膜支架、人工关节、人工晶体、人工硬脑膜、血液灌流器、口腔修复器械、创面修复器械等医疗器械产品的高分子材料，包括聚对苯二甲酸乙二酯、磷酰胆碱基聚合物、聚酰胺、聚酰亚胺、嵌段聚醚酰胺树脂、纳米光固化复合树脂、丝素蛋白、细胞因子胆红素吸附树脂、聚醚酮酮、多酚型聚乙烯、高纯度丙烯酸酯单体、高端聚丙烯、高透氧性硅氧烷、聚甲醛、非邻苯类增塑剂、异丁烯基聚合物、树枝状光感智能材料、抗血栓新材料ε-赖氨酸基聚合物、聚酯-聚乙二醇共聚物、微纳米纤维复合材料、聚缩醛、高活性修复新材料等。</w:t>
      </w:r>
    </w:p>
    <w:p w14:paraId="4623EB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2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70707"/>
          <w:spacing w:val="0"/>
          <w:sz w:val="32"/>
          <w:szCs w:val="32"/>
          <w:lang w:val="en-US" w:eastAsia="zh-CN"/>
        </w:rPr>
        <w:t>二、金属材料</w:t>
      </w:r>
    </w:p>
    <w:p w14:paraId="15FBD9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用于人工关节、血管支架、神经补片、神经血管导丝、口腔植入器械等医疗器械产品的金属材料，包括超细晶钛棒丝材、高端不锈钢丝材、多孔钽、锆铌合金、全显影医用植入级镍钛-铂金复合材料、镍钴铬钼合金丝材、钼铼合金管材、高纯铁管材、无镍高氮合金、钽银合金靶材等。</w:t>
      </w:r>
    </w:p>
    <w:p w14:paraId="2915F9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2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70707"/>
          <w:spacing w:val="0"/>
          <w:sz w:val="32"/>
          <w:szCs w:val="32"/>
          <w:lang w:val="en-US" w:eastAsia="zh-CN"/>
        </w:rPr>
        <w:t>三、无机非金属材料</w:t>
      </w:r>
    </w:p>
    <w:p w14:paraId="1B3749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2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用于人工骨修复、口腔修复等医疗器械产品的无机非金属材料，包括可降解半水硫酸钙、硫酸钙、氮化硅陶瓷、</w:t>
      </w:r>
      <w:r>
        <w:rPr>
          <w:rFonts w:hint="default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</w:rPr>
        <w:t>3D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打印氧化锆陶瓷墨水、胶原/磷酸钙复合材料、纳米羟基磷灰石、无机非金属涂层材料等。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E57B3">
    <w:pPr>
      <w:pStyle w:val="6"/>
      <w:framePr w:w="1310" w:h="567" w:hRule="exact" w:wrap="around" w:vAnchor="page" w:hAnchor="margin" w:xAlign="outside" w:y="15140"/>
      <w:spacing w:line="280" w:lineRule="exact"/>
      <w:jc w:val="center"/>
      <w:rPr>
        <w:rStyle w:val="12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4D94D32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4775E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75D679A0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mRlODU4MTM4NDI1NWY2NjEyMmRmMTNiZmFmYjAifQ=="/>
  </w:docVars>
  <w:rsids>
    <w:rsidRoot w:val="001F581A"/>
    <w:rsid w:val="00002F68"/>
    <w:rsid w:val="000050FE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6A8"/>
    <w:rsid w:val="00100C4E"/>
    <w:rsid w:val="00102A79"/>
    <w:rsid w:val="00102CBA"/>
    <w:rsid w:val="001032D1"/>
    <w:rsid w:val="00107027"/>
    <w:rsid w:val="00163844"/>
    <w:rsid w:val="00166523"/>
    <w:rsid w:val="0017190E"/>
    <w:rsid w:val="00194FE5"/>
    <w:rsid w:val="001A2DE2"/>
    <w:rsid w:val="001A6E73"/>
    <w:rsid w:val="001C4BA3"/>
    <w:rsid w:val="001D4F6B"/>
    <w:rsid w:val="001F2E84"/>
    <w:rsid w:val="001F4533"/>
    <w:rsid w:val="001F581A"/>
    <w:rsid w:val="002019FE"/>
    <w:rsid w:val="00212C15"/>
    <w:rsid w:val="0021602F"/>
    <w:rsid w:val="00223CC7"/>
    <w:rsid w:val="00224AC8"/>
    <w:rsid w:val="00224C9C"/>
    <w:rsid w:val="002305B4"/>
    <w:rsid w:val="00236910"/>
    <w:rsid w:val="00240AAF"/>
    <w:rsid w:val="00257820"/>
    <w:rsid w:val="00265288"/>
    <w:rsid w:val="00284EA7"/>
    <w:rsid w:val="002A0ACD"/>
    <w:rsid w:val="002A125B"/>
    <w:rsid w:val="002A56A6"/>
    <w:rsid w:val="002A7BE3"/>
    <w:rsid w:val="002B4D53"/>
    <w:rsid w:val="002C182A"/>
    <w:rsid w:val="002C284E"/>
    <w:rsid w:val="002C4980"/>
    <w:rsid w:val="002E404E"/>
    <w:rsid w:val="002E64FD"/>
    <w:rsid w:val="00302117"/>
    <w:rsid w:val="00307012"/>
    <w:rsid w:val="0030788E"/>
    <w:rsid w:val="00317A00"/>
    <w:rsid w:val="00324738"/>
    <w:rsid w:val="00344FFC"/>
    <w:rsid w:val="003564B8"/>
    <w:rsid w:val="00367C36"/>
    <w:rsid w:val="00383994"/>
    <w:rsid w:val="0039400E"/>
    <w:rsid w:val="003A0AC9"/>
    <w:rsid w:val="003A3DA5"/>
    <w:rsid w:val="003A4D68"/>
    <w:rsid w:val="003B38AB"/>
    <w:rsid w:val="003B4E77"/>
    <w:rsid w:val="003C7E64"/>
    <w:rsid w:val="003D38DC"/>
    <w:rsid w:val="003E2E59"/>
    <w:rsid w:val="003E737B"/>
    <w:rsid w:val="003F4947"/>
    <w:rsid w:val="003F4948"/>
    <w:rsid w:val="00411811"/>
    <w:rsid w:val="00430BE2"/>
    <w:rsid w:val="00432DCC"/>
    <w:rsid w:val="00437AB0"/>
    <w:rsid w:val="004405C3"/>
    <w:rsid w:val="00442A6F"/>
    <w:rsid w:val="00451077"/>
    <w:rsid w:val="0045180F"/>
    <w:rsid w:val="00454417"/>
    <w:rsid w:val="004655FB"/>
    <w:rsid w:val="0047071B"/>
    <w:rsid w:val="00470A0A"/>
    <w:rsid w:val="0048675A"/>
    <w:rsid w:val="004A242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E3C4C"/>
    <w:rsid w:val="004F3D93"/>
    <w:rsid w:val="00506EAE"/>
    <w:rsid w:val="0052303E"/>
    <w:rsid w:val="00544A54"/>
    <w:rsid w:val="0055024E"/>
    <w:rsid w:val="005524F2"/>
    <w:rsid w:val="00560A51"/>
    <w:rsid w:val="00561059"/>
    <w:rsid w:val="0057569C"/>
    <w:rsid w:val="005813F5"/>
    <w:rsid w:val="00584234"/>
    <w:rsid w:val="005860B8"/>
    <w:rsid w:val="00586EDD"/>
    <w:rsid w:val="005A1580"/>
    <w:rsid w:val="005A1E09"/>
    <w:rsid w:val="005A3311"/>
    <w:rsid w:val="005A332F"/>
    <w:rsid w:val="005A60B8"/>
    <w:rsid w:val="005B0BAC"/>
    <w:rsid w:val="005C7B51"/>
    <w:rsid w:val="005D549A"/>
    <w:rsid w:val="005E6A9B"/>
    <w:rsid w:val="005F0582"/>
    <w:rsid w:val="005F0A0C"/>
    <w:rsid w:val="005F2B76"/>
    <w:rsid w:val="006048F6"/>
    <w:rsid w:val="006050FD"/>
    <w:rsid w:val="00606809"/>
    <w:rsid w:val="00607A73"/>
    <w:rsid w:val="006129FF"/>
    <w:rsid w:val="0061771B"/>
    <w:rsid w:val="006222EE"/>
    <w:rsid w:val="006225AD"/>
    <w:rsid w:val="00627D66"/>
    <w:rsid w:val="0064073B"/>
    <w:rsid w:val="00643A09"/>
    <w:rsid w:val="00647C1A"/>
    <w:rsid w:val="00653696"/>
    <w:rsid w:val="00656B26"/>
    <w:rsid w:val="00657A41"/>
    <w:rsid w:val="00663A31"/>
    <w:rsid w:val="006674EF"/>
    <w:rsid w:val="0067276C"/>
    <w:rsid w:val="00677C1D"/>
    <w:rsid w:val="00677D79"/>
    <w:rsid w:val="006871A3"/>
    <w:rsid w:val="006A05AB"/>
    <w:rsid w:val="006A2FC7"/>
    <w:rsid w:val="006C5368"/>
    <w:rsid w:val="006D39AD"/>
    <w:rsid w:val="006E5173"/>
    <w:rsid w:val="00707A04"/>
    <w:rsid w:val="00710A82"/>
    <w:rsid w:val="00711092"/>
    <w:rsid w:val="00711FD0"/>
    <w:rsid w:val="007242A2"/>
    <w:rsid w:val="00730792"/>
    <w:rsid w:val="00734B13"/>
    <w:rsid w:val="00735301"/>
    <w:rsid w:val="00736EB7"/>
    <w:rsid w:val="00754CAD"/>
    <w:rsid w:val="00756732"/>
    <w:rsid w:val="007615B2"/>
    <w:rsid w:val="00763E8D"/>
    <w:rsid w:val="007640B0"/>
    <w:rsid w:val="00780B93"/>
    <w:rsid w:val="00785815"/>
    <w:rsid w:val="007B23D9"/>
    <w:rsid w:val="007B2D83"/>
    <w:rsid w:val="007D54E9"/>
    <w:rsid w:val="007E029C"/>
    <w:rsid w:val="007E0ACD"/>
    <w:rsid w:val="007E114E"/>
    <w:rsid w:val="00801FC9"/>
    <w:rsid w:val="00803B03"/>
    <w:rsid w:val="00804211"/>
    <w:rsid w:val="0080438F"/>
    <w:rsid w:val="0081210F"/>
    <w:rsid w:val="008301C4"/>
    <w:rsid w:val="00830F62"/>
    <w:rsid w:val="00836ABA"/>
    <w:rsid w:val="00840C66"/>
    <w:rsid w:val="00841072"/>
    <w:rsid w:val="008512B8"/>
    <w:rsid w:val="00854F6B"/>
    <w:rsid w:val="00861F8F"/>
    <w:rsid w:val="00865D9A"/>
    <w:rsid w:val="00880AFD"/>
    <w:rsid w:val="0088379F"/>
    <w:rsid w:val="008C1364"/>
    <w:rsid w:val="008C5038"/>
    <w:rsid w:val="008D28D9"/>
    <w:rsid w:val="008D303B"/>
    <w:rsid w:val="008F5DA0"/>
    <w:rsid w:val="00901F62"/>
    <w:rsid w:val="009210E4"/>
    <w:rsid w:val="00925C98"/>
    <w:rsid w:val="00934CBC"/>
    <w:rsid w:val="009412CD"/>
    <w:rsid w:val="009634C8"/>
    <w:rsid w:val="00967F05"/>
    <w:rsid w:val="009709D5"/>
    <w:rsid w:val="0097316F"/>
    <w:rsid w:val="0098720A"/>
    <w:rsid w:val="009910A8"/>
    <w:rsid w:val="00997ACE"/>
    <w:rsid w:val="009A2F05"/>
    <w:rsid w:val="009B117D"/>
    <w:rsid w:val="009B265E"/>
    <w:rsid w:val="009B273F"/>
    <w:rsid w:val="009B62F6"/>
    <w:rsid w:val="009C28DB"/>
    <w:rsid w:val="009C635A"/>
    <w:rsid w:val="009E2BC6"/>
    <w:rsid w:val="009E44F3"/>
    <w:rsid w:val="009F1DDE"/>
    <w:rsid w:val="00A17BB1"/>
    <w:rsid w:val="00A271FD"/>
    <w:rsid w:val="00A2746E"/>
    <w:rsid w:val="00A324DD"/>
    <w:rsid w:val="00A32528"/>
    <w:rsid w:val="00A32772"/>
    <w:rsid w:val="00A441EB"/>
    <w:rsid w:val="00A51E02"/>
    <w:rsid w:val="00A52BE2"/>
    <w:rsid w:val="00A55425"/>
    <w:rsid w:val="00A640FE"/>
    <w:rsid w:val="00A76454"/>
    <w:rsid w:val="00A77B75"/>
    <w:rsid w:val="00A85EB7"/>
    <w:rsid w:val="00A95AAA"/>
    <w:rsid w:val="00AA5A4E"/>
    <w:rsid w:val="00AC60BF"/>
    <w:rsid w:val="00AC7B35"/>
    <w:rsid w:val="00AE4E9E"/>
    <w:rsid w:val="00AE64C4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A6E4F"/>
    <w:rsid w:val="00BB3847"/>
    <w:rsid w:val="00BD18D1"/>
    <w:rsid w:val="00BE08BB"/>
    <w:rsid w:val="00BE1878"/>
    <w:rsid w:val="00C07644"/>
    <w:rsid w:val="00C11C8F"/>
    <w:rsid w:val="00C3260F"/>
    <w:rsid w:val="00C3642B"/>
    <w:rsid w:val="00C40D18"/>
    <w:rsid w:val="00C67352"/>
    <w:rsid w:val="00C75C54"/>
    <w:rsid w:val="00C8470A"/>
    <w:rsid w:val="00C95D69"/>
    <w:rsid w:val="00CA2C33"/>
    <w:rsid w:val="00CA7EDE"/>
    <w:rsid w:val="00CB0CA7"/>
    <w:rsid w:val="00CC75D5"/>
    <w:rsid w:val="00CC78A6"/>
    <w:rsid w:val="00CD11C7"/>
    <w:rsid w:val="00CE4482"/>
    <w:rsid w:val="00CE6DAF"/>
    <w:rsid w:val="00CE70B8"/>
    <w:rsid w:val="00CE7C32"/>
    <w:rsid w:val="00D35541"/>
    <w:rsid w:val="00D5337E"/>
    <w:rsid w:val="00D543E3"/>
    <w:rsid w:val="00D8047C"/>
    <w:rsid w:val="00D83EAB"/>
    <w:rsid w:val="00D83FDA"/>
    <w:rsid w:val="00D84966"/>
    <w:rsid w:val="00DA321B"/>
    <w:rsid w:val="00DA3E8B"/>
    <w:rsid w:val="00DB14B0"/>
    <w:rsid w:val="00DB345F"/>
    <w:rsid w:val="00DB6AD6"/>
    <w:rsid w:val="00DB7F5E"/>
    <w:rsid w:val="00DE39EC"/>
    <w:rsid w:val="00DE75AF"/>
    <w:rsid w:val="00DF710E"/>
    <w:rsid w:val="00E05C24"/>
    <w:rsid w:val="00E15D10"/>
    <w:rsid w:val="00E22CDF"/>
    <w:rsid w:val="00E34793"/>
    <w:rsid w:val="00E53B2F"/>
    <w:rsid w:val="00E5598D"/>
    <w:rsid w:val="00E56C54"/>
    <w:rsid w:val="00E6116D"/>
    <w:rsid w:val="00E63ACA"/>
    <w:rsid w:val="00E6431C"/>
    <w:rsid w:val="00E65710"/>
    <w:rsid w:val="00E7395C"/>
    <w:rsid w:val="00E822E8"/>
    <w:rsid w:val="00E94D61"/>
    <w:rsid w:val="00EA1DBA"/>
    <w:rsid w:val="00EA487E"/>
    <w:rsid w:val="00EB2C93"/>
    <w:rsid w:val="00ED5645"/>
    <w:rsid w:val="00EF4E62"/>
    <w:rsid w:val="00EF6FB6"/>
    <w:rsid w:val="00F029BA"/>
    <w:rsid w:val="00F1314D"/>
    <w:rsid w:val="00F21126"/>
    <w:rsid w:val="00F324CF"/>
    <w:rsid w:val="00F479D1"/>
    <w:rsid w:val="00F47A65"/>
    <w:rsid w:val="00F50C1D"/>
    <w:rsid w:val="00F5467C"/>
    <w:rsid w:val="00F63D89"/>
    <w:rsid w:val="00F86262"/>
    <w:rsid w:val="00F86DDA"/>
    <w:rsid w:val="00F97090"/>
    <w:rsid w:val="00FB1A62"/>
    <w:rsid w:val="00FC5FED"/>
    <w:rsid w:val="053D42F2"/>
    <w:rsid w:val="06CF5F54"/>
    <w:rsid w:val="08332568"/>
    <w:rsid w:val="0837653B"/>
    <w:rsid w:val="0C501D4C"/>
    <w:rsid w:val="0C9A3A51"/>
    <w:rsid w:val="0D452BB7"/>
    <w:rsid w:val="115B6A9D"/>
    <w:rsid w:val="138847AA"/>
    <w:rsid w:val="15385379"/>
    <w:rsid w:val="1C2E2547"/>
    <w:rsid w:val="1C670D8A"/>
    <w:rsid w:val="1E5158B0"/>
    <w:rsid w:val="1E8D66F8"/>
    <w:rsid w:val="201C494C"/>
    <w:rsid w:val="211B07A3"/>
    <w:rsid w:val="223624A9"/>
    <w:rsid w:val="22CC1FFE"/>
    <w:rsid w:val="2438606C"/>
    <w:rsid w:val="27A15922"/>
    <w:rsid w:val="27FBC55B"/>
    <w:rsid w:val="28975E60"/>
    <w:rsid w:val="29C44260"/>
    <w:rsid w:val="29E4793E"/>
    <w:rsid w:val="29EB5F7D"/>
    <w:rsid w:val="2CB70E17"/>
    <w:rsid w:val="2DD69696"/>
    <w:rsid w:val="31965E9E"/>
    <w:rsid w:val="32212E8D"/>
    <w:rsid w:val="323B0BC7"/>
    <w:rsid w:val="366C6A8D"/>
    <w:rsid w:val="38D2508E"/>
    <w:rsid w:val="3A2E04FB"/>
    <w:rsid w:val="3CEFC5A5"/>
    <w:rsid w:val="3EFC30B5"/>
    <w:rsid w:val="3FFA439F"/>
    <w:rsid w:val="44110F59"/>
    <w:rsid w:val="4AD102CE"/>
    <w:rsid w:val="4AFC4066"/>
    <w:rsid w:val="4C917283"/>
    <w:rsid w:val="4F3E36C3"/>
    <w:rsid w:val="506A53DF"/>
    <w:rsid w:val="52D10875"/>
    <w:rsid w:val="53D7262E"/>
    <w:rsid w:val="55EF15FC"/>
    <w:rsid w:val="56E07109"/>
    <w:rsid w:val="57F66044"/>
    <w:rsid w:val="5A795966"/>
    <w:rsid w:val="5CC20BFD"/>
    <w:rsid w:val="5DFB6ACE"/>
    <w:rsid w:val="5FFC5096"/>
    <w:rsid w:val="626E5311"/>
    <w:rsid w:val="63674DD5"/>
    <w:rsid w:val="6DFF0505"/>
    <w:rsid w:val="6EE7184C"/>
    <w:rsid w:val="6F7D4F10"/>
    <w:rsid w:val="70DF7960"/>
    <w:rsid w:val="70ED6B2C"/>
    <w:rsid w:val="728E1D24"/>
    <w:rsid w:val="74B1665E"/>
    <w:rsid w:val="74B808FF"/>
    <w:rsid w:val="759A3DBF"/>
    <w:rsid w:val="777F17F1"/>
    <w:rsid w:val="79CB1BE0"/>
    <w:rsid w:val="7ABF74C1"/>
    <w:rsid w:val="7BE39953"/>
    <w:rsid w:val="7DB47CB1"/>
    <w:rsid w:val="7FA93EC1"/>
    <w:rsid w:val="7FC12824"/>
    <w:rsid w:val="CFDED318"/>
    <w:rsid w:val="DF5B1AD7"/>
    <w:rsid w:val="DF7EADB7"/>
    <w:rsid w:val="EFFF20C8"/>
    <w:rsid w:val="F777CB5A"/>
    <w:rsid w:val="FF7A3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00" w:lineRule="auto"/>
    </w:pPr>
    <w:rPr>
      <w:rFonts w:ascii="Arial" w:hAnsi="Arial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</Pages>
  <Words>3904</Words>
  <Characters>4002</Characters>
  <Lines>25</Lines>
  <Paragraphs>7</Paragraphs>
  <TotalTime>11</TotalTime>
  <ScaleCrop>false</ScaleCrop>
  <LinksUpToDate>false</LinksUpToDate>
  <CharactersWithSpaces>4481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2023-08-18T00:41:00Z</dcterms:created>
  <dc:creator>办公室</dc:creator>
  <cp:lastModifiedBy>15122053668</cp:lastModifiedBy>
  <cp:lastPrinted>2025-02-21T22:47:00Z</cp:lastPrinted>
  <dcterms:modified xsi:type="dcterms:W3CDTF">2025-02-24T10:13:34Z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E49309E2B7104874A3617D2A96C91D99_13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