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B9122">
      <w:pPr>
        <w:spacing w:line="560" w:lineRule="exact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72FF846A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各区主管单位联系方式</w:t>
      </w:r>
    </w:p>
    <w:p w14:paraId="770E9D6D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E95F577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滨海新区工信局                6670764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 w14:paraId="17754A09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开发区科技局                  66878908</w:t>
      </w:r>
    </w:p>
    <w:p w14:paraId="78C977F2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高新区经发局                  84806311</w:t>
      </w:r>
    </w:p>
    <w:p w14:paraId="0B573974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保税区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                  8491281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</w:p>
    <w:p w14:paraId="324BD286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东丽区工信局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84394036</w:t>
      </w:r>
    </w:p>
    <w:p w14:paraId="06C937BF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西青区工信局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27392490</w:t>
      </w:r>
    </w:p>
    <w:p w14:paraId="0D554F28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津南区工信局                  28391480</w:t>
      </w:r>
    </w:p>
    <w:p w14:paraId="3E8F40D9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北辰区工信局                  26393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955</w:t>
      </w:r>
    </w:p>
    <w:p w14:paraId="1E17EC38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武清区工信局                  29527257</w:t>
      </w:r>
    </w:p>
    <w:p w14:paraId="5BD40225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宝坻区工信局                  29246947</w:t>
      </w:r>
    </w:p>
    <w:p w14:paraId="789FD921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静海区工信局                  63032507</w:t>
      </w:r>
    </w:p>
    <w:p w14:paraId="0D08D8AA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宁河区工信局                  69591420</w:t>
      </w:r>
    </w:p>
    <w:p w14:paraId="35D0892E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蓟州区工信局                  29030164</w:t>
      </w:r>
    </w:p>
    <w:p w14:paraId="38E20DE9">
      <w:pPr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和平区科技局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27838166</w:t>
      </w:r>
    </w:p>
    <w:p w14:paraId="303DCF2C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河东区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局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24122250</w:t>
      </w:r>
    </w:p>
    <w:p w14:paraId="00E47924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河西区科技局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63008705</w:t>
      </w:r>
    </w:p>
    <w:p w14:paraId="2EE28C5C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南开区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科技局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8787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5862</w:t>
      </w:r>
    </w:p>
    <w:p w14:paraId="6AAC390C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河北区商务局                  26472329</w:t>
      </w:r>
    </w:p>
    <w:p w14:paraId="74A70970"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红桥区科技局                  63015407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00CFE">
    <w:pPr>
      <w:pStyle w:val="6"/>
      <w:framePr w:w="1310" w:h="567" w:hRule="exact" w:wrap="around" w:vAnchor="page" w:hAnchor="margin" w:xAlign="outside" w:y="15140"/>
      <w:spacing w:line="280" w:lineRule="exact"/>
      <w:jc w:val="center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- 1 -</w:t>
    </w:r>
    <w:r>
      <w:rPr>
        <w:rStyle w:val="10"/>
        <w:rFonts w:ascii="宋体" w:hAnsi="宋体"/>
        <w:sz w:val="28"/>
        <w:szCs w:val="28"/>
      </w:rPr>
      <w:fldChar w:fldCharType="end"/>
    </w:r>
  </w:p>
  <w:p w14:paraId="1F933311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F6F0D">
    <w:pPr>
      <w:pStyle w:val="6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78D3924A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20C56"/>
    <w:rsid w:val="0003764A"/>
    <w:rsid w:val="00046F69"/>
    <w:rsid w:val="00047EED"/>
    <w:rsid w:val="0006054A"/>
    <w:rsid w:val="00072218"/>
    <w:rsid w:val="00083F8C"/>
    <w:rsid w:val="000A4124"/>
    <w:rsid w:val="000A6A21"/>
    <w:rsid w:val="000B633C"/>
    <w:rsid w:val="000B6B4C"/>
    <w:rsid w:val="000D5F7A"/>
    <w:rsid w:val="000F69EF"/>
    <w:rsid w:val="00100C4E"/>
    <w:rsid w:val="001032D1"/>
    <w:rsid w:val="00107027"/>
    <w:rsid w:val="0012557A"/>
    <w:rsid w:val="00163844"/>
    <w:rsid w:val="00166523"/>
    <w:rsid w:val="001A2DE2"/>
    <w:rsid w:val="001B7955"/>
    <w:rsid w:val="001C4BA3"/>
    <w:rsid w:val="001D4F6B"/>
    <w:rsid w:val="001F2E84"/>
    <w:rsid w:val="001F4533"/>
    <w:rsid w:val="001F581A"/>
    <w:rsid w:val="00212C15"/>
    <w:rsid w:val="00224AC8"/>
    <w:rsid w:val="002305B4"/>
    <w:rsid w:val="00236910"/>
    <w:rsid w:val="00240AAF"/>
    <w:rsid w:val="00241495"/>
    <w:rsid w:val="002456C9"/>
    <w:rsid w:val="00271E66"/>
    <w:rsid w:val="00284EA7"/>
    <w:rsid w:val="002A5A48"/>
    <w:rsid w:val="002A7BE3"/>
    <w:rsid w:val="002B65F3"/>
    <w:rsid w:val="002C284E"/>
    <w:rsid w:val="002C4980"/>
    <w:rsid w:val="002E404E"/>
    <w:rsid w:val="002F331F"/>
    <w:rsid w:val="00302117"/>
    <w:rsid w:val="00307012"/>
    <w:rsid w:val="0031354E"/>
    <w:rsid w:val="00324738"/>
    <w:rsid w:val="00344FFC"/>
    <w:rsid w:val="003564B8"/>
    <w:rsid w:val="00357B73"/>
    <w:rsid w:val="0037348A"/>
    <w:rsid w:val="003903F9"/>
    <w:rsid w:val="0039400E"/>
    <w:rsid w:val="00397035"/>
    <w:rsid w:val="003A0AC9"/>
    <w:rsid w:val="003A3DA5"/>
    <w:rsid w:val="003B128E"/>
    <w:rsid w:val="003B38AB"/>
    <w:rsid w:val="003C06FC"/>
    <w:rsid w:val="003C198E"/>
    <w:rsid w:val="003D243D"/>
    <w:rsid w:val="003E206A"/>
    <w:rsid w:val="003E2E59"/>
    <w:rsid w:val="003E737B"/>
    <w:rsid w:val="003F1936"/>
    <w:rsid w:val="003F4947"/>
    <w:rsid w:val="00411811"/>
    <w:rsid w:val="00415028"/>
    <w:rsid w:val="004405C3"/>
    <w:rsid w:val="00442A6F"/>
    <w:rsid w:val="00451077"/>
    <w:rsid w:val="0045180F"/>
    <w:rsid w:val="00454417"/>
    <w:rsid w:val="00461D7E"/>
    <w:rsid w:val="004655FB"/>
    <w:rsid w:val="00481B9A"/>
    <w:rsid w:val="004822CE"/>
    <w:rsid w:val="00486C37"/>
    <w:rsid w:val="004A2739"/>
    <w:rsid w:val="004B0A1A"/>
    <w:rsid w:val="004B5B63"/>
    <w:rsid w:val="004C289E"/>
    <w:rsid w:val="004C3631"/>
    <w:rsid w:val="004D26C0"/>
    <w:rsid w:val="004D27E8"/>
    <w:rsid w:val="004F3D93"/>
    <w:rsid w:val="005020CB"/>
    <w:rsid w:val="00506EAE"/>
    <w:rsid w:val="0053092F"/>
    <w:rsid w:val="0055024E"/>
    <w:rsid w:val="00560A51"/>
    <w:rsid w:val="00561059"/>
    <w:rsid w:val="0057569C"/>
    <w:rsid w:val="00581BB0"/>
    <w:rsid w:val="005860B8"/>
    <w:rsid w:val="005A1E09"/>
    <w:rsid w:val="005A332F"/>
    <w:rsid w:val="005E6A9B"/>
    <w:rsid w:val="005F0582"/>
    <w:rsid w:val="005F0A0C"/>
    <w:rsid w:val="00606809"/>
    <w:rsid w:val="00607A73"/>
    <w:rsid w:val="0061522B"/>
    <w:rsid w:val="006222EE"/>
    <w:rsid w:val="006225AD"/>
    <w:rsid w:val="0064073B"/>
    <w:rsid w:val="0064238E"/>
    <w:rsid w:val="00646BA0"/>
    <w:rsid w:val="00653696"/>
    <w:rsid w:val="00655D85"/>
    <w:rsid w:val="00663A31"/>
    <w:rsid w:val="00664400"/>
    <w:rsid w:val="0067276C"/>
    <w:rsid w:val="00677C1D"/>
    <w:rsid w:val="00677D79"/>
    <w:rsid w:val="00680FBF"/>
    <w:rsid w:val="006871A3"/>
    <w:rsid w:val="006975C9"/>
    <w:rsid w:val="006A05AB"/>
    <w:rsid w:val="006A701D"/>
    <w:rsid w:val="006D39AD"/>
    <w:rsid w:val="00710A82"/>
    <w:rsid w:val="00711092"/>
    <w:rsid w:val="00711FD0"/>
    <w:rsid w:val="00734B13"/>
    <w:rsid w:val="00735301"/>
    <w:rsid w:val="00736EB7"/>
    <w:rsid w:val="00754CAD"/>
    <w:rsid w:val="00756732"/>
    <w:rsid w:val="007615B2"/>
    <w:rsid w:val="007640B0"/>
    <w:rsid w:val="00780B93"/>
    <w:rsid w:val="00786649"/>
    <w:rsid w:val="00787023"/>
    <w:rsid w:val="007A5A07"/>
    <w:rsid w:val="007B2D83"/>
    <w:rsid w:val="007B3F26"/>
    <w:rsid w:val="007B799F"/>
    <w:rsid w:val="007D54E9"/>
    <w:rsid w:val="007E08A4"/>
    <w:rsid w:val="007E0ACD"/>
    <w:rsid w:val="007E114E"/>
    <w:rsid w:val="007E79E2"/>
    <w:rsid w:val="007E7F18"/>
    <w:rsid w:val="00803B03"/>
    <w:rsid w:val="00803B4E"/>
    <w:rsid w:val="0080438F"/>
    <w:rsid w:val="0081210F"/>
    <w:rsid w:val="0082095A"/>
    <w:rsid w:val="00830F62"/>
    <w:rsid w:val="00836ABA"/>
    <w:rsid w:val="00840C66"/>
    <w:rsid w:val="00841072"/>
    <w:rsid w:val="00850BA5"/>
    <w:rsid w:val="008512B8"/>
    <w:rsid w:val="00861F8F"/>
    <w:rsid w:val="008820A4"/>
    <w:rsid w:val="0088379F"/>
    <w:rsid w:val="00883C3E"/>
    <w:rsid w:val="008A594D"/>
    <w:rsid w:val="008B1215"/>
    <w:rsid w:val="008C1364"/>
    <w:rsid w:val="008C2F12"/>
    <w:rsid w:val="008D303B"/>
    <w:rsid w:val="008E406E"/>
    <w:rsid w:val="00901F62"/>
    <w:rsid w:val="009210E4"/>
    <w:rsid w:val="00934CBC"/>
    <w:rsid w:val="009412CD"/>
    <w:rsid w:val="00951B41"/>
    <w:rsid w:val="009634C8"/>
    <w:rsid w:val="009709D5"/>
    <w:rsid w:val="0097316F"/>
    <w:rsid w:val="0098720A"/>
    <w:rsid w:val="009B117D"/>
    <w:rsid w:val="009B265E"/>
    <w:rsid w:val="009B273F"/>
    <w:rsid w:val="009B62F6"/>
    <w:rsid w:val="009C28DB"/>
    <w:rsid w:val="009E44F3"/>
    <w:rsid w:val="00A0307A"/>
    <w:rsid w:val="00A154ED"/>
    <w:rsid w:val="00A271FD"/>
    <w:rsid w:val="00A2746E"/>
    <w:rsid w:val="00A324DD"/>
    <w:rsid w:val="00A42D47"/>
    <w:rsid w:val="00A441EB"/>
    <w:rsid w:val="00A51E02"/>
    <w:rsid w:val="00A52BE2"/>
    <w:rsid w:val="00A55425"/>
    <w:rsid w:val="00A640FE"/>
    <w:rsid w:val="00A73141"/>
    <w:rsid w:val="00A776E7"/>
    <w:rsid w:val="00AA5A4E"/>
    <w:rsid w:val="00AC60BF"/>
    <w:rsid w:val="00AC7B35"/>
    <w:rsid w:val="00AE4E9E"/>
    <w:rsid w:val="00B01D4E"/>
    <w:rsid w:val="00B02F14"/>
    <w:rsid w:val="00B04A5D"/>
    <w:rsid w:val="00B063DE"/>
    <w:rsid w:val="00B13A78"/>
    <w:rsid w:val="00B2774B"/>
    <w:rsid w:val="00B47F31"/>
    <w:rsid w:val="00B50BC0"/>
    <w:rsid w:val="00B7733D"/>
    <w:rsid w:val="00B87CD9"/>
    <w:rsid w:val="00B905BD"/>
    <w:rsid w:val="00B92693"/>
    <w:rsid w:val="00B957BC"/>
    <w:rsid w:val="00BA52C9"/>
    <w:rsid w:val="00BB1877"/>
    <w:rsid w:val="00BB303A"/>
    <w:rsid w:val="00BB327A"/>
    <w:rsid w:val="00BB7AE7"/>
    <w:rsid w:val="00BD18D1"/>
    <w:rsid w:val="00BE1878"/>
    <w:rsid w:val="00BE636E"/>
    <w:rsid w:val="00BF5482"/>
    <w:rsid w:val="00C07644"/>
    <w:rsid w:val="00C11C8F"/>
    <w:rsid w:val="00C3642B"/>
    <w:rsid w:val="00C40D18"/>
    <w:rsid w:val="00C67352"/>
    <w:rsid w:val="00C75E59"/>
    <w:rsid w:val="00C93314"/>
    <w:rsid w:val="00C95D69"/>
    <w:rsid w:val="00CA1889"/>
    <w:rsid w:val="00CA66F8"/>
    <w:rsid w:val="00CB0CA7"/>
    <w:rsid w:val="00CC6719"/>
    <w:rsid w:val="00CC78A6"/>
    <w:rsid w:val="00CD783D"/>
    <w:rsid w:val="00CE48D4"/>
    <w:rsid w:val="00CE6DAF"/>
    <w:rsid w:val="00CE70B8"/>
    <w:rsid w:val="00CE7C32"/>
    <w:rsid w:val="00CF6C36"/>
    <w:rsid w:val="00D40A20"/>
    <w:rsid w:val="00D52534"/>
    <w:rsid w:val="00D5337E"/>
    <w:rsid w:val="00D8047C"/>
    <w:rsid w:val="00DB345F"/>
    <w:rsid w:val="00DB6AD6"/>
    <w:rsid w:val="00DC6A9E"/>
    <w:rsid w:val="00DE39EC"/>
    <w:rsid w:val="00DE75AF"/>
    <w:rsid w:val="00E05C24"/>
    <w:rsid w:val="00E34793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F62AF"/>
    <w:rsid w:val="00EF6FB6"/>
    <w:rsid w:val="00F029BA"/>
    <w:rsid w:val="00F1314D"/>
    <w:rsid w:val="00F21126"/>
    <w:rsid w:val="00F479D1"/>
    <w:rsid w:val="00F479EC"/>
    <w:rsid w:val="00F73355"/>
    <w:rsid w:val="00F86262"/>
    <w:rsid w:val="00F86DDA"/>
    <w:rsid w:val="00F97090"/>
    <w:rsid w:val="00FB2B44"/>
    <w:rsid w:val="00FB5912"/>
    <w:rsid w:val="01DE44A7"/>
    <w:rsid w:val="02A7096D"/>
    <w:rsid w:val="032D30C9"/>
    <w:rsid w:val="03AB3C9F"/>
    <w:rsid w:val="03B37B22"/>
    <w:rsid w:val="04373A1F"/>
    <w:rsid w:val="04660D16"/>
    <w:rsid w:val="06177692"/>
    <w:rsid w:val="066D11CC"/>
    <w:rsid w:val="09230975"/>
    <w:rsid w:val="0A0F1737"/>
    <w:rsid w:val="0A865B33"/>
    <w:rsid w:val="0C9F5E62"/>
    <w:rsid w:val="0E647AD3"/>
    <w:rsid w:val="0E957704"/>
    <w:rsid w:val="0EBC3341"/>
    <w:rsid w:val="0F064906"/>
    <w:rsid w:val="0F3D0590"/>
    <w:rsid w:val="0F86602A"/>
    <w:rsid w:val="10084B76"/>
    <w:rsid w:val="1030453C"/>
    <w:rsid w:val="1061386E"/>
    <w:rsid w:val="10630B27"/>
    <w:rsid w:val="106331EB"/>
    <w:rsid w:val="108E38C8"/>
    <w:rsid w:val="109C4F94"/>
    <w:rsid w:val="10AE237D"/>
    <w:rsid w:val="11644158"/>
    <w:rsid w:val="11C7005B"/>
    <w:rsid w:val="11C7575F"/>
    <w:rsid w:val="11E84393"/>
    <w:rsid w:val="131E3122"/>
    <w:rsid w:val="1442713E"/>
    <w:rsid w:val="14B53650"/>
    <w:rsid w:val="14BB2CE1"/>
    <w:rsid w:val="14BF2687"/>
    <w:rsid w:val="1510649D"/>
    <w:rsid w:val="15B2480A"/>
    <w:rsid w:val="15F81354"/>
    <w:rsid w:val="16404C8F"/>
    <w:rsid w:val="1655428E"/>
    <w:rsid w:val="16C75769"/>
    <w:rsid w:val="17CF550E"/>
    <w:rsid w:val="17F02511"/>
    <w:rsid w:val="17F57D2D"/>
    <w:rsid w:val="18DD56A8"/>
    <w:rsid w:val="1922723A"/>
    <w:rsid w:val="19C57D59"/>
    <w:rsid w:val="19E03034"/>
    <w:rsid w:val="19F354DC"/>
    <w:rsid w:val="1A013BC8"/>
    <w:rsid w:val="1A0725A0"/>
    <w:rsid w:val="1AC27664"/>
    <w:rsid w:val="1B445DCE"/>
    <w:rsid w:val="1B8249BF"/>
    <w:rsid w:val="1C155E57"/>
    <w:rsid w:val="1CD1089A"/>
    <w:rsid w:val="1CD373C9"/>
    <w:rsid w:val="1D0D29E0"/>
    <w:rsid w:val="1D251103"/>
    <w:rsid w:val="1D461BEC"/>
    <w:rsid w:val="1DDA73C7"/>
    <w:rsid w:val="1E0122D6"/>
    <w:rsid w:val="1EBD2182"/>
    <w:rsid w:val="1F127F78"/>
    <w:rsid w:val="1FF854A3"/>
    <w:rsid w:val="210265A4"/>
    <w:rsid w:val="214855BC"/>
    <w:rsid w:val="218F1684"/>
    <w:rsid w:val="224A779F"/>
    <w:rsid w:val="228E4FBC"/>
    <w:rsid w:val="23622D7C"/>
    <w:rsid w:val="24293B94"/>
    <w:rsid w:val="24D96A9B"/>
    <w:rsid w:val="261F43E7"/>
    <w:rsid w:val="264E6E4E"/>
    <w:rsid w:val="26693E11"/>
    <w:rsid w:val="26DA6C61"/>
    <w:rsid w:val="289D1763"/>
    <w:rsid w:val="289D7E2E"/>
    <w:rsid w:val="2986230E"/>
    <w:rsid w:val="29C138C0"/>
    <w:rsid w:val="29CE2261"/>
    <w:rsid w:val="2A2D7751"/>
    <w:rsid w:val="2C4729D4"/>
    <w:rsid w:val="2C7E455F"/>
    <w:rsid w:val="2C950FD0"/>
    <w:rsid w:val="2CA84FFA"/>
    <w:rsid w:val="2DCE1B90"/>
    <w:rsid w:val="2DD41288"/>
    <w:rsid w:val="2FC647A3"/>
    <w:rsid w:val="30400434"/>
    <w:rsid w:val="30431E19"/>
    <w:rsid w:val="30444AB5"/>
    <w:rsid w:val="30D20D55"/>
    <w:rsid w:val="323C2D1C"/>
    <w:rsid w:val="3373738E"/>
    <w:rsid w:val="33FF09E3"/>
    <w:rsid w:val="34156310"/>
    <w:rsid w:val="357D36CF"/>
    <w:rsid w:val="359B0A78"/>
    <w:rsid w:val="36795701"/>
    <w:rsid w:val="369C2178"/>
    <w:rsid w:val="36E8632F"/>
    <w:rsid w:val="39570252"/>
    <w:rsid w:val="39C067AE"/>
    <w:rsid w:val="39C15A2D"/>
    <w:rsid w:val="39E84687"/>
    <w:rsid w:val="39ED0AA1"/>
    <w:rsid w:val="3B576F12"/>
    <w:rsid w:val="3C090870"/>
    <w:rsid w:val="3C09393C"/>
    <w:rsid w:val="3D731175"/>
    <w:rsid w:val="3E5635FE"/>
    <w:rsid w:val="3E76597E"/>
    <w:rsid w:val="3EA009DB"/>
    <w:rsid w:val="3EA34E3D"/>
    <w:rsid w:val="3F055097"/>
    <w:rsid w:val="42440AF9"/>
    <w:rsid w:val="426C2F25"/>
    <w:rsid w:val="435A0ADA"/>
    <w:rsid w:val="43775326"/>
    <w:rsid w:val="43D87595"/>
    <w:rsid w:val="441B460D"/>
    <w:rsid w:val="44C430FF"/>
    <w:rsid w:val="452B6656"/>
    <w:rsid w:val="45D52690"/>
    <w:rsid w:val="46387F4E"/>
    <w:rsid w:val="477A6AC8"/>
    <w:rsid w:val="47F14C44"/>
    <w:rsid w:val="48DB6DE3"/>
    <w:rsid w:val="493F663E"/>
    <w:rsid w:val="49624E56"/>
    <w:rsid w:val="499278C0"/>
    <w:rsid w:val="49C61AA1"/>
    <w:rsid w:val="49CF7430"/>
    <w:rsid w:val="4BB83290"/>
    <w:rsid w:val="4C416096"/>
    <w:rsid w:val="4C9165E1"/>
    <w:rsid w:val="4D4D5F75"/>
    <w:rsid w:val="4D5C025E"/>
    <w:rsid w:val="4D9F15CD"/>
    <w:rsid w:val="4DDC783C"/>
    <w:rsid w:val="4DE7069F"/>
    <w:rsid w:val="4DFD03EC"/>
    <w:rsid w:val="4E431496"/>
    <w:rsid w:val="4E495962"/>
    <w:rsid w:val="4F3B1ADC"/>
    <w:rsid w:val="4F9D47C4"/>
    <w:rsid w:val="4FF31B02"/>
    <w:rsid w:val="505808A2"/>
    <w:rsid w:val="516B513D"/>
    <w:rsid w:val="51F32EE5"/>
    <w:rsid w:val="521E385C"/>
    <w:rsid w:val="52CB2696"/>
    <w:rsid w:val="53DD6240"/>
    <w:rsid w:val="54B02428"/>
    <w:rsid w:val="5563756A"/>
    <w:rsid w:val="58887F45"/>
    <w:rsid w:val="58A6599A"/>
    <w:rsid w:val="59390F1D"/>
    <w:rsid w:val="593F4332"/>
    <w:rsid w:val="5AA45EE4"/>
    <w:rsid w:val="5B156DBD"/>
    <w:rsid w:val="5CBE4C61"/>
    <w:rsid w:val="5DD41E30"/>
    <w:rsid w:val="5DD86811"/>
    <w:rsid w:val="5E6448FD"/>
    <w:rsid w:val="5EDF268B"/>
    <w:rsid w:val="5EE23E48"/>
    <w:rsid w:val="5F801015"/>
    <w:rsid w:val="619F5F11"/>
    <w:rsid w:val="62CF6F94"/>
    <w:rsid w:val="63291CD4"/>
    <w:rsid w:val="637114CC"/>
    <w:rsid w:val="64373DB1"/>
    <w:rsid w:val="655F7BDF"/>
    <w:rsid w:val="6570637A"/>
    <w:rsid w:val="65E31DD5"/>
    <w:rsid w:val="664208CF"/>
    <w:rsid w:val="667360F7"/>
    <w:rsid w:val="667D6666"/>
    <w:rsid w:val="66CC21F2"/>
    <w:rsid w:val="66EA12E6"/>
    <w:rsid w:val="674921F1"/>
    <w:rsid w:val="675F0B12"/>
    <w:rsid w:val="68F43FAC"/>
    <w:rsid w:val="69003155"/>
    <w:rsid w:val="6AC34AFD"/>
    <w:rsid w:val="6BDF6749"/>
    <w:rsid w:val="6CA662E0"/>
    <w:rsid w:val="6D3A2286"/>
    <w:rsid w:val="6E0D5855"/>
    <w:rsid w:val="6E314DDD"/>
    <w:rsid w:val="6F2105D2"/>
    <w:rsid w:val="6F857FDD"/>
    <w:rsid w:val="70307EBD"/>
    <w:rsid w:val="71CE6753"/>
    <w:rsid w:val="71FC367E"/>
    <w:rsid w:val="72C5163C"/>
    <w:rsid w:val="72DC3E91"/>
    <w:rsid w:val="73033C43"/>
    <w:rsid w:val="73541D63"/>
    <w:rsid w:val="738460AD"/>
    <w:rsid w:val="747306B2"/>
    <w:rsid w:val="74EB2ECD"/>
    <w:rsid w:val="752A088E"/>
    <w:rsid w:val="75D252D7"/>
    <w:rsid w:val="76291B9D"/>
    <w:rsid w:val="767A5A61"/>
    <w:rsid w:val="768063FE"/>
    <w:rsid w:val="7749715A"/>
    <w:rsid w:val="7750482D"/>
    <w:rsid w:val="79C43AA0"/>
    <w:rsid w:val="7A842CF6"/>
    <w:rsid w:val="7A9053C3"/>
    <w:rsid w:val="7CF90FC0"/>
    <w:rsid w:val="7DF15F83"/>
    <w:rsid w:val="7EEB2043"/>
    <w:rsid w:val="7FD00E2E"/>
    <w:rsid w:val="7FE6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3">
    <w:name w:val="caption"/>
    <w:basedOn w:val="1"/>
    <w:next w:val="1"/>
    <w:qFormat/>
    <w:uiPriority w:val="0"/>
    <w:rPr>
      <w:rFonts w:ascii="Cambria" w:hAnsi="Cambria" w:eastAsia="黑体" w:cs="Cambria"/>
      <w:sz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平级发文.dot</Template>
  <Company>tjec</Company>
  <Pages>1</Pages>
  <Words>2941</Words>
  <Characters>3191</Characters>
  <Lines>25</Lines>
  <Paragraphs>7</Paragraphs>
  <TotalTime>2</TotalTime>
  <ScaleCrop>false</ScaleCrop>
  <LinksUpToDate>false</LinksUpToDate>
  <CharactersWithSpaces>3590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2017-01-06T02:05:00Z</dcterms:created>
  <dc:creator>办公室</dc:creator>
  <cp:lastModifiedBy>15122053668</cp:lastModifiedBy>
  <cp:lastPrinted>2025-02-08T01:26:00Z</cp:lastPrinted>
  <dcterms:modified xsi:type="dcterms:W3CDTF">2025-02-11T07:14:43Z</dcterms:modified>
  <dc:title>津经[2003]号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eyJoZGlkIjoiYTg2YzkxMDI1YzhmZjQ3NjUxZTQ3NjFkMzE1YzUxM2YiLCJ1c2VySWQiOiI5NTIxNTMzMzEifQ==</vt:lpwstr>
  </property>
  <property fmtid="{D5CDD505-2E9C-101B-9397-08002B2CF9AE}" pid="4" name="ICV">
    <vt:lpwstr>AE0A24EAEDC44412981910B95B0B2933_12</vt:lpwstr>
  </property>
</Properties>
</file>