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95EF5">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szCs w:val="32"/>
        </w:rPr>
      </w:pPr>
      <w:bookmarkStart w:id="0" w:name="_GoBack"/>
      <w:bookmarkEnd w:id="0"/>
      <w:r>
        <w:rPr>
          <w:rFonts w:hint="eastAsia" w:ascii="黑体" w:hAnsi="黑体" w:eastAsia="黑体" w:cs="黑体"/>
          <w:szCs w:val="32"/>
          <w:lang w:eastAsia="zh-CN"/>
        </w:rPr>
        <w:t>附件</w:t>
      </w:r>
      <w:r>
        <w:rPr>
          <w:rFonts w:hint="eastAsia" w:ascii="黑体" w:hAnsi="黑体" w:eastAsia="黑体" w:cs="黑体"/>
          <w:szCs w:val="32"/>
        </w:rPr>
        <w:t xml:space="preserve">     </w:t>
      </w:r>
    </w:p>
    <w:p w14:paraId="41812565">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szCs w:val="32"/>
        </w:rPr>
      </w:pPr>
      <w:r>
        <w:rPr>
          <w:rFonts w:hint="eastAsia" w:ascii="黑体" w:hAnsi="黑体" w:eastAsia="黑体" w:cs="黑体"/>
          <w:szCs w:val="32"/>
        </w:rPr>
        <w:t xml:space="preserve">  </w:t>
      </w:r>
    </w:p>
    <w:p w14:paraId="46B5E10D">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Style w:val="10"/>
          <w:rFonts w:hint="eastAsia" w:ascii="方正小标宋简体" w:hAnsi="方正小标宋简体" w:eastAsia="方正小标宋简体" w:cs="方正小标宋简体"/>
          <w:color w:val="auto"/>
          <w:sz w:val="44"/>
          <w:szCs w:val="44"/>
          <w:u w:val="none"/>
          <w:lang w:eastAsia="zh-CN"/>
        </w:rPr>
      </w:pPr>
      <w:r>
        <w:rPr>
          <w:rStyle w:val="10"/>
          <w:rFonts w:hint="eastAsia" w:ascii="方正小标宋简体" w:hAnsi="方正小标宋简体" w:eastAsia="方正小标宋简体" w:cs="方正小标宋简体"/>
          <w:color w:val="auto"/>
          <w:sz w:val="44"/>
          <w:szCs w:val="44"/>
          <w:u w:val="none"/>
          <w:lang w:eastAsia="zh-CN"/>
        </w:rPr>
        <w:t>市工业和信息化局（市无线电管理局）</w:t>
      </w:r>
    </w:p>
    <w:p w14:paraId="4F2E3821">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eastAsia="仿宋_GB2312"/>
          <w:szCs w:val="32"/>
        </w:rPr>
      </w:pPr>
      <w:r>
        <w:rPr>
          <w:rStyle w:val="10"/>
          <w:rFonts w:hint="eastAsia" w:ascii="方正小标宋简体" w:hAnsi="方正小标宋简体" w:eastAsia="方正小标宋简体" w:cs="方正小标宋简体"/>
          <w:color w:val="auto"/>
          <w:sz w:val="44"/>
          <w:szCs w:val="44"/>
          <w:u w:val="none"/>
          <w:lang w:eastAsia="zh-CN"/>
        </w:rPr>
        <w:t>无线电管理行政执法职权委托事项</w:t>
      </w:r>
    </w:p>
    <w:p w14:paraId="7A4F4CF5">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eastAsia" w:eastAsia="仿宋_GB2312" w:cs="Times New Roman"/>
          <w:sz w:val="32"/>
          <w:szCs w:val="32"/>
          <w:lang w:val="en-US" w:eastAsia="zh-CN"/>
        </w:rPr>
      </w:pPr>
    </w:p>
    <w:p w14:paraId="71B13893">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1.对擅自使用无线电频率或擅自设置使用无线电台（站）行为的处罚</w:t>
      </w:r>
    </w:p>
    <w:p w14:paraId="3AFB51CB">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2.对擅自转让无线电频率行为的处罚</w:t>
      </w:r>
    </w:p>
    <w:p w14:paraId="258EE459">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3.对违反行政许可事项设置使用无线电台（站）行为的处罚</w:t>
      </w:r>
    </w:p>
    <w:p w14:paraId="2F5E6847">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4.对故意收发无线电台执照许可事项之外的无线电信号，传播、公布、或者利用无意接收信息行为的处罚</w:t>
      </w:r>
    </w:p>
    <w:p w14:paraId="6AEB48F7">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5.对擅自编制、使用无线电台识别码行为的处罚</w:t>
      </w:r>
    </w:p>
    <w:p w14:paraId="7565DBF6">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6.对干扰无线电业务行为的处罚</w:t>
      </w:r>
    </w:p>
    <w:p w14:paraId="15911EFD">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7.对研制、生产、销售和维修大功率无线电发射设备，未采取有效措施抑制电波发射行为的处罚</w:t>
      </w:r>
    </w:p>
    <w:p w14:paraId="3FD47787">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8.对境外组织或者个人在我国境内进行电波参数测试或者电波监测行为的处罚</w:t>
      </w:r>
    </w:p>
    <w:p w14:paraId="7A56D9BE">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9.对向境外组织或者个人提供涉及国家安全的境内电波参数资料行为的处罚</w:t>
      </w:r>
    </w:p>
    <w:p w14:paraId="5A833EDF">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10.对违反规定生产或者进口无线电发射设备行为的处罚</w:t>
      </w:r>
    </w:p>
    <w:p w14:paraId="61C774B1">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11.对违规销售无线电发射设备行为的处罚</w:t>
      </w:r>
    </w:p>
    <w:p w14:paraId="13D7AD4C">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12.对违规维修无线电发射设备行为的处罚</w:t>
      </w:r>
    </w:p>
    <w:p w14:paraId="43FA8D75">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13.对向未办理审批的用户提供卫星通道行为的处罚</w:t>
      </w:r>
    </w:p>
    <w:p w14:paraId="3C6B6D11">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14.对违反无线电管制命令和指令行为的处罚</w:t>
      </w:r>
    </w:p>
    <w:p w14:paraId="70179F8E">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15.对损坏、擅自拆除无线电监测设施或者妨碍无线电监测设施正常运行行为的处罚</w:t>
      </w:r>
    </w:p>
    <w:p w14:paraId="2EABC921">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16.对为非法设置、使用的无线电台（站）提供场所、设备等便利条件行为的处罚</w:t>
      </w:r>
    </w:p>
    <w:p w14:paraId="23C4B53E">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17.对从事影响军用无线电设施电磁环境活动行为的处罚</w:t>
      </w:r>
    </w:p>
    <w:p w14:paraId="3ABA16D0">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18.对申请人隐瞒有关情况或者提供虚假材料申请无线电频率使用许可的处罚</w:t>
      </w:r>
    </w:p>
    <w:p w14:paraId="2E40074E">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19.对以欺骗、贿赂等不正当手段取得无线电频率使用许可的处罚</w:t>
      </w:r>
    </w:p>
    <w:p w14:paraId="16DF11C4">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20.对无线电频率使用人违反无线电频率使用许可证的要求使用频率，或者拒不接受、配合无线电管理机构依法实施的监督管理的处罚</w:t>
      </w:r>
    </w:p>
    <w:p w14:paraId="50247F32">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21.对伪造、涂改、冒用无线电频率使用许可证的处罚</w:t>
      </w:r>
    </w:p>
    <w:p w14:paraId="162C5DE6">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22.对无线电频率使用人在无线电频率使用许可的期限内，降低其申请取得无线电频率使用许可时所应当符合的条件的处罚</w:t>
      </w:r>
    </w:p>
    <w:p w14:paraId="59D9FC1F">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23.对未按照国家有关规定缴纳无线电频率占用费的处理</w:t>
      </w:r>
    </w:p>
    <w:p w14:paraId="6C55EC7A">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24.对未按审批事项建立卫星通信网和设置使用地球站的处理</w:t>
      </w:r>
    </w:p>
    <w:sectPr>
      <w:headerReference r:id="rId3" w:type="default"/>
      <w:footerReference r:id="rId4" w:type="default"/>
      <w:pgSz w:w="11907" w:h="16840"/>
      <w:pgMar w:top="2098" w:right="1474" w:bottom="1984" w:left="1587" w:header="851" w:footer="1701" w:gutter="0"/>
      <w:pgNumType w:fmt="numberInDash"/>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仿宋">
    <w:altName w:val="仿宋"/>
    <w:panose1 w:val="02010604000101010101"/>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53983">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6CEC3">
                          <w:pPr>
                            <w:pStyle w:val="5"/>
                            <w:ind w:left="420" w:leftChars="200" w:right="420" w:rightChars="200"/>
                            <w:jc w:val="center"/>
                            <w:rPr>
                              <w:rStyle w:val="9"/>
                              <w:rFonts w:hint="eastAsia"/>
                              <w:sz w:val="28"/>
                            </w:rPr>
                          </w:pPr>
                          <w:r>
                            <w:rPr>
                              <w:rFonts w:hint="eastAsia" w:ascii="宋体" w:hAnsi="宋体" w:eastAsia="宋体" w:cs="宋体"/>
                              <w:sz w:val="28"/>
                            </w:rPr>
                            <w:fldChar w:fldCharType="begin"/>
                          </w:r>
                          <w:r>
                            <w:rPr>
                              <w:rStyle w:val="9"/>
                              <w:rFonts w:hint="eastAsia" w:ascii="宋体" w:hAnsi="宋体" w:eastAsia="宋体" w:cs="宋体"/>
                              <w:sz w:val="28"/>
                            </w:rPr>
                            <w:instrText xml:space="preserve">PAGE  </w:instrText>
                          </w:r>
                          <w:r>
                            <w:rPr>
                              <w:rFonts w:hint="eastAsia" w:ascii="宋体" w:hAnsi="宋体" w:eastAsia="宋体" w:cs="宋体"/>
                              <w:sz w:val="28"/>
                            </w:rPr>
                            <w:fldChar w:fldCharType="separate"/>
                          </w:r>
                          <w:r>
                            <w:rPr>
                              <w:rStyle w:val="9"/>
                              <w:rFonts w:hint="eastAsia" w:ascii="宋体" w:hAnsi="宋体" w:eastAsia="宋体" w:cs="宋体"/>
                              <w:sz w:val="28"/>
                            </w:rPr>
                            <w:t>1</w:t>
                          </w:r>
                          <w:r>
                            <w:rPr>
                              <w:rFonts w:hint="eastAsia" w:ascii="宋体" w:hAnsi="宋体" w:eastAsia="宋体" w:cs="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DC6CEC3">
                    <w:pPr>
                      <w:pStyle w:val="5"/>
                      <w:ind w:left="420" w:leftChars="200" w:right="420" w:rightChars="200"/>
                      <w:jc w:val="center"/>
                      <w:rPr>
                        <w:rStyle w:val="9"/>
                        <w:rFonts w:hint="eastAsia"/>
                        <w:sz w:val="28"/>
                      </w:rPr>
                    </w:pPr>
                    <w:r>
                      <w:rPr>
                        <w:rFonts w:hint="eastAsia" w:ascii="宋体" w:hAnsi="宋体" w:eastAsia="宋体" w:cs="宋体"/>
                        <w:sz w:val="28"/>
                      </w:rPr>
                      <w:fldChar w:fldCharType="begin"/>
                    </w:r>
                    <w:r>
                      <w:rPr>
                        <w:rStyle w:val="9"/>
                        <w:rFonts w:hint="eastAsia" w:ascii="宋体" w:hAnsi="宋体" w:eastAsia="宋体" w:cs="宋体"/>
                        <w:sz w:val="28"/>
                      </w:rPr>
                      <w:instrText xml:space="preserve">PAGE  </w:instrText>
                    </w:r>
                    <w:r>
                      <w:rPr>
                        <w:rFonts w:hint="eastAsia" w:ascii="宋体" w:hAnsi="宋体" w:eastAsia="宋体" w:cs="宋体"/>
                        <w:sz w:val="28"/>
                      </w:rPr>
                      <w:fldChar w:fldCharType="separate"/>
                    </w:r>
                    <w:r>
                      <w:rPr>
                        <w:rStyle w:val="9"/>
                        <w:rFonts w:hint="eastAsia" w:ascii="宋体" w:hAnsi="宋体" w:eastAsia="宋体" w:cs="宋体"/>
                        <w:sz w:val="28"/>
                      </w:rPr>
                      <w:t>1</w:t>
                    </w:r>
                    <w:r>
                      <w:rPr>
                        <w:rFonts w:hint="eastAsia" w:ascii="宋体" w:hAnsi="宋体" w:eastAsia="宋体" w:cs="宋体"/>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5B3A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201"/>
  <w:drawingGridVerticalSpacing w:val="2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YTc5MmI5ZThkZGQ3ZGQ5MmE4NmRiZjJiNjQzNGYifQ=="/>
  </w:docVars>
  <w:rsids>
    <w:rsidRoot w:val="0052186E"/>
    <w:rsid w:val="000007A8"/>
    <w:rsid w:val="000044C7"/>
    <w:rsid w:val="000068A5"/>
    <w:rsid w:val="0003738B"/>
    <w:rsid w:val="00071623"/>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04D425DF"/>
    <w:rsid w:val="06F12DAC"/>
    <w:rsid w:val="0B777B7A"/>
    <w:rsid w:val="0CAF360D"/>
    <w:rsid w:val="0D7FE337"/>
    <w:rsid w:val="0DF6E95E"/>
    <w:rsid w:val="0FBB4792"/>
    <w:rsid w:val="0FF7A1B6"/>
    <w:rsid w:val="10FBBE93"/>
    <w:rsid w:val="117F72DF"/>
    <w:rsid w:val="13455C39"/>
    <w:rsid w:val="15AD5EEE"/>
    <w:rsid w:val="16672E23"/>
    <w:rsid w:val="17BF6CE3"/>
    <w:rsid w:val="17D7D4FE"/>
    <w:rsid w:val="17F3B51A"/>
    <w:rsid w:val="17FFE19C"/>
    <w:rsid w:val="193EBD24"/>
    <w:rsid w:val="19FC148F"/>
    <w:rsid w:val="19FF39BE"/>
    <w:rsid w:val="1AFDBE7E"/>
    <w:rsid w:val="1BB3C3F8"/>
    <w:rsid w:val="1BB84A05"/>
    <w:rsid w:val="1BEFB7F9"/>
    <w:rsid w:val="1BFBB11B"/>
    <w:rsid w:val="1BFF3781"/>
    <w:rsid w:val="1CFFB810"/>
    <w:rsid w:val="1D36A708"/>
    <w:rsid w:val="1D7D1A55"/>
    <w:rsid w:val="1DBD4CA7"/>
    <w:rsid w:val="1DDFEE28"/>
    <w:rsid w:val="1DFCDA2D"/>
    <w:rsid w:val="1E958B5D"/>
    <w:rsid w:val="1EBD1CDF"/>
    <w:rsid w:val="1ECBFA30"/>
    <w:rsid w:val="1EF7E651"/>
    <w:rsid w:val="1EFFAA64"/>
    <w:rsid w:val="1F74CFCF"/>
    <w:rsid w:val="1F7F7F2D"/>
    <w:rsid w:val="1F943A60"/>
    <w:rsid w:val="1FBED265"/>
    <w:rsid w:val="1FBFB572"/>
    <w:rsid w:val="1FDF174C"/>
    <w:rsid w:val="1FEBC06A"/>
    <w:rsid w:val="1FEFD95B"/>
    <w:rsid w:val="1FF39782"/>
    <w:rsid w:val="1FFAB07A"/>
    <w:rsid w:val="1FFF03A8"/>
    <w:rsid w:val="22B36366"/>
    <w:rsid w:val="253D90F6"/>
    <w:rsid w:val="25751BAC"/>
    <w:rsid w:val="26BEA9E5"/>
    <w:rsid w:val="26FAD5C9"/>
    <w:rsid w:val="27DAA4B7"/>
    <w:rsid w:val="27FF8330"/>
    <w:rsid w:val="28EA70B9"/>
    <w:rsid w:val="2AEFD4CD"/>
    <w:rsid w:val="2BBFB898"/>
    <w:rsid w:val="2BBFE1C4"/>
    <w:rsid w:val="2CED6841"/>
    <w:rsid w:val="2D3FC8EC"/>
    <w:rsid w:val="2D7FE814"/>
    <w:rsid w:val="2DB3A304"/>
    <w:rsid w:val="2DF34832"/>
    <w:rsid w:val="2DF7AEA6"/>
    <w:rsid w:val="2EC75978"/>
    <w:rsid w:val="2EDBDB17"/>
    <w:rsid w:val="2EFBA082"/>
    <w:rsid w:val="2F327345"/>
    <w:rsid w:val="2F7FE58F"/>
    <w:rsid w:val="2FBF070D"/>
    <w:rsid w:val="2FF75E4D"/>
    <w:rsid w:val="2FF98E60"/>
    <w:rsid w:val="2FF990DB"/>
    <w:rsid w:val="2FFA4978"/>
    <w:rsid w:val="2FFF286C"/>
    <w:rsid w:val="2FFFBFFD"/>
    <w:rsid w:val="313D3BA5"/>
    <w:rsid w:val="315BEB4A"/>
    <w:rsid w:val="31AFA323"/>
    <w:rsid w:val="32FFA9DC"/>
    <w:rsid w:val="33BCF09E"/>
    <w:rsid w:val="33F5359C"/>
    <w:rsid w:val="35B7E6AE"/>
    <w:rsid w:val="367F09EB"/>
    <w:rsid w:val="36F7BA1C"/>
    <w:rsid w:val="376FC129"/>
    <w:rsid w:val="377BD36D"/>
    <w:rsid w:val="37A71B41"/>
    <w:rsid w:val="37BF2DA7"/>
    <w:rsid w:val="37BF6FDD"/>
    <w:rsid w:val="37BF72B2"/>
    <w:rsid w:val="37C7E024"/>
    <w:rsid w:val="37CB851C"/>
    <w:rsid w:val="37F639EF"/>
    <w:rsid w:val="37FAB7ED"/>
    <w:rsid w:val="37FBD89E"/>
    <w:rsid w:val="38FB083B"/>
    <w:rsid w:val="39650DC5"/>
    <w:rsid w:val="39F3F158"/>
    <w:rsid w:val="39FBB547"/>
    <w:rsid w:val="3A2F228C"/>
    <w:rsid w:val="3A6FF709"/>
    <w:rsid w:val="3ADF2F92"/>
    <w:rsid w:val="3AEF8DA1"/>
    <w:rsid w:val="3B47145E"/>
    <w:rsid w:val="3B793660"/>
    <w:rsid w:val="3BD72C51"/>
    <w:rsid w:val="3BF61FEE"/>
    <w:rsid w:val="3BF9FA7E"/>
    <w:rsid w:val="3BFA8C92"/>
    <w:rsid w:val="3BFE0AF6"/>
    <w:rsid w:val="3C2E5686"/>
    <w:rsid w:val="3CCFC425"/>
    <w:rsid w:val="3CDF3A64"/>
    <w:rsid w:val="3CFF2F4A"/>
    <w:rsid w:val="3CFFF9F4"/>
    <w:rsid w:val="3D3E621F"/>
    <w:rsid w:val="3D6DC720"/>
    <w:rsid w:val="3D8B96D2"/>
    <w:rsid w:val="3DAF0AFC"/>
    <w:rsid w:val="3DCABF90"/>
    <w:rsid w:val="3DDB737C"/>
    <w:rsid w:val="3DDF91FD"/>
    <w:rsid w:val="3DDFB48B"/>
    <w:rsid w:val="3DEDFF3D"/>
    <w:rsid w:val="3DF3AE64"/>
    <w:rsid w:val="3DFDBEA9"/>
    <w:rsid w:val="3DFDCC10"/>
    <w:rsid w:val="3E777821"/>
    <w:rsid w:val="3E7E7D91"/>
    <w:rsid w:val="3ED74898"/>
    <w:rsid w:val="3EF7BA5D"/>
    <w:rsid w:val="3EFEE3EE"/>
    <w:rsid w:val="3EFF6B2F"/>
    <w:rsid w:val="3F3E5AA9"/>
    <w:rsid w:val="3F5F60F5"/>
    <w:rsid w:val="3F5FEB95"/>
    <w:rsid w:val="3F6F39D8"/>
    <w:rsid w:val="3F7FD764"/>
    <w:rsid w:val="3FBFF097"/>
    <w:rsid w:val="3FD36910"/>
    <w:rsid w:val="3FDB2306"/>
    <w:rsid w:val="3FE2F903"/>
    <w:rsid w:val="3FEDC138"/>
    <w:rsid w:val="3FEF3E42"/>
    <w:rsid w:val="3FEF660D"/>
    <w:rsid w:val="3FF5839A"/>
    <w:rsid w:val="3FF716EE"/>
    <w:rsid w:val="3FF7F955"/>
    <w:rsid w:val="3FF956FA"/>
    <w:rsid w:val="3FF9E1DB"/>
    <w:rsid w:val="3FFB2F11"/>
    <w:rsid w:val="3FFB8EB5"/>
    <w:rsid w:val="3FFDF649"/>
    <w:rsid w:val="3FFEBB23"/>
    <w:rsid w:val="3FFF44FB"/>
    <w:rsid w:val="3FFF654A"/>
    <w:rsid w:val="3FFF671A"/>
    <w:rsid w:val="3FFF68A0"/>
    <w:rsid w:val="40DE63C9"/>
    <w:rsid w:val="42FA703F"/>
    <w:rsid w:val="437DB93F"/>
    <w:rsid w:val="456BECFC"/>
    <w:rsid w:val="45F7395A"/>
    <w:rsid w:val="47FF6D42"/>
    <w:rsid w:val="4856491D"/>
    <w:rsid w:val="4BCEDF44"/>
    <w:rsid w:val="4BDF9812"/>
    <w:rsid w:val="4BEAC2C9"/>
    <w:rsid w:val="4BFBD605"/>
    <w:rsid w:val="4C3B1FCF"/>
    <w:rsid w:val="4CEE56D5"/>
    <w:rsid w:val="4DBFD2CD"/>
    <w:rsid w:val="4EFD9625"/>
    <w:rsid w:val="4F359E88"/>
    <w:rsid w:val="4F57BD6B"/>
    <w:rsid w:val="4F5FC87A"/>
    <w:rsid w:val="4F7F6666"/>
    <w:rsid w:val="4F7FEC13"/>
    <w:rsid w:val="4F99EEB1"/>
    <w:rsid w:val="4FC68F77"/>
    <w:rsid w:val="4FD7EF8E"/>
    <w:rsid w:val="4FDE9DBB"/>
    <w:rsid w:val="4FF50489"/>
    <w:rsid w:val="4FF55875"/>
    <w:rsid w:val="4FF63A55"/>
    <w:rsid w:val="4FF7DC5E"/>
    <w:rsid w:val="4FF9B3D2"/>
    <w:rsid w:val="4FFDDF5A"/>
    <w:rsid w:val="4FFFD505"/>
    <w:rsid w:val="51E19D5F"/>
    <w:rsid w:val="51FED4A7"/>
    <w:rsid w:val="53DDE7AE"/>
    <w:rsid w:val="53DF81A9"/>
    <w:rsid w:val="53FB3655"/>
    <w:rsid w:val="559F16EC"/>
    <w:rsid w:val="55EB33CC"/>
    <w:rsid w:val="55FD09D5"/>
    <w:rsid w:val="55FED8CC"/>
    <w:rsid w:val="55FFA1F5"/>
    <w:rsid w:val="5664990D"/>
    <w:rsid w:val="566EC906"/>
    <w:rsid w:val="56CD865F"/>
    <w:rsid w:val="56EBF067"/>
    <w:rsid w:val="56FBD940"/>
    <w:rsid w:val="571C6012"/>
    <w:rsid w:val="57462C75"/>
    <w:rsid w:val="5755BEC3"/>
    <w:rsid w:val="5757F71C"/>
    <w:rsid w:val="579AF4D0"/>
    <w:rsid w:val="579F06C7"/>
    <w:rsid w:val="57EC3DC6"/>
    <w:rsid w:val="57FD67B5"/>
    <w:rsid w:val="57FDCE89"/>
    <w:rsid w:val="5907D065"/>
    <w:rsid w:val="59AEF7FB"/>
    <w:rsid w:val="59BD2648"/>
    <w:rsid w:val="59BFB228"/>
    <w:rsid w:val="59D586D8"/>
    <w:rsid w:val="5AEF9885"/>
    <w:rsid w:val="5B0FF245"/>
    <w:rsid w:val="5B3E6098"/>
    <w:rsid w:val="5B4F8DDA"/>
    <w:rsid w:val="5B575560"/>
    <w:rsid w:val="5B777368"/>
    <w:rsid w:val="5B7B61D0"/>
    <w:rsid w:val="5BBDD06D"/>
    <w:rsid w:val="5BDB647C"/>
    <w:rsid w:val="5BFE02F1"/>
    <w:rsid w:val="5BFF64A2"/>
    <w:rsid w:val="5C47753F"/>
    <w:rsid w:val="5CCBF2B1"/>
    <w:rsid w:val="5CDF1345"/>
    <w:rsid w:val="5CF779F3"/>
    <w:rsid w:val="5CFFB279"/>
    <w:rsid w:val="5D63CE98"/>
    <w:rsid w:val="5D86BA43"/>
    <w:rsid w:val="5DDCFDDC"/>
    <w:rsid w:val="5DEF96FE"/>
    <w:rsid w:val="5DF39D9A"/>
    <w:rsid w:val="5DFB9DDE"/>
    <w:rsid w:val="5DFBB88D"/>
    <w:rsid w:val="5DFBFD1C"/>
    <w:rsid w:val="5DFF405D"/>
    <w:rsid w:val="5E6F2152"/>
    <w:rsid w:val="5E7BD28A"/>
    <w:rsid w:val="5E7D40ED"/>
    <w:rsid w:val="5E7FC99B"/>
    <w:rsid w:val="5EBBD03D"/>
    <w:rsid w:val="5EBECC94"/>
    <w:rsid w:val="5EDC3FC2"/>
    <w:rsid w:val="5EE28D6E"/>
    <w:rsid w:val="5EF3E2E8"/>
    <w:rsid w:val="5EFF0545"/>
    <w:rsid w:val="5EFFE6C1"/>
    <w:rsid w:val="5F6F1383"/>
    <w:rsid w:val="5F7F7B41"/>
    <w:rsid w:val="5F7FAFA4"/>
    <w:rsid w:val="5F7FD915"/>
    <w:rsid w:val="5F8F18A9"/>
    <w:rsid w:val="5F926D2A"/>
    <w:rsid w:val="5F9E22D7"/>
    <w:rsid w:val="5FBB9C0F"/>
    <w:rsid w:val="5FBF4991"/>
    <w:rsid w:val="5FCF0961"/>
    <w:rsid w:val="5FD70BED"/>
    <w:rsid w:val="5FD73390"/>
    <w:rsid w:val="5FDA1972"/>
    <w:rsid w:val="5FDCAAD6"/>
    <w:rsid w:val="5FE75DD1"/>
    <w:rsid w:val="5FEB538B"/>
    <w:rsid w:val="5FEEC18A"/>
    <w:rsid w:val="5FF62720"/>
    <w:rsid w:val="5FF75B79"/>
    <w:rsid w:val="5FFB351A"/>
    <w:rsid w:val="5FFBF84B"/>
    <w:rsid w:val="5FFF4E7A"/>
    <w:rsid w:val="60CD3A85"/>
    <w:rsid w:val="61E6C98B"/>
    <w:rsid w:val="627D4D04"/>
    <w:rsid w:val="62FDF7A1"/>
    <w:rsid w:val="63B1391F"/>
    <w:rsid w:val="63DF1C9F"/>
    <w:rsid w:val="63E6AB22"/>
    <w:rsid w:val="63EF084B"/>
    <w:rsid w:val="653C1E0E"/>
    <w:rsid w:val="65DA2454"/>
    <w:rsid w:val="65DE722F"/>
    <w:rsid w:val="65FE50C0"/>
    <w:rsid w:val="66257D83"/>
    <w:rsid w:val="66D9B87F"/>
    <w:rsid w:val="66FBE15C"/>
    <w:rsid w:val="66FCC867"/>
    <w:rsid w:val="66FFA687"/>
    <w:rsid w:val="673D7617"/>
    <w:rsid w:val="677F07EC"/>
    <w:rsid w:val="677FA104"/>
    <w:rsid w:val="67D65FAD"/>
    <w:rsid w:val="67DFD7E1"/>
    <w:rsid w:val="67E78C2C"/>
    <w:rsid w:val="67EB3B03"/>
    <w:rsid w:val="67EF89D4"/>
    <w:rsid w:val="67FD2D59"/>
    <w:rsid w:val="67FD9707"/>
    <w:rsid w:val="67FF2218"/>
    <w:rsid w:val="67FFC488"/>
    <w:rsid w:val="697F4EBF"/>
    <w:rsid w:val="69BE9499"/>
    <w:rsid w:val="69FD29B4"/>
    <w:rsid w:val="6ACFBF38"/>
    <w:rsid w:val="6AEFE923"/>
    <w:rsid w:val="6AFD491E"/>
    <w:rsid w:val="6B473214"/>
    <w:rsid w:val="6B5D03DA"/>
    <w:rsid w:val="6B8F228E"/>
    <w:rsid w:val="6BAB3B0D"/>
    <w:rsid w:val="6BB3702B"/>
    <w:rsid w:val="6BBD2624"/>
    <w:rsid w:val="6BBF9799"/>
    <w:rsid w:val="6BCF74A8"/>
    <w:rsid w:val="6BD74761"/>
    <w:rsid w:val="6BD87E7F"/>
    <w:rsid w:val="6BE9C061"/>
    <w:rsid w:val="6C3FB68B"/>
    <w:rsid w:val="6C7D1FCA"/>
    <w:rsid w:val="6CE32206"/>
    <w:rsid w:val="6CFA7C6A"/>
    <w:rsid w:val="6DABF6BD"/>
    <w:rsid w:val="6DB7CB67"/>
    <w:rsid w:val="6DD324FF"/>
    <w:rsid w:val="6DDFFAF5"/>
    <w:rsid w:val="6DEB545F"/>
    <w:rsid w:val="6DF772CF"/>
    <w:rsid w:val="6DFDCA42"/>
    <w:rsid w:val="6DFFF5D8"/>
    <w:rsid w:val="6E3EF135"/>
    <w:rsid w:val="6E594315"/>
    <w:rsid w:val="6E6F1909"/>
    <w:rsid w:val="6E7BE1C7"/>
    <w:rsid w:val="6EAF6756"/>
    <w:rsid w:val="6EB7A171"/>
    <w:rsid w:val="6EBE5AF6"/>
    <w:rsid w:val="6EDEC875"/>
    <w:rsid w:val="6EE70623"/>
    <w:rsid w:val="6EEFF738"/>
    <w:rsid w:val="6EF5F612"/>
    <w:rsid w:val="6EFF30A7"/>
    <w:rsid w:val="6F1DAF4A"/>
    <w:rsid w:val="6F349DDC"/>
    <w:rsid w:val="6F5D05D1"/>
    <w:rsid w:val="6F7C2D53"/>
    <w:rsid w:val="6F7FDDA4"/>
    <w:rsid w:val="6F8F4D8E"/>
    <w:rsid w:val="6FA98810"/>
    <w:rsid w:val="6FBDC6B7"/>
    <w:rsid w:val="6FBF4EE4"/>
    <w:rsid w:val="6FCD94BC"/>
    <w:rsid w:val="6FDDF8B3"/>
    <w:rsid w:val="6FDF3739"/>
    <w:rsid w:val="6FEDB819"/>
    <w:rsid w:val="6FEFFD34"/>
    <w:rsid w:val="6FF31CFF"/>
    <w:rsid w:val="6FF48F6D"/>
    <w:rsid w:val="6FF5D374"/>
    <w:rsid w:val="6FF98B7E"/>
    <w:rsid w:val="6FFB3453"/>
    <w:rsid w:val="6FFB57FC"/>
    <w:rsid w:val="6FFB93A8"/>
    <w:rsid w:val="6FFCBB70"/>
    <w:rsid w:val="6FFE9BCF"/>
    <w:rsid w:val="6FFED28B"/>
    <w:rsid w:val="713D785F"/>
    <w:rsid w:val="717E4817"/>
    <w:rsid w:val="71EADEC8"/>
    <w:rsid w:val="72672B8D"/>
    <w:rsid w:val="727ED7BC"/>
    <w:rsid w:val="72ED6BF9"/>
    <w:rsid w:val="73777406"/>
    <w:rsid w:val="737DB4E2"/>
    <w:rsid w:val="737DF9FB"/>
    <w:rsid w:val="73D00755"/>
    <w:rsid w:val="73DE5F92"/>
    <w:rsid w:val="73DF20EE"/>
    <w:rsid w:val="73E7B9ED"/>
    <w:rsid w:val="73EB503E"/>
    <w:rsid w:val="73F528D6"/>
    <w:rsid w:val="73F600D4"/>
    <w:rsid w:val="73F7106E"/>
    <w:rsid w:val="73F72702"/>
    <w:rsid w:val="73F90C81"/>
    <w:rsid w:val="73FE5BB7"/>
    <w:rsid w:val="747F59D0"/>
    <w:rsid w:val="74BF1896"/>
    <w:rsid w:val="74CD249A"/>
    <w:rsid w:val="74FFF7C9"/>
    <w:rsid w:val="75373A30"/>
    <w:rsid w:val="753DFF50"/>
    <w:rsid w:val="75778065"/>
    <w:rsid w:val="757BBAA0"/>
    <w:rsid w:val="757E2001"/>
    <w:rsid w:val="757E5BC8"/>
    <w:rsid w:val="75BE733C"/>
    <w:rsid w:val="75D72566"/>
    <w:rsid w:val="75D748D6"/>
    <w:rsid w:val="75F7EF3E"/>
    <w:rsid w:val="75FE6DF7"/>
    <w:rsid w:val="75FEFD38"/>
    <w:rsid w:val="75FFD392"/>
    <w:rsid w:val="765F341F"/>
    <w:rsid w:val="7697B249"/>
    <w:rsid w:val="76BDF273"/>
    <w:rsid w:val="76DCB8E1"/>
    <w:rsid w:val="76FF1F06"/>
    <w:rsid w:val="76FF71BD"/>
    <w:rsid w:val="773B4A76"/>
    <w:rsid w:val="773DCAEA"/>
    <w:rsid w:val="777A6992"/>
    <w:rsid w:val="777FA267"/>
    <w:rsid w:val="778F4ADB"/>
    <w:rsid w:val="77975A1E"/>
    <w:rsid w:val="779F3285"/>
    <w:rsid w:val="77B3C0AB"/>
    <w:rsid w:val="77B7FCA0"/>
    <w:rsid w:val="77CEFC90"/>
    <w:rsid w:val="77E70558"/>
    <w:rsid w:val="77ED2AB9"/>
    <w:rsid w:val="77EFC3B6"/>
    <w:rsid w:val="77FB30FD"/>
    <w:rsid w:val="77FB7E71"/>
    <w:rsid w:val="77FBBE28"/>
    <w:rsid w:val="77FBD584"/>
    <w:rsid w:val="77FD669D"/>
    <w:rsid w:val="77FF39FC"/>
    <w:rsid w:val="77FF5BBF"/>
    <w:rsid w:val="77FF6653"/>
    <w:rsid w:val="77FFCB5C"/>
    <w:rsid w:val="78EE154E"/>
    <w:rsid w:val="795F31A5"/>
    <w:rsid w:val="796F8118"/>
    <w:rsid w:val="7975A4D2"/>
    <w:rsid w:val="7977BB43"/>
    <w:rsid w:val="797B4D97"/>
    <w:rsid w:val="797BE1FB"/>
    <w:rsid w:val="797E5544"/>
    <w:rsid w:val="79B0622C"/>
    <w:rsid w:val="79C803C0"/>
    <w:rsid w:val="79FE5E43"/>
    <w:rsid w:val="79FF6C78"/>
    <w:rsid w:val="79FFE099"/>
    <w:rsid w:val="7A3E4C5F"/>
    <w:rsid w:val="7A9FC04A"/>
    <w:rsid w:val="7ACD6373"/>
    <w:rsid w:val="7ADF7DBD"/>
    <w:rsid w:val="7AFB2B5D"/>
    <w:rsid w:val="7AFB46B2"/>
    <w:rsid w:val="7AFB7CEA"/>
    <w:rsid w:val="7AFBD3F6"/>
    <w:rsid w:val="7AFEF08A"/>
    <w:rsid w:val="7AFF828A"/>
    <w:rsid w:val="7B1E3CE3"/>
    <w:rsid w:val="7B1F3211"/>
    <w:rsid w:val="7B4FAB8E"/>
    <w:rsid w:val="7B6CACE9"/>
    <w:rsid w:val="7B7443FF"/>
    <w:rsid w:val="7B7F72AC"/>
    <w:rsid w:val="7B9F35DE"/>
    <w:rsid w:val="7BAF811E"/>
    <w:rsid w:val="7BB812A4"/>
    <w:rsid w:val="7BBB2EF9"/>
    <w:rsid w:val="7BBF45F6"/>
    <w:rsid w:val="7BE24C98"/>
    <w:rsid w:val="7BE7342E"/>
    <w:rsid w:val="7BEBC2B1"/>
    <w:rsid w:val="7BED4365"/>
    <w:rsid w:val="7BEF061D"/>
    <w:rsid w:val="7BF6520B"/>
    <w:rsid w:val="7BF6CEED"/>
    <w:rsid w:val="7BF7B0E7"/>
    <w:rsid w:val="7BF7C60A"/>
    <w:rsid w:val="7BF7EC10"/>
    <w:rsid w:val="7BF922AE"/>
    <w:rsid w:val="7BFAC1A3"/>
    <w:rsid w:val="7BFAC20F"/>
    <w:rsid w:val="7BFAF969"/>
    <w:rsid w:val="7BFB5F02"/>
    <w:rsid w:val="7BFD471C"/>
    <w:rsid w:val="7BFF02F7"/>
    <w:rsid w:val="7BFFE03F"/>
    <w:rsid w:val="7C23596C"/>
    <w:rsid w:val="7C59BF39"/>
    <w:rsid w:val="7CBFA64E"/>
    <w:rsid w:val="7CF8A17A"/>
    <w:rsid w:val="7CFD0B7A"/>
    <w:rsid w:val="7CFD3158"/>
    <w:rsid w:val="7CFFBAFD"/>
    <w:rsid w:val="7D5FC2D6"/>
    <w:rsid w:val="7D67F29D"/>
    <w:rsid w:val="7D67FBF0"/>
    <w:rsid w:val="7D6FD221"/>
    <w:rsid w:val="7D795C3B"/>
    <w:rsid w:val="7D7FC432"/>
    <w:rsid w:val="7D9688A3"/>
    <w:rsid w:val="7DA62F9B"/>
    <w:rsid w:val="7DAF312D"/>
    <w:rsid w:val="7DB5DFC1"/>
    <w:rsid w:val="7DBB1B14"/>
    <w:rsid w:val="7DBB7F69"/>
    <w:rsid w:val="7DBE2456"/>
    <w:rsid w:val="7DBFF02F"/>
    <w:rsid w:val="7DDF471D"/>
    <w:rsid w:val="7DE51DBB"/>
    <w:rsid w:val="7DEB5202"/>
    <w:rsid w:val="7DED9C53"/>
    <w:rsid w:val="7DF3E302"/>
    <w:rsid w:val="7DF582CB"/>
    <w:rsid w:val="7DFCF9BE"/>
    <w:rsid w:val="7DFFA71A"/>
    <w:rsid w:val="7DFFFD71"/>
    <w:rsid w:val="7E259EEC"/>
    <w:rsid w:val="7E34D973"/>
    <w:rsid w:val="7E752431"/>
    <w:rsid w:val="7E7D254F"/>
    <w:rsid w:val="7EAB2CE9"/>
    <w:rsid w:val="7EB7AC64"/>
    <w:rsid w:val="7EB7C1F2"/>
    <w:rsid w:val="7EBB052C"/>
    <w:rsid w:val="7EBC6AA9"/>
    <w:rsid w:val="7EBEC950"/>
    <w:rsid w:val="7EC72B35"/>
    <w:rsid w:val="7EDF1795"/>
    <w:rsid w:val="7EDF8103"/>
    <w:rsid w:val="7EEF9EB7"/>
    <w:rsid w:val="7EF681B3"/>
    <w:rsid w:val="7EFB0232"/>
    <w:rsid w:val="7EFD9D74"/>
    <w:rsid w:val="7EFF237E"/>
    <w:rsid w:val="7EFF6077"/>
    <w:rsid w:val="7F17A37F"/>
    <w:rsid w:val="7F2CE43A"/>
    <w:rsid w:val="7F378CA1"/>
    <w:rsid w:val="7F3B1C08"/>
    <w:rsid w:val="7F3B5BE9"/>
    <w:rsid w:val="7F3BA584"/>
    <w:rsid w:val="7F3D2628"/>
    <w:rsid w:val="7F3E45C8"/>
    <w:rsid w:val="7F563D16"/>
    <w:rsid w:val="7F5B62E1"/>
    <w:rsid w:val="7F651E7C"/>
    <w:rsid w:val="7F6BBCB6"/>
    <w:rsid w:val="7F70E5A0"/>
    <w:rsid w:val="7F7572D1"/>
    <w:rsid w:val="7F7E5305"/>
    <w:rsid w:val="7F7F0D20"/>
    <w:rsid w:val="7F7F5CFB"/>
    <w:rsid w:val="7F9152A6"/>
    <w:rsid w:val="7F9B4A2B"/>
    <w:rsid w:val="7FAC8C11"/>
    <w:rsid w:val="7FAF7325"/>
    <w:rsid w:val="7FB1CF3C"/>
    <w:rsid w:val="7FB7446D"/>
    <w:rsid w:val="7FB7AC7F"/>
    <w:rsid w:val="7FB9036D"/>
    <w:rsid w:val="7FBBD6DB"/>
    <w:rsid w:val="7FBBE447"/>
    <w:rsid w:val="7FBBE4DA"/>
    <w:rsid w:val="7FBF8F6F"/>
    <w:rsid w:val="7FBFAB35"/>
    <w:rsid w:val="7FC12042"/>
    <w:rsid w:val="7FC7AE36"/>
    <w:rsid w:val="7FCE6478"/>
    <w:rsid w:val="7FD163A9"/>
    <w:rsid w:val="7FD17960"/>
    <w:rsid w:val="7FD18802"/>
    <w:rsid w:val="7FD5A9AD"/>
    <w:rsid w:val="7FD733EC"/>
    <w:rsid w:val="7FD9F53E"/>
    <w:rsid w:val="7FDB9F87"/>
    <w:rsid w:val="7FDBDD97"/>
    <w:rsid w:val="7FDD4497"/>
    <w:rsid w:val="7FDF133B"/>
    <w:rsid w:val="7FDF7372"/>
    <w:rsid w:val="7FDF8026"/>
    <w:rsid w:val="7FDF9E04"/>
    <w:rsid w:val="7FE54A0A"/>
    <w:rsid w:val="7FE60701"/>
    <w:rsid w:val="7FE77FBE"/>
    <w:rsid w:val="7FEA25BA"/>
    <w:rsid w:val="7FED2187"/>
    <w:rsid w:val="7FED892F"/>
    <w:rsid w:val="7FEDFA3F"/>
    <w:rsid w:val="7FEE4E6D"/>
    <w:rsid w:val="7FEF4EED"/>
    <w:rsid w:val="7FEF5B26"/>
    <w:rsid w:val="7FEF97DF"/>
    <w:rsid w:val="7FF58B80"/>
    <w:rsid w:val="7FF7A5B4"/>
    <w:rsid w:val="7FF7CA22"/>
    <w:rsid w:val="7FF84C5E"/>
    <w:rsid w:val="7FF928A8"/>
    <w:rsid w:val="7FFA28C4"/>
    <w:rsid w:val="7FFA5514"/>
    <w:rsid w:val="7FFA7879"/>
    <w:rsid w:val="7FFBD511"/>
    <w:rsid w:val="7FFCAECB"/>
    <w:rsid w:val="7FFD8C2E"/>
    <w:rsid w:val="7FFE7503"/>
    <w:rsid w:val="7FFEBB13"/>
    <w:rsid w:val="7FFECBFB"/>
    <w:rsid w:val="7FFEEC43"/>
    <w:rsid w:val="7FFF122F"/>
    <w:rsid w:val="7FFF32F7"/>
    <w:rsid w:val="7FFF461B"/>
    <w:rsid w:val="7FFF5CF9"/>
    <w:rsid w:val="7FFF6411"/>
    <w:rsid w:val="7FFF6694"/>
    <w:rsid w:val="7FFF741C"/>
    <w:rsid w:val="7FFF7F00"/>
    <w:rsid w:val="7FFFE053"/>
    <w:rsid w:val="7FFFE846"/>
    <w:rsid w:val="7FFFF581"/>
    <w:rsid w:val="7FFFFDAA"/>
    <w:rsid w:val="86EDFF08"/>
    <w:rsid w:val="87E63443"/>
    <w:rsid w:val="87FD9181"/>
    <w:rsid w:val="87FFF575"/>
    <w:rsid w:val="8ACFA01D"/>
    <w:rsid w:val="8BEFD5CC"/>
    <w:rsid w:val="8CDFA072"/>
    <w:rsid w:val="8DE41797"/>
    <w:rsid w:val="8DFE6771"/>
    <w:rsid w:val="8EFDE897"/>
    <w:rsid w:val="8EFE09CB"/>
    <w:rsid w:val="8F3D8CE2"/>
    <w:rsid w:val="8F7FE754"/>
    <w:rsid w:val="923F3D48"/>
    <w:rsid w:val="9387C257"/>
    <w:rsid w:val="93BAA83D"/>
    <w:rsid w:val="93DC75C9"/>
    <w:rsid w:val="93F4D844"/>
    <w:rsid w:val="93FFDB9F"/>
    <w:rsid w:val="95DE0FDE"/>
    <w:rsid w:val="97F9A021"/>
    <w:rsid w:val="97FFB64A"/>
    <w:rsid w:val="98F701E0"/>
    <w:rsid w:val="98FEC441"/>
    <w:rsid w:val="9977D730"/>
    <w:rsid w:val="9EDF0322"/>
    <w:rsid w:val="9EFBEFEE"/>
    <w:rsid w:val="9FB97A81"/>
    <w:rsid w:val="9FBB18FD"/>
    <w:rsid w:val="9FDFC052"/>
    <w:rsid w:val="9FFBC4EC"/>
    <w:rsid w:val="9FFF1F89"/>
    <w:rsid w:val="A1EE3C1B"/>
    <w:rsid w:val="A1FF6776"/>
    <w:rsid w:val="A3E9A8C6"/>
    <w:rsid w:val="A6CBFD0C"/>
    <w:rsid w:val="A72B7B5F"/>
    <w:rsid w:val="AB7541CA"/>
    <w:rsid w:val="ABAE49B9"/>
    <w:rsid w:val="ABBE59D5"/>
    <w:rsid w:val="ABFD3FBD"/>
    <w:rsid w:val="ACDB04A5"/>
    <w:rsid w:val="ADAACBA3"/>
    <w:rsid w:val="ADEBBE74"/>
    <w:rsid w:val="AF372787"/>
    <w:rsid w:val="AF3F97A3"/>
    <w:rsid w:val="AF4D6B56"/>
    <w:rsid w:val="AFBE1497"/>
    <w:rsid w:val="AFCFB8C4"/>
    <w:rsid w:val="AFD73417"/>
    <w:rsid w:val="AFDF135D"/>
    <w:rsid w:val="AFEA722D"/>
    <w:rsid w:val="AFF3F542"/>
    <w:rsid w:val="AFF42EAE"/>
    <w:rsid w:val="AFF6309A"/>
    <w:rsid w:val="AFFD6836"/>
    <w:rsid w:val="AFFE9829"/>
    <w:rsid w:val="AFFF01D0"/>
    <w:rsid w:val="AFFF4939"/>
    <w:rsid w:val="B1BE6AC7"/>
    <w:rsid w:val="B1DF1406"/>
    <w:rsid w:val="B2B288D6"/>
    <w:rsid w:val="B33B33A9"/>
    <w:rsid w:val="B3FB4ACC"/>
    <w:rsid w:val="B4493D1A"/>
    <w:rsid w:val="B4897E2A"/>
    <w:rsid w:val="B5F1847B"/>
    <w:rsid w:val="B6DE8D71"/>
    <w:rsid w:val="B6DF251A"/>
    <w:rsid w:val="B6EFA028"/>
    <w:rsid w:val="B6FE1B95"/>
    <w:rsid w:val="B6FF24F7"/>
    <w:rsid w:val="B6FF490F"/>
    <w:rsid w:val="B72E4DF3"/>
    <w:rsid w:val="B75E76C5"/>
    <w:rsid w:val="B79731FC"/>
    <w:rsid w:val="B7BF7CD7"/>
    <w:rsid w:val="B7FB3879"/>
    <w:rsid w:val="B7FD85F5"/>
    <w:rsid w:val="B7FDC8D8"/>
    <w:rsid w:val="B7FFEBC9"/>
    <w:rsid w:val="B87C2617"/>
    <w:rsid w:val="B9977750"/>
    <w:rsid w:val="B9BE6CD6"/>
    <w:rsid w:val="B9CD1347"/>
    <w:rsid w:val="B9D77EB4"/>
    <w:rsid w:val="BA6FDEC1"/>
    <w:rsid w:val="BA9BF2B3"/>
    <w:rsid w:val="BA9E16D9"/>
    <w:rsid w:val="BABC06A1"/>
    <w:rsid w:val="BADE3F08"/>
    <w:rsid w:val="BAF9C2A4"/>
    <w:rsid w:val="BB6F2EBD"/>
    <w:rsid w:val="BBCE4A61"/>
    <w:rsid w:val="BBDFC45E"/>
    <w:rsid w:val="BBF9D947"/>
    <w:rsid w:val="BBFB1C25"/>
    <w:rsid w:val="BBFBCFDC"/>
    <w:rsid w:val="BBFD3ECB"/>
    <w:rsid w:val="BBFDAB50"/>
    <w:rsid w:val="BBFF152A"/>
    <w:rsid w:val="BC4F8C67"/>
    <w:rsid w:val="BCDD316D"/>
    <w:rsid w:val="BCF72B12"/>
    <w:rsid w:val="BCFFA519"/>
    <w:rsid w:val="BD7E6CF3"/>
    <w:rsid w:val="BD7F2F4F"/>
    <w:rsid w:val="BD978CDE"/>
    <w:rsid w:val="BDAD2B7D"/>
    <w:rsid w:val="BDBFF5E2"/>
    <w:rsid w:val="BDCFA466"/>
    <w:rsid w:val="BDDF238F"/>
    <w:rsid w:val="BDF30A7C"/>
    <w:rsid w:val="BDFD4C8D"/>
    <w:rsid w:val="BDFDE03E"/>
    <w:rsid w:val="BDFDF2F7"/>
    <w:rsid w:val="BDFE5F03"/>
    <w:rsid w:val="BE3F4FA1"/>
    <w:rsid w:val="BE7956C8"/>
    <w:rsid w:val="BE959F89"/>
    <w:rsid w:val="BED5B311"/>
    <w:rsid w:val="BEDC00E0"/>
    <w:rsid w:val="BEE483A7"/>
    <w:rsid w:val="BEF18148"/>
    <w:rsid w:val="BEF54EED"/>
    <w:rsid w:val="BEF62032"/>
    <w:rsid w:val="BEFB75BC"/>
    <w:rsid w:val="BEFEB9BA"/>
    <w:rsid w:val="BEFFAC4A"/>
    <w:rsid w:val="BEFFBEDC"/>
    <w:rsid w:val="BEFFF5D4"/>
    <w:rsid w:val="BF29E29C"/>
    <w:rsid w:val="BF2A3572"/>
    <w:rsid w:val="BF2E2ED0"/>
    <w:rsid w:val="BF31E060"/>
    <w:rsid w:val="BF5B14ED"/>
    <w:rsid w:val="BF5F3970"/>
    <w:rsid w:val="BF67E9CA"/>
    <w:rsid w:val="BF6D34F6"/>
    <w:rsid w:val="BF7E2AF9"/>
    <w:rsid w:val="BF7F705B"/>
    <w:rsid w:val="BFAFFC0F"/>
    <w:rsid w:val="BFB39328"/>
    <w:rsid w:val="BFBB1028"/>
    <w:rsid w:val="BFBF77CB"/>
    <w:rsid w:val="BFBFE876"/>
    <w:rsid w:val="BFCFFB20"/>
    <w:rsid w:val="BFD594CD"/>
    <w:rsid w:val="BFDE25B8"/>
    <w:rsid w:val="BFDF6720"/>
    <w:rsid w:val="BFDFFA25"/>
    <w:rsid w:val="BFED6518"/>
    <w:rsid w:val="BFEF07DD"/>
    <w:rsid w:val="BFF1229B"/>
    <w:rsid w:val="BFF52CFF"/>
    <w:rsid w:val="BFF76D70"/>
    <w:rsid w:val="BFFD5925"/>
    <w:rsid w:val="BFFE81BF"/>
    <w:rsid w:val="BFFFD201"/>
    <w:rsid w:val="C37C9F09"/>
    <w:rsid w:val="C39BE1DB"/>
    <w:rsid w:val="C3F58A5D"/>
    <w:rsid w:val="C5F3C4A4"/>
    <w:rsid w:val="C7C7F45A"/>
    <w:rsid w:val="C7E24A7C"/>
    <w:rsid w:val="C8BD8314"/>
    <w:rsid w:val="C8EB2523"/>
    <w:rsid w:val="CAFAD5E0"/>
    <w:rsid w:val="CBBF066D"/>
    <w:rsid w:val="CBDE6187"/>
    <w:rsid w:val="CBFB85C4"/>
    <w:rsid w:val="CCEA173B"/>
    <w:rsid w:val="CCFB7F0C"/>
    <w:rsid w:val="CE7F6E40"/>
    <w:rsid w:val="CEFE0682"/>
    <w:rsid w:val="CEFF1018"/>
    <w:rsid w:val="CEFF1341"/>
    <w:rsid w:val="CF35DDAC"/>
    <w:rsid w:val="CF6B4803"/>
    <w:rsid w:val="CF7D0338"/>
    <w:rsid w:val="CFFE3670"/>
    <w:rsid w:val="CFFE444F"/>
    <w:rsid w:val="CFFFE75A"/>
    <w:rsid w:val="CFFFF9FA"/>
    <w:rsid w:val="D1F9FEA0"/>
    <w:rsid w:val="D33B1FAE"/>
    <w:rsid w:val="D36FDAE9"/>
    <w:rsid w:val="D3ED5829"/>
    <w:rsid w:val="D3F3622A"/>
    <w:rsid w:val="D3F3EAFB"/>
    <w:rsid w:val="D4FF0AD6"/>
    <w:rsid w:val="D56D804A"/>
    <w:rsid w:val="D5764BD9"/>
    <w:rsid w:val="D661879A"/>
    <w:rsid w:val="D6713DDC"/>
    <w:rsid w:val="D67C42A4"/>
    <w:rsid w:val="D697A221"/>
    <w:rsid w:val="D6BA7699"/>
    <w:rsid w:val="D6D75E8E"/>
    <w:rsid w:val="D75E8BCF"/>
    <w:rsid w:val="D7DDE9E2"/>
    <w:rsid w:val="D7E5FD81"/>
    <w:rsid w:val="D7EB47E6"/>
    <w:rsid w:val="D7EF25B5"/>
    <w:rsid w:val="D7EF7021"/>
    <w:rsid w:val="D7FB2D10"/>
    <w:rsid w:val="D7FEEB5E"/>
    <w:rsid w:val="D97D3219"/>
    <w:rsid w:val="D97F6B30"/>
    <w:rsid w:val="DA1F2877"/>
    <w:rsid w:val="DA361038"/>
    <w:rsid w:val="DA9F4A8B"/>
    <w:rsid w:val="DAF7889E"/>
    <w:rsid w:val="DAF7FAA4"/>
    <w:rsid w:val="DB321511"/>
    <w:rsid w:val="DB7F84C6"/>
    <w:rsid w:val="DBBFA03B"/>
    <w:rsid w:val="DBCE1DE4"/>
    <w:rsid w:val="DBF468EE"/>
    <w:rsid w:val="DBF56899"/>
    <w:rsid w:val="DBFB39C4"/>
    <w:rsid w:val="DBFF06D2"/>
    <w:rsid w:val="DBFF9F91"/>
    <w:rsid w:val="DC7F1CDA"/>
    <w:rsid w:val="DC9F0C62"/>
    <w:rsid w:val="DCA7FEF3"/>
    <w:rsid w:val="DCEDBF54"/>
    <w:rsid w:val="DCFAE8F5"/>
    <w:rsid w:val="DCFBA371"/>
    <w:rsid w:val="DD3BCE63"/>
    <w:rsid w:val="DD3F478B"/>
    <w:rsid w:val="DD7DA1C8"/>
    <w:rsid w:val="DDAF7CF3"/>
    <w:rsid w:val="DDAFAB1C"/>
    <w:rsid w:val="DDBB38EE"/>
    <w:rsid w:val="DDE7315E"/>
    <w:rsid w:val="DDEE7140"/>
    <w:rsid w:val="DDEFE8C6"/>
    <w:rsid w:val="DDF6E2E0"/>
    <w:rsid w:val="DDF7B482"/>
    <w:rsid w:val="DDFD2A3E"/>
    <w:rsid w:val="DE3BDF66"/>
    <w:rsid w:val="DE4E2EB5"/>
    <w:rsid w:val="DE7E3DA3"/>
    <w:rsid w:val="DEAA4880"/>
    <w:rsid w:val="DEBEFDAF"/>
    <w:rsid w:val="DEDFE763"/>
    <w:rsid w:val="DEE980C3"/>
    <w:rsid w:val="DEFD653C"/>
    <w:rsid w:val="DEFE9991"/>
    <w:rsid w:val="DF1BCD30"/>
    <w:rsid w:val="DF3DB161"/>
    <w:rsid w:val="DF7DDBBB"/>
    <w:rsid w:val="DF7F8EF7"/>
    <w:rsid w:val="DF9DC64E"/>
    <w:rsid w:val="DFBBFAD4"/>
    <w:rsid w:val="DFBE9FA6"/>
    <w:rsid w:val="DFCF10F8"/>
    <w:rsid w:val="DFD5DDEA"/>
    <w:rsid w:val="DFD6A6F0"/>
    <w:rsid w:val="DFD7DB4B"/>
    <w:rsid w:val="DFDA71C4"/>
    <w:rsid w:val="DFDAE691"/>
    <w:rsid w:val="DFEBAD2F"/>
    <w:rsid w:val="DFEC7FB4"/>
    <w:rsid w:val="DFEDEE5D"/>
    <w:rsid w:val="DFEF03B2"/>
    <w:rsid w:val="DFEF3513"/>
    <w:rsid w:val="DFF57DB2"/>
    <w:rsid w:val="DFF66692"/>
    <w:rsid w:val="DFFA82D8"/>
    <w:rsid w:val="DFFB4A92"/>
    <w:rsid w:val="DFFD5B3E"/>
    <w:rsid w:val="DFFE457D"/>
    <w:rsid w:val="DFFE84B4"/>
    <w:rsid w:val="DFFEDAB2"/>
    <w:rsid w:val="DFFF7202"/>
    <w:rsid w:val="DFFFA132"/>
    <w:rsid w:val="DFFFD136"/>
    <w:rsid w:val="DFFFF075"/>
    <w:rsid w:val="E269FAF1"/>
    <w:rsid w:val="E27BE828"/>
    <w:rsid w:val="E3DB3022"/>
    <w:rsid w:val="E56F2879"/>
    <w:rsid w:val="E5DF8858"/>
    <w:rsid w:val="E5F7B385"/>
    <w:rsid w:val="E5FDF52C"/>
    <w:rsid w:val="E5FF8868"/>
    <w:rsid w:val="E5FFF8A0"/>
    <w:rsid w:val="E67B2236"/>
    <w:rsid w:val="E6FFB801"/>
    <w:rsid w:val="E7335B25"/>
    <w:rsid w:val="E7554908"/>
    <w:rsid w:val="E75FE5B8"/>
    <w:rsid w:val="E7BD71D6"/>
    <w:rsid w:val="E7BEBA38"/>
    <w:rsid w:val="E7BFA9CF"/>
    <w:rsid w:val="E7DF4F45"/>
    <w:rsid w:val="E7DFF3AE"/>
    <w:rsid w:val="E7E58778"/>
    <w:rsid w:val="E7EC5DC9"/>
    <w:rsid w:val="E7F4BEF6"/>
    <w:rsid w:val="E7FFC0CF"/>
    <w:rsid w:val="E8BFD73C"/>
    <w:rsid w:val="E8DE9989"/>
    <w:rsid w:val="E9A9ADBF"/>
    <w:rsid w:val="E9E788AC"/>
    <w:rsid w:val="E9ECE179"/>
    <w:rsid w:val="E9FE5445"/>
    <w:rsid w:val="EA6E81DD"/>
    <w:rsid w:val="EA7B0864"/>
    <w:rsid w:val="EADF0403"/>
    <w:rsid w:val="EB5B7FC5"/>
    <w:rsid w:val="EB5F9CB8"/>
    <w:rsid w:val="EB9F20CB"/>
    <w:rsid w:val="EBA72CCA"/>
    <w:rsid w:val="EBAA9C4F"/>
    <w:rsid w:val="EBB531EA"/>
    <w:rsid w:val="EBBD2DB2"/>
    <w:rsid w:val="EBD6E487"/>
    <w:rsid w:val="EBE3988A"/>
    <w:rsid w:val="EBE51AFB"/>
    <w:rsid w:val="EBEB9561"/>
    <w:rsid w:val="EBFA8A5A"/>
    <w:rsid w:val="EBFB41B8"/>
    <w:rsid w:val="EBFF91F3"/>
    <w:rsid w:val="EC3548B6"/>
    <w:rsid w:val="ED721F7F"/>
    <w:rsid w:val="ED9E76D8"/>
    <w:rsid w:val="ED9FB859"/>
    <w:rsid w:val="EDBD322A"/>
    <w:rsid w:val="EDBE0249"/>
    <w:rsid w:val="EDF30E9C"/>
    <w:rsid w:val="EDFB39B4"/>
    <w:rsid w:val="EDFF6FE4"/>
    <w:rsid w:val="EE3EE252"/>
    <w:rsid w:val="EE3F693F"/>
    <w:rsid w:val="EE6737D1"/>
    <w:rsid w:val="EEBAF4B1"/>
    <w:rsid w:val="EED5D488"/>
    <w:rsid w:val="EEF6001F"/>
    <w:rsid w:val="EEFF1AD8"/>
    <w:rsid w:val="EEFFD7C1"/>
    <w:rsid w:val="EF33F6A0"/>
    <w:rsid w:val="EF5BD161"/>
    <w:rsid w:val="EF6B6A03"/>
    <w:rsid w:val="EF6F2A40"/>
    <w:rsid w:val="EF73D962"/>
    <w:rsid w:val="EF791BD9"/>
    <w:rsid w:val="EF7EADC1"/>
    <w:rsid w:val="EF7F938F"/>
    <w:rsid w:val="EF9768B1"/>
    <w:rsid w:val="EF9F4258"/>
    <w:rsid w:val="EFAB90A6"/>
    <w:rsid w:val="EFAFCC4F"/>
    <w:rsid w:val="EFBB70CA"/>
    <w:rsid w:val="EFBCD279"/>
    <w:rsid w:val="EFBDFB03"/>
    <w:rsid w:val="EFBFE7D9"/>
    <w:rsid w:val="EFCBC647"/>
    <w:rsid w:val="EFDCB5B2"/>
    <w:rsid w:val="EFDF75D4"/>
    <w:rsid w:val="EFE409B8"/>
    <w:rsid w:val="EFEF4794"/>
    <w:rsid w:val="EFEF4AC7"/>
    <w:rsid w:val="EFF2FEE8"/>
    <w:rsid w:val="EFF6C22F"/>
    <w:rsid w:val="EFF792E8"/>
    <w:rsid w:val="EFF7A3F4"/>
    <w:rsid w:val="EFFB0C6A"/>
    <w:rsid w:val="EFFC31CB"/>
    <w:rsid w:val="EFFDF125"/>
    <w:rsid w:val="EFFE7208"/>
    <w:rsid w:val="EFFEDD57"/>
    <w:rsid w:val="EFFF47ED"/>
    <w:rsid w:val="EFFF49CF"/>
    <w:rsid w:val="EFFF65A5"/>
    <w:rsid w:val="EFFFAFD6"/>
    <w:rsid w:val="F0FC8E95"/>
    <w:rsid w:val="F15BD04C"/>
    <w:rsid w:val="F1DD6664"/>
    <w:rsid w:val="F29673A0"/>
    <w:rsid w:val="F2CFC4A4"/>
    <w:rsid w:val="F2F76A60"/>
    <w:rsid w:val="F37BC58C"/>
    <w:rsid w:val="F3B675C5"/>
    <w:rsid w:val="F3E36332"/>
    <w:rsid w:val="F3EF11C7"/>
    <w:rsid w:val="F3F3E7E1"/>
    <w:rsid w:val="F3F7AB53"/>
    <w:rsid w:val="F3FE9DCD"/>
    <w:rsid w:val="F3FEDD21"/>
    <w:rsid w:val="F3FF1E19"/>
    <w:rsid w:val="F4BBCF1D"/>
    <w:rsid w:val="F4BC7863"/>
    <w:rsid w:val="F4BF559C"/>
    <w:rsid w:val="F4EDF909"/>
    <w:rsid w:val="F4EF99E5"/>
    <w:rsid w:val="F57630EA"/>
    <w:rsid w:val="F579FCF3"/>
    <w:rsid w:val="F5BF08B8"/>
    <w:rsid w:val="F5BF8FB3"/>
    <w:rsid w:val="F5E5D55F"/>
    <w:rsid w:val="F5EA7628"/>
    <w:rsid w:val="F5F77949"/>
    <w:rsid w:val="F5FD3605"/>
    <w:rsid w:val="F65BCBA7"/>
    <w:rsid w:val="F6AD081D"/>
    <w:rsid w:val="F6BFD624"/>
    <w:rsid w:val="F6ED2828"/>
    <w:rsid w:val="F6FB2CD0"/>
    <w:rsid w:val="F6FFBB9B"/>
    <w:rsid w:val="F71F1CFD"/>
    <w:rsid w:val="F729A2A9"/>
    <w:rsid w:val="F7352B05"/>
    <w:rsid w:val="F73D2AF5"/>
    <w:rsid w:val="F76F4E2C"/>
    <w:rsid w:val="F773DD77"/>
    <w:rsid w:val="F779BDE0"/>
    <w:rsid w:val="F77B7A69"/>
    <w:rsid w:val="F77EAE2F"/>
    <w:rsid w:val="F77EAFA4"/>
    <w:rsid w:val="F79B2B15"/>
    <w:rsid w:val="F79EFD61"/>
    <w:rsid w:val="F7AD566D"/>
    <w:rsid w:val="F7BEF1D0"/>
    <w:rsid w:val="F7CB0F86"/>
    <w:rsid w:val="F7D75CB0"/>
    <w:rsid w:val="F7DE5B86"/>
    <w:rsid w:val="F7DE8745"/>
    <w:rsid w:val="F7DEFDE3"/>
    <w:rsid w:val="F7EB7406"/>
    <w:rsid w:val="F7F7E24D"/>
    <w:rsid w:val="F7FA2F82"/>
    <w:rsid w:val="F7FA6F39"/>
    <w:rsid w:val="F7FCE9D0"/>
    <w:rsid w:val="F7FE01D9"/>
    <w:rsid w:val="F7FF0903"/>
    <w:rsid w:val="F7FFEAF4"/>
    <w:rsid w:val="F8767F67"/>
    <w:rsid w:val="F87FFAE5"/>
    <w:rsid w:val="F8D24967"/>
    <w:rsid w:val="F8FF9FFD"/>
    <w:rsid w:val="F97979EF"/>
    <w:rsid w:val="F97FC56C"/>
    <w:rsid w:val="F9BFCD6B"/>
    <w:rsid w:val="F9D3CD39"/>
    <w:rsid w:val="F9D728C4"/>
    <w:rsid w:val="F9DC4CAC"/>
    <w:rsid w:val="F9DCDC99"/>
    <w:rsid w:val="F9DE715D"/>
    <w:rsid w:val="F9DF494C"/>
    <w:rsid w:val="F9F7FA90"/>
    <w:rsid w:val="F9FF8F5D"/>
    <w:rsid w:val="FA7397DC"/>
    <w:rsid w:val="FA79363E"/>
    <w:rsid w:val="FA7B7373"/>
    <w:rsid w:val="FA8E7581"/>
    <w:rsid w:val="FABE9899"/>
    <w:rsid w:val="FABED15F"/>
    <w:rsid w:val="FACF5EAB"/>
    <w:rsid w:val="FAF626BE"/>
    <w:rsid w:val="FAFA6DD5"/>
    <w:rsid w:val="FAFB8858"/>
    <w:rsid w:val="FAFCB3B8"/>
    <w:rsid w:val="FAFE125A"/>
    <w:rsid w:val="FAFFEB53"/>
    <w:rsid w:val="FB4D0E6D"/>
    <w:rsid w:val="FB6B48AC"/>
    <w:rsid w:val="FB6F94E9"/>
    <w:rsid w:val="FB6FE458"/>
    <w:rsid w:val="FB7BD6C2"/>
    <w:rsid w:val="FB7DA0E1"/>
    <w:rsid w:val="FB7F0916"/>
    <w:rsid w:val="FB97D260"/>
    <w:rsid w:val="FBAD98AB"/>
    <w:rsid w:val="FBAFAF09"/>
    <w:rsid w:val="FBB6537C"/>
    <w:rsid w:val="FBB73AFA"/>
    <w:rsid w:val="FBB7E26A"/>
    <w:rsid w:val="FBBBA5BD"/>
    <w:rsid w:val="FBBE14AF"/>
    <w:rsid w:val="FBBEA009"/>
    <w:rsid w:val="FBBF83D7"/>
    <w:rsid w:val="FBDFB087"/>
    <w:rsid w:val="FBE3C894"/>
    <w:rsid w:val="FBEA8AF7"/>
    <w:rsid w:val="FBED3A37"/>
    <w:rsid w:val="FBEDE24A"/>
    <w:rsid w:val="FBEF143A"/>
    <w:rsid w:val="FBEF48C9"/>
    <w:rsid w:val="FBF50CE1"/>
    <w:rsid w:val="FBF56D8D"/>
    <w:rsid w:val="FBF9688E"/>
    <w:rsid w:val="FBF9D730"/>
    <w:rsid w:val="FBFB3A65"/>
    <w:rsid w:val="FBFD73F5"/>
    <w:rsid w:val="FBFE18A3"/>
    <w:rsid w:val="FBFE4268"/>
    <w:rsid w:val="FBFFB1C7"/>
    <w:rsid w:val="FBFFB7B1"/>
    <w:rsid w:val="FC4F13BD"/>
    <w:rsid w:val="FC636A28"/>
    <w:rsid w:val="FCA54077"/>
    <w:rsid w:val="FCBFBD30"/>
    <w:rsid w:val="FCCFD755"/>
    <w:rsid w:val="FCD7E781"/>
    <w:rsid w:val="FCF56D40"/>
    <w:rsid w:val="FCF94E1B"/>
    <w:rsid w:val="FCFA5BE6"/>
    <w:rsid w:val="FCFBE106"/>
    <w:rsid w:val="FD2F5EA1"/>
    <w:rsid w:val="FD548A4A"/>
    <w:rsid w:val="FD5A9F4B"/>
    <w:rsid w:val="FD5B4F8A"/>
    <w:rsid w:val="FD5ECE1B"/>
    <w:rsid w:val="FD6F162A"/>
    <w:rsid w:val="FD7F0DD3"/>
    <w:rsid w:val="FD9DD710"/>
    <w:rsid w:val="FDAB7AD0"/>
    <w:rsid w:val="FDB321BF"/>
    <w:rsid w:val="FDB6A8A8"/>
    <w:rsid w:val="FDB7BDA6"/>
    <w:rsid w:val="FDBB82D3"/>
    <w:rsid w:val="FDBBF986"/>
    <w:rsid w:val="FDBF08B0"/>
    <w:rsid w:val="FDBF4678"/>
    <w:rsid w:val="FDDB1317"/>
    <w:rsid w:val="FDE698FE"/>
    <w:rsid w:val="FDED87BE"/>
    <w:rsid w:val="FDEDB509"/>
    <w:rsid w:val="FDEF979D"/>
    <w:rsid w:val="FDF75588"/>
    <w:rsid w:val="FDF834D7"/>
    <w:rsid w:val="FDFD3F29"/>
    <w:rsid w:val="FDFD5962"/>
    <w:rsid w:val="FDFDE3E7"/>
    <w:rsid w:val="FDFF430E"/>
    <w:rsid w:val="FDFF8A93"/>
    <w:rsid w:val="FDFF8E5A"/>
    <w:rsid w:val="FDFF94A9"/>
    <w:rsid w:val="FDFFA227"/>
    <w:rsid w:val="FE1B4AFD"/>
    <w:rsid w:val="FE4B24D7"/>
    <w:rsid w:val="FE4EEEB3"/>
    <w:rsid w:val="FE7FE65F"/>
    <w:rsid w:val="FE957CF7"/>
    <w:rsid w:val="FEBA3E6C"/>
    <w:rsid w:val="FEBE6FA5"/>
    <w:rsid w:val="FED53696"/>
    <w:rsid w:val="FED654E3"/>
    <w:rsid w:val="FEDE3B32"/>
    <w:rsid w:val="FEDF8A7F"/>
    <w:rsid w:val="FEEA166B"/>
    <w:rsid w:val="FEEA57FC"/>
    <w:rsid w:val="FEF75A3B"/>
    <w:rsid w:val="FEFBAEE7"/>
    <w:rsid w:val="FEFDCD94"/>
    <w:rsid w:val="FEFE5EFB"/>
    <w:rsid w:val="FEFE9E00"/>
    <w:rsid w:val="FEFF360E"/>
    <w:rsid w:val="FF2F031E"/>
    <w:rsid w:val="FF313C5B"/>
    <w:rsid w:val="FF355031"/>
    <w:rsid w:val="FF362252"/>
    <w:rsid w:val="FF3B164D"/>
    <w:rsid w:val="FF3E0A74"/>
    <w:rsid w:val="FF3FBD66"/>
    <w:rsid w:val="FF3FD424"/>
    <w:rsid w:val="FF417C08"/>
    <w:rsid w:val="FF4BAC7D"/>
    <w:rsid w:val="FF578FFD"/>
    <w:rsid w:val="FF5B2792"/>
    <w:rsid w:val="FF5BA2E0"/>
    <w:rsid w:val="FF5F8622"/>
    <w:rsid w:val="FF6F009B"/>
    <w:rsid w:val="FF6FB4CC"/>
    <w:rsid w:val="FF772891"/>
    <w:rsid w:val="FF773C82"/>
    <w:rsid w:val="FF7AD5C3"/>
    <w:rsid w:val="FF7CB7E9"/>
    <w:rsid w:val="FF7CF894"/>
    <w:rsid w:val="FF7DB028"/>
    <w:rsid w:val="FF7F052A"/>
    <w:rsid w:val="FF7F2281"/>
    <w:rsid w:val="FF7F54C8"/>
    <w:rsid w:val="FF7F6DF9"/>
    <w:rsid w:val="FF8743F0"/>
    <w:rsid w:val="FF8C2CC8"/>
    <w:rsid w:val="FF8F7463"/>
    <w:rsid w:val="FF9564E4"/>
    <w:rsid w:val="FF977832"/>
    <w:rsid w:val="FFA3177D"/>
    <w:rsid w:val="FFA776E8"/>
    <w:rsid w:val="FFAB1B5C"/>
    <w:rsid w:val="FFABB7E8"/>
    <w:rsid w:val="FFABD97E"/>
    <w:rsid w:val="FFAE1C2C"/>
    <w:rsid w:val="FFB71DE2"/>
    <w:rsid w:val="FFB9C693"/>
    <w:rsid w:val="FFBF5707"/>
    <w:rsid w:val="FFBFDAFD"/>
    <w:rsid w:val="FFBFE9A2"/>
    <w:rsid w:val="FFBFFCFE"/>
    <w:rsid w:val="FFCF92D9"/>
    <w:rsid w:val="FFD3BB6A"/>
    <w:rsid w:val="FFD588E1"/>
    <w:rsid w:val="FFD67838"/>
    <w:rsid w:val="FFD961F3"/>
    <w:rsid w:val="FFDB1053"/>
    <w:rsid w:val="FFDC1EA5"/>
    <w:rsid w:val="FFDDBFD8"/>
    <w:rsid w:val="FFDFE2B8"/>
    <w:rsid w:val="FFE705AC"/>
    <w:rsid w:val="FFE74215"/>
    <w:rsid w:val="FFE7705B"/>
    <w:rsid w:val="FFE78071"/>
    <w:rsid w:val="FFE78C4F"/>
    <w:rsid w:val="FFEDDC79"/>
    <w:rsid w:val="FFEE00BD"/>
    <w:rsid w:val="FFEFFAEA"/>
    <w:rsid w:val="FFF12A85"/>
    <w:rsid w:val="FFF2F6B7"/>
    <w:rsid w:val="FFF5A224"/>
    <w:rsid w:val="FFF69AA2"/>
    <w:rsid w:val="FFF98439"/>
    <w:rsid w:val="FFFA5680"/>
    <w:rsid w:val="FFFAC9C8"/>
    <w:rsid w:val="FFFB0ED8"/>
    <w:rsid w:val="FFFB4F31"/>
    <w:rsid w:val="FFFC0C80"/>
    <w:rsid w:val="FFFD6496"/>
    <w:rsid w:val="FFFD73E9"/>
    <w:rsid w:val="FFFDC19C"/>
    <w:rsid w:val="FFFE9EF6"/>
    <w:rsid w:val="FFFEA18F"/>
    <w:rsid w:val="FFFEAB0C"/>
    <w:rsid w:val="FFFF0C23"/>
    <w:rsid w:val="FFFF6397"/>
    <w:rsid w:val="FFFF8C10"/>
    <w:rsid w:val="FFFF915E"/>
    <w:rsid w:val="FFFF9A6F"/>
    <w:rsid w:val="FFFFDD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link w:val="11"/>
    <w:qFormat/>
    <w:uiPriority w:val="0"/>
    <w:rPr>
      <w:rFonts w:eastAsia="文星仿宋"/>
      <w:sz w:val="32"/>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正文文本 Char"/>
    <w:basedOn w:val="8"/>
    <w:link w:val="2"/>
    <w:qFormat/>
    <w:uiPriority w:val="0"/>
    <w:rPr>
      <w:rFonts w:eastAsia="文星仿宋"/>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C:\opt\kingsoft\wps-office\office6\C:\Documents%20and%20Settings\Administrator\Application%20Data\Microsoft\Templates\&#27941;&#25919;&#20989;200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津政函2009</Template>
  <Company>tjszf</Company>
  <Pages>2</Pages>
  <Words>1617</Words>
  <Characters>1683</Characters>
  <Lines>1</Lines>
  <Paragraphs>1</Paragraphs>
  <TotalTime>0</TotalTime>
  <ScaleCrop>false</ScaleCrop>
  <LinksUpToDate>false</LinksUpToDate>
  <CharactersWithSpaces>1706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2014-06-18T08:51:00Z</dcterms:created>
  <dc:creator>jsj</dc:creator>
  <cp:lastModifiedBy>15122053668</cp:lastModifiedBy>
  <cp:lastPrinted>2024-12-18T20:24:00Z</cp:lastPrinted>
  <dcterms:modified xsi:type="dcterms:W3CDTF">2024-12-20T08:07:49Z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E175F6B1512D40F4B8AA9AC0FFC6B858_12</vt:lpwstr>
  </property>
</Properties>
</file>