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0BF30">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bookmarkStart w:id="0" w:name="_GoBack"/>
      <w:bookmarkEnd w:id="0"/>
      <w:r>
        <w:rPr>
          <w:rFonts w:hint="eastAsia" w:ascii="黑体" w:hAnsi="黑体" w:eastAsia="黑体" w:cs="黑体"/>
          <w:szCs w:val="32"/>
          <w:lang w:eastAsia="zh-CN"/>
        </w:rPr>
        <w:t>附件</w:t>
      </w:r>
      <w:r>
        <w:rPr>
          <w:rFonts w:hint="eastAsia" w:ascii="黑体" w:hAnsi="黑体" w:eastAsia="黑体" w:cs="黑体"/>
          <w:szCs w:val="32"/>
        </w:rPr>
        <w:t xml:space="preserve">     </w:t>
      </w:r>
    </w:p>
    <w:p w14:paraId="2463459B">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r>
        <w:rPr>
          <w:rFonts w:hint="eastAsia" w:ascii="黑体" w:hAnsi="黑体" w:eastAsia="黑体" w:cs="黑体"/>
          <w:szCs w:val="32"/>
        </w:rPr>
        <w:t xml:space="preserve">  </w:t>
      </w:r>
    </w:p>
    <w:p w14:paraId="341E9F2A">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Style w:val="10"/>
          <w:rFonts w:hint="eastAsia" w:ascii="方正小标宋简体" w:hAnsi="方正小标宋简体" w:eastAsia="方正小标宋简体" w:cs="方正小标宋简体"/>
          <w:color w:val="auto"/>
          <w:sz w:val="44"/>
          <w:szCs w:val="44"/>
          <w:u w:val="none"/>
          <w:lang w:eastAsia="zh-CN"/>
        </w:rPr>
      </w:pPr>
      <w:r>
        <w:rPr>
          <w:rStyle w:val="10"/>
          <w:rFonts w:hint="eastAsia" w:ascii="方正小标宋简体" w:hAnsi="方正小标宋简体" w:eastAsia="方正小标宋简体" w:cs="方正小标宋简体"/>
          <w:color w:val="auto"/>
          <w:sz w:val="44"/>
          <w:szCs w:val="44"/>
          <w:u w:val="none"/>
          <w:lang w:eastAsia="zh-CN"/>
        </w:rPr>
        <w:t>市工业和信息化局电子信息管理</w:t>
      </w:r>
    </w:p>
    <w:p w14:paraId="40239EB2">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eastAsia="仿宋_GB2312"/>
          <w:szCs w:val="32"/>
        </w:rPr>
      </w:pPr>
      <w:r>
        <w:rPr>
          <w:rStyle w:val="10"/>
          <w:rFonts w:hint="eastAsia" w:ascii="方正小标宋简体" w:hAnsi="方正小标宋简体" w:eastAsia="方正小标宋简体" w:cs="方正小标宋简体"/>
          <w:color w:val="auto"/>
          <w:sz w:val="44"/>
          <w:szCs w:val="44"/>
          <w:u w:val="none"/>
          <w:lang w:eastAsia="zh-CN"/>
        </w:rPr>
        <w:t>行政执法职权委托事项</w:t>
      </w:r>
    </w:p>
    <w:p w14:paraId="5AC1A62F">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eastAsia="仿宋_GB2312" w:cs="Times New Roman"/>
          <w:sz w:val="32"/>
          <w:szCs w:val="32"/>
          <w:lang w:val="en-US" w:eastAsia="zh-CN"/>
        </w:rPr>
      </w:pPr>
    </w:p>
    <w:p w14:paraId="2ADF765F">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对民用无人驾驶航空器系统生产者未按规定设置无人驾驶航空器唯一产品识别码的处罚</w:t>
      </w:r>
    </w:p>
    <w:p w14:paraId="48853A5B">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3BC89600">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01035F46">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15119074">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13794E7A">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0BF1C890">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4C77036E">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241B5E12">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079C325B">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52434756">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144B7102">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5441BC7A">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0B362EF9">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ascii="Times New Roman" w:hAnsi="Times New Roman" w:eastAsia="仿宋_GB2312" w:cs="Times New Roman"/>
          <w:sz w:val="32"/>
          <w:szCs w:val="32"/>
        </w:rPr>
      </w:pPr>
    </w:p>
    <w:sectPr>
      <w:headerReference r:id="rId3" w:type="default"/>
      <w:footerReference r:id="rId4" w:type="default"/>
      <w:pgSz w:w="11907" w:h="16840"/>
      <w:pgMar w:top="2098" w:right="1474" w:bottom="1984" w:left="1587" w:header="851" w:footer="1701" w:gutter="0"/>
      <w:pgNumType w:fmt="numberInDash"/>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6D4E">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88112">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988112">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40F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4D425DF"/>
    <w:rsid w:val="06F12DAC"/>
    <w:rsid w:val="0B777B7A"/>
    <w:rsid w:val="0D7FE337"/>
    <w:rsid w:val="0DF6E95E"/>
    <w:rsid w:val="0FBB4792"/>
    <w:rsid w:val="0FF7A1B6"/>
    <w:rsid w:val="10FBBE93"/>
    <w:rsid w:val="117F72DF"/>
    <w:rsid w:val="13455C39"/>
    <w:rsid w:val="15AD5EEE"/>
    <w:rsid w:val="16672E23"/>
    <w:rsid w:val="17BF6CE3"/>
    <w:rsid w:val="17D7D4FE"/>
    <w:rsid w:val="17F3B51A"/>
    <w:rsid w:val="17FFE19C"/>
    <w:rsid w:val="193EBD24"/>
    <w:rsid w:val="19FC148F"/>
    <w:rsid w:val="19FF39BE"/>
    <w:rsid w:val="1AFDBE7E"/>
    <w:rsid w:val="1BB3C3F8"/>
    <w:rsid w:val="1BB84A05"/>
    <w:rsid w:val="1BEFB7F9"/>
    <w:rsid w:val="1BFBB11B"/>
    <w:rsid w:val="1BFF3781"/>
    <w:rsid w:val="1CFFB810"/>
    <w:rsid w:val="1D36A708"/>
    <w:rsid w:val="1D7D1A55"/>
    <w:rsid w:val="1DBD4CA7"/>
    <w:rsid w:val="1DDFEE28"/>
    <w:rsid w:val="1DFCDA2D"/>
    <w:rsid w:val="1E958B5D"/>
    <w:rsid w:val="1EBD1CDF"/>
    <w:rsid w:val="1ECBFA30"/>
    <w:rsid w:val="1EF7E651"/>
    <w:rsid w:val="1EFFAA64"/>
    <w:rsid w:val="1F74CFCF"/>
    <w:rsid w:val="1F7F7F2D"/>
    <w:rsid w:val="1F943A60"/>
    <w:rsid w:val="1FBED265"/>
    <w:rsid w:val="1FBFB572"/>
    <w:rsid w:val="1FDF174C"/>
    <w:rsid w:val="1FEBC06A"/>
    <w:rsid w:val="1FEFD95B"/>
    <w:rsid w:val="1FF39782"/>
    <w:rsid w:val="1FFAB07A"/>
    <w:rsid w:val="1FFF03A8"/>
    <w:rsid w:val="22B36366"/>
    <w:rsid w:val="253D90F6"/>
    <w:rsid w:val="26BEA9E5"/>
    <w:rsid w:val="26FAD5C9"/>
    <w:rsid w:val="27DAA4B7"/>
    <w:rsid w:val="27FF8330"/>
    <w:rsid w:val="28EA70B9"/>
    <w:rsid w:val="2AEFD4CD"/>
    <w:rsid w:val="2BBFB898"/>
    <w:rsid w:val="2BBFE1C4"/>
    <w:rsid w:val="2CED6841"/>
    <w:rsid w:val="2D3FC8EC"/>
    <w:rsid w:val="2D7FE814"/>
    <w:rsid w:val="2DB3A304"/>
    <w:rsid w:val="2DF34832"/>
    <w:rsid w:val="2DF7AEA6"/>
    <w:rsid w:val="2EC75978"/>
    <w:rsid w:val="2EDBDB17"/>
    <w:rsid w:val="2EFBA082"/>
    <w:rsid w:val="2F327345"/>
    <w:rsid w:val="2F7FE58F"/>
    <w:rsid w:val="2FBF070D"/>
    <w:rsid w:val="2FF75E4D"/>
    <w:rsid w:val="2FF98E60"/>
    <w:rsid w:val="2FF990DB"/>
    <w:rsid w:val="2FFA4978"/>
    <w:rsid w:val="2FFF286C"/>
    <w:rsid w:val="2FFFBFFD"/>
    <w:rsid w:val="313D3BA5"/>
    <w:rsid w:val="315BEB4A"/>
    <w:rsid w:val="316B2555"/>
    <w:rsid w:val="31AFA323"/>
    <w:rsid w:val="32FFA9DC"/>
    <w:rsid w:val="33BCF09E"/>
    <w:rsid w:val="33F5359C"/>
    <w:rsid w:val="35B7E6AE"/>
    <w:rsid w:val="36F7BA1C"/>
    <w:rsid w:val="376FC129"/>
    <w:rsid w:val="377BD36D"/>
    <w:rsid w:val="37A71B41"/>
    <w:rsid w:val="37BF2DA7"/>
    <w:rsid w:val="37BF6FDD"/>
    <w:rsid w:val="37BF72B2"/>
    <w:rsid w:val="37C7E024"/>
    <w:rsid w:val="37CB851C"/>
    <w:rsid w:val="37E4FFBF"/>
    <w:rsid w:val="37F639EF"/>
    <w:rsid w:val="37FAB7ED"/>
    <w:rsid w:val="37FBD89E"/>
    <w:rsid w:val="38FB083B"/>
    <w:rsid w:val="39650DC5"/>
    <w:rsid w:val="39F3F158"/>
    <w:rsid w:val="39FBB547"/>
    <w:rsid w:val="3A2F228C"/>
    <w:rsid w:val="3A6FF709"/>
    <w:rsid w:val="3ADF2F92"/>
    <w:rsid w:val="3AEF8DA1"/>
    <w:rsid w:val="3B47145E"/>
    <w:rsid w:val="3B793660"/>
    <w:rsid w:val="3BD72C51"/>
    <w:rsid w:val="3BF61FEE"/>
    <w:rsid w:val="3BF9FA7E"/>
    <w:rsid w:val="3BFA8C92"/>
    <w:rsid w:val="3BFE0AF6"/>
    <w:rsid w:val="3C2E5686"/>
    <w:rsid w:val="3CCFC425"/>
    <w:rsid w:val="3CDF3A64"/>
    <w:rsid w:val="3CFF2F4A"/>
    <w:rsid w:val="3CFFF9F4"/>
    <w:rsid w:val="3D3E621F"/>
    <w:rsid w:val="3D6DC720"/>
    <w:rsid w:val="3D8B96D2"/>
    <w:rsid w:val="3DAF0AFC"/>
    <w:rsid w:val="3DCABF90"/>
    <w:rsid w:val="3DDB737C"/>
    <w:rsid w:val="3DDF91FD"/>
    <w:rsid w:val="3DDFB48B"/>
    <w:rsid w:val="3DEDFF3D"/>
    <w:rsid w:val="3DF3AE64"/>
    <w:rsid w:val="3DFDBEA9"/>
    <w:rsid w:val="3DFDCC10"/>
    <w:rsid w:val="3E777821"/>
    <w:rsid w:val="3E7E7D91"/>
    <w:rsid w:val="3ED74898"/>
    <w:rsid w:val="3EF7BA5D"/>
    <w:rsid w:val="3EFEE3EE"/>
    <w:rsid w:val="3EFF6B2F"/>
    <w:rsid w:val="3F3E5AA9"/>
    <w:rsid w:val="3F5F60F5"/>
    <w:rsid w:val="3F5FEB95"/>
    <w:rsid w:val="3F6F39D8"/>
    <w:rsid w:val="3F7FD764"/>
    <w:rsid w:val="3FBFF097"/>
    <w:rsid w:val="3FD36910"/>
    <w:rsid w:val="3FDB2306"/>
    <w:rsid w:val="3FE2F903"/>
    <w:rsid w:val="3FEDC138"/>
    <w:rsid w:val="3FEF3E42"/>
    <w:rsid w:val="3FEF660D"/>
    <w:rsid w:val="3FF5839A"/>
    <w:rsid w:val="3FF716EE"/>
    <w:rsid w:val="3FF7F955"/>
    <w:rsid w:val="3FF956FA"/>
    <w:rsid w:val="3FF9E1DB"/>
    <w:rsid w:val="3FFB2F11"/>
    <w:rsid w:val="3FFB8EB5"/>
    <w:rsid w:val="3FFDF649"/>
    <w:rsid w:val="3FFEBB23"/>
    <w:rsid w:val="3FFF44FB"/>
    <w:rsid w:val="3FFF654A"/>
    <w:rsid w:val="3FFF671A"/>
    <w:rsid w:val="3FFF68A0"/>
    <w:rsid w:val="40DE63C9"/>
    <w:rsid w:val="42FA703F"/>
    <w:rsid w:val="437DB93F"/>
    <w:rsid w:val="456BECFC"/>
    <w:rsid w:val="45F7395A"/>
    <w:rsid w:val="47FF6D42"/>
    <w:rsid w:val="4856491D"/>
    <w:rsid w:val="4BC06993"/>
    <w:rsid w:val="4BCEDF44"/>
    <w:rsid w:val="4BDF9812"/>
    <w:rsid w:val="4BEAC2C9"/>
    <w:rsid w:val="4BFBD605"/>
    <w:rsid w:val="4C3B1FCF"/>
    <w:rsid w:val="4DBFD2CD"/>
    <w:rsid w:val="4EFD9625"/>
    <w:rsid w:val="4F359E88"/>
    <w:rsid w:val="4F57BD6B"/>
    <w:rsid w:val="4F5FC87A"/>
    <w:rsid w:val="4F7F6666"/>
    <w:rsid w:val="4F7FEC13"/>
    <w:rsid w:val="4F99EEB1"/>
    <w:rsid w:val="4FC68F77"/>
    <w:rsid w:val="4FD7EF8E"/>
    <w:rsid w:val="4FDE9DBB"/>
    <w:rsid w:val="4FF50489"/>
    <w:rsid w:val="4FF55875"/>
    <w:rsid w:val="4FF63A55"/>
    <w:rsid w:val="4FF7DC5E"/>
    <w:rsid w:val="4FF9B3D2"/>
    <w:rsid w:val="4FFDDF5A"/>
    <w:rsid w:val="4FFFD505"/>
    <w:rsid w:val="51E19D5F"/>
    <w:rsid w:val="51FED4A7"/>
    <w:rsid w:val="53DDE7AE"/>
    <w:rsid w:val="53DF81A9"/>
    <w:rsid w:val="53FB3655"/>
    <w:rsid w:val="559F16EC"/>
    <w:rsid w:val="55EB33CC"/>
    <w:rsid w:val="55FD09D5"/>
    <w:rsid w:val="55FED8CC"/>
    <w:rsid w:val="55FFA1F5"/>
    <w:rsid w:val="5664990D"/>
    <w:rsid w:val="566EC906"/>
    <w:rsid w:val="56CD865F"/>
    <w:rsid w:val="56EBF067"/>
    <w:rsid w:val="56FBD940"/>
    <w:rsid w:val="571C6012"/>
    <w:rsid w:val="57462C75"/>
    <w:rsid w:val="5755BEC3"/>
    <w:rsid w:val="5757F71C"/>
    <w:rsid w:val="579AF4D0"/>
    <w:rsid w:val="579F06C7"/>
    <w:rsid w:val="57EC3DC6"/>
    <w:rsid w:val="57FD67B5"/>
    <w:rsid w:val="57FDCE89"/>
    <w:rsid w:val="5907D065"/>
    <w:rsid w:val="59AEF7FB"/>
    <w:rsid w:val="59BD2648"/>
    <w:rsid w:val="59BFB228"/>
    <w:rsid w:val="59D586D8"/>
    <w:rsid w:val="5AEF9885"/>
    <w:rsid w:val="5B0FF245"/>
    <w:rsid w:val="5B3E6098"/>
    <w:rsid w:val="5B4F8DDA"/>
    <w:rsid w:val="5B575560"/>
    <w:rsid w:val="5B777368"/>
    <w:rsid w:val="5B7B61D0"/>
    <w:rsid w:val="5BBDD06D"/>
    <w:rsid w:val="5BDB647C"/>
    <w:rsid w:val="5BFE02F1"/>
    <w:rsid w:val="5BFF64A2"/>
    <w:rsid w:val="5C47753F"/>
    <w:rsid w:val="5CCBF2B1"/>
    <w:rsid w:val="5CDF1345"/>
    <w:rsid w:val="5CF779F3"/>
    <w:rsid w:val="5CFFB279"/>
    <w:rsid w:val="5D63CE98"/>
    <w:rsid w:val="5D86BA43"/>
    <w:rsid w:val="5DDCFDDC"/>
    <w:rsid w:val="5DEF96FE"/>
    <w:rsid w:val="5DF39D9A"/>
    <w:rsid w:val="5DFB9DDE"/>
    <w:rsid w:val="5DFBB88D"/>
    <w:rsid w:val="5DFBFD1C"/>
    <w:rsid w:val="5DFF405D"/>
    <w:rsid w:val="5E6F2152"/>
    <w:rsid w:val="5E7BD28A"/>
    <w:rsid w:val="5E7D40ED"/>
    <w:rsid w:val="5E7FC99B"/>
    <w:rsid w:val="5EBBD03D"/>
    <w:rsid w:val="5EBECC94"/>
    <w:rsid w:val="5EDC3FC2"/>
    <w:rsid w:val="5EE28D6E"/>
    <w:rsid w:val="5EF3E2E8"/>
    <w:rsid w:val="5EFF0545"/>
    <w:rsid w:val="5EFFE6C1"/>
    <w:rsid w:val="5F6F1383"/>
    <w:rsid w:val="5F7F7B41"/>
    <w:rsid w:val="5F7FAFA4"/>
    <w:rsid w:val="5F7FD915"/>
    <w:rsid w:val="5F8F18A9"/>
    <w:rsid w:val="5F926D2A"/>
    <w:rsid w:val="5F9E22D7"/>
    <w:rsid w:val="5FBB9C0F"/>
    <w:rsid w:val="5FBF4991"/>
    <w:rsid w:val="5FCF0961"/>
    <w:rsid w:val="5FD70BED"/>
    <w:rsid w:val="5FD73390"/>
    <w:rsid w:val="5FDA1972"/>
    <w:rsid w:val="5FDCAAD6"/>
    <w:rsid w:val="5FE75DD1"/>
    <w:rsid w:val="5FEB538B"/>
    <w:rsid w:val="5FEEC18A"/>
    <w:rsid w:val="5FF62720"/>
    <w:rsid w:val="5FF75B79"/>
    <w:rsid w:val="5FFB351A"/>
    <w:rsid w:val="5FFBF84B"/>
    <w:rsid w:val="5FFF4E7A"/>
    <w:rsid w:val="60CD3A85"/>
    <w:rsid w:val="61E6C98B"/>
    <w:rsid w:val="627D4D04"/>
    <w:rsid w:val="62FDF7A1"/>
    <w:rsid w:val="63B1391F"/>
    <w:rsid w:val="63DF1C9F"/>
    <w:rsid w:val="63E6AB22"/>
    <w:rsid w:val="63EF084B"/>
    <w:rsid w:val="653C1E0E"/>
    <w:rsid w:val="65DA2454"/>
    <w:rsid w:val="65DE722F"/>
    <w:rsid w:val="65FE50C0"/>
    <w:rsid w:val="66257D83"/>
    <w:rsid w:val="66D9B87F"/>
    <w:rsid w:val="66FBE15C"/>
    <w:rsid w:val="66FCC867"/>
    <w:rsid w:val="66FFA687"/>
    <w:rsid w:val="673D7617"/>
    <w:rsid w:val="677F07EC"/>
    <w:rsid w:val="677FA104"/>
    <w:rsid w:val="67D65FAD"/>
    <w:rsid w:val="67DFD7E1"/>
    <w:rsid w:val="67E78C2C"/>
    <w:rsid w:val="67EB3B03"/>
    <w:rsid w:val="67EF89D4"/>
    <w:rsid w:val="67FD2D59"/>
    <w:rsid w:val="67FD9707"/>
    <w:rsid w:val="67FF2218"/>
    <w:rsid w:val="67FFC488"/>
    <w:rsid w:val="697F4EBF"/>
    <w:rsid w:val="69BE9499"/>
    <w:rsid w:val="6ACFBF38"/>
    <w:rsid w:val="6AEFE923"/>
    <w:rsid w:val="6AFD491E"/>
    <w:rsid w:val="6B473214"/>
    <w:rsid w:val="6B5D03DA"/>
    <w:rsid w:val="6B8F228E"/>
    <w:rsid w:val="6BAB3B0D"/>
    <w:rsid w:val="6BB3702B"/>
    <w:rsid w:val="6BBD2624"/>
    <w:rsid w:val="6BBF9799"/>
    <w:rsid w:val="6BCF74A8"/>
    <w:rsid w:val="6BD74761"/>
    <w:rsid w:val="6BD87E7F"/>
    <w:rsid w:val="6BE9C061"/>
    <w:rsid w:val="6C3FB68B"/>
    <w:rsid w:val="6C7D1FCA"/>
    <w:rsid w:val="6CE32206"/>
    <w:rsid w:val="6CFA7C6A"/>
    <w:rsid w:val="6DABF6BD"/>
    <w:rsid w:val="6DB7CB67"/>
    <w:rsid w:val="6DD324FF"/>
    <w:rsid w:val="6DDFFAF5"/>
    <w:rsid w:val="6DEB545F"/>
    <w:rsid w:val="6DF772CF"/>
    <w:rsid w:val="6DFDCA42"/>
    <w:rsid w:val="6DFFF5D8"/>
    <w:rsid w:val="6E3EF135"/>
    <w:rsid w:val="6E594315"/>
    <w:rsid w:val="6E6F1909"/>
    <w:rsid w:val="6E7BE1C7"/>
    <w:rsid w:val="6EAF6756"/>
    <w:rsid w:val="6EB7A171"/>
    <w:rsid w:val="6EBE5AF6"/>
    <w:rsid w:val="6EDEC875"/>
    <w:rsid w:val="6EE70623"/>
    <w:rsid w:val="6EEFF738"/>
    <w:rsid w:val="6EF5F612"/>
    <w:rsid w:val="6EFF30A7"/>
    <w:rsid w:val="6F1DAF4A"/>
    <w:rsid w:val="6F349DDC"/>
    <w:rsid w:val="6F5D05D1"/>
    <w:rsid w:val="6F7C2D53"/>
    <w:rsid w:val="6F7FDDA4"/>
    <w:rsid w:val="6FA98810"/>
    <w:rsid w:val="6FBDC6B7"/>
    <w:rsid w:val="6FBF4EE4"/>
    <w:rsid w:val="6FCD94BC"/>
    <w:rsid w:val="6FDDF8B3"/>
    <w:rsid w:val="6FDF3739"/>
    <w:rsid w:val="6FEDB819"/>
    <w:rsid w:val="6FEFFD34"/>
    <w:rsid w:val="6FF31CFF"/>
    <w:rsid w:val="6FF48F6D"/>
    <w:rsid w:val="6FF5D374"/>
    <w:rsid w:val="6FF98B7E"/>
    <w:rsid w:val="6FFB3453"/>
    <w:rsid w:val="6FFB57FC"/>
    <w:rsid w:val="6FFB93A8"/>
    <w:rsid w:val="6FFCBB70"/>
    <w:rsid w:val="6FFE9BCF"/>
    <w:rsid w:val="6FFED28B"/>
    <w:rsid w:val="713D785F"/>
    <w:rsid w:val="717E4817"/>
    <w:rsid w:val="71EADEC8"/>
    <w:rsid w:val="72672B8D"/>
    <w:rsid w:val="727ED7BC"/>
    <w:rsid w:val="72ED6BF9"/>
    <w:rsid w:val="73777406"/>
    <w:rsid w:val="737DB4E2"/>
    <w:rsid w:val="737DF9FB"/>
    <w:rsid w:val="73D00755"/>
    <w:rsid w:val="73DE5F92"/>
    <w:rsid w:val="73DF20EE"/>
    <w:rsid w:val="73E7B9ED"/>
    <w:rsid w:val="73EB503E"/>
    <w:rsid w:val="73F528D6"/>
    <w:rsid w:val="73F600D4"/>
    <w:rsid w:val="73F7106E"/>
    <w:rsid w:val="73F72702"/>
    <w:rsid w:val="73F90C81"/>
    <w:rsid w:val="73FE5BB7"/>
    <w:rsid w:val="747F59D0"/>
    <w:rsid w:val="74BF1896"/>
    <w:rsid w:val="74CD249A"/>
    <w:rsid w:val="74FFF7C9"/>
    <w:rsid w:val="75373A30"/>
    <w:rsid w:val="753DFF50"/>
    <w:rsid w:val="75778065"/>
    <w:rsid w:val="757BBAA0"/>
    <w:rsid w:val="757E2001"/>
    <w:rsid w:val="757E5BC8"/>
    <w:rsid w:val="75BE733C"/>
    <w:rsid w:val="75D72566"/>
    <w:rsid w:val="75D748D6"/>
    <w:rsid w:val="75F7EF3E"/>
    <w:rsid w:val="75FE6DF7"/>
    <w:rsid w:val="75FEFD38"/>
    <w:rsid w:val="75FFD392"/>
    <w:rsid w:val="765F341F"/>
    <w:rsid w:val="7697B249"/>
    <w:rsid w:val="76BDF273"/>
    <w:rsid w:val="76DCB8E1"/>
    <w:rsid w:val="76FF1F06"/>
    <w:rsid w:val="76FF71BD"/>
    <w:rsid w:val="773B4A76"/>
    <w:rsid w:val="773DCAEA"/>
    <w:rsid w:val="777A6992"/>
    <w:rsid w:val="777FA267"/>
    <w:rsid w:val="778F4ADB"/>
    <w:rsid w:val="77975A1E"/>
    <w:rsid w:val="779F3285"/>
    <w:rsid w:val="77B3C0AB"/>
    <w:rsid w:val="77B7FCA0"/>
    <w:rsid w:val="77CEFC90"/>
    <w:rsid w:val="77E70558"/>
    <w:rsid w:val="77ED2AB9"/>
    <w:rsid w:val="77EFC3B6"/>
    <w:rsid w:val="77FB30FD"/>
    <w:rsid w:val="77FB7E71"/>
    <w:rsid w:val="77FBBE28"/>
    <w:rsid w:val="77FBD584"/>
    <w:rsid w:val="77FD669D"/>
    <w:rsid w:val="77FF39FC"/>
    <w:rsid w:val="77FF5BBF"/>
    <w:rsid w:val="77FF6653"/>
    <w:rsid w:val="77FFCB5C"/>
    <w:rsid w:val="795F31A5"/>
    <w:rsid w:val="796F8118"/>
    <w:rsid w:val="7975A4D2"/>
    <w:rsid w:val="7977BB43"/>
    <w:rsid w:val="797B4D97"/>
    <w:rsid w:val="797BE1FB"/>
    <w:rsid w:val="797E5544"/>
    <w:rsid w:val="79B0622C"/>
    <w:rsid w:val="79C803C0"/>
    <w:rsid w:val="79FE5E43"/>
    <w:rsid w:val="79FF6C78"/>
    <w:rsid w:val="79FFE099"/>
    <w:rsid w:val="7A3E4C5F"/>
    <w:rsid w:val="7A9FC04A"/>
    <w:rsid w:val="7ACD6373"/>
    <w:rsid w:val="7ADF7DBD"/>
    <w:rsid w:val="7AFB2B5D"/>
    <w:rsid w:val="7AFB46B2"/>
    <w:rsid w:val="7AFB7CEA"/>
    <w:rsid w:val="7AFBD3F6"/>
    <w:rsid w:val="7AFEF08A"/>
    <w:rsid w:val="7AFF828A"/>
    <w:rsid w:val="7B1E3CE3"/>
    <w:rsid w:val="7B1F3211"/>
    <w:rsid w:val="7B4FAB8E"/>
    <w:rsid w:val="7B6CACE9"/>
    <w:rsid w:val="7B7443FF"/>
    <w:rsid w:val="7B7F72AC"/>
    <w:rsid w:val="7B9F35DE"/>
    <w:rsid w:val="7BB812A4"/>
    <w:rsid w:val="7BBB2EF9"/>
    <w:rsid w:val="7BBF45F6"/>
    <w:rsid w:val="7BE24C98"/>
    <w:rsid w:val="7BE7342E"/>
    <w:rsid w:val="7BEBC2B1"/>
    <w:rsid w:val="7BED4365"/>
    <w:rsid w:val="7BEF061D"/>
    <w:rsid w:val="7BF6520B"/>
    <w:rsid w:val="7BF6CEED"/>
    <w:rsid w:val="7BF7B0E7"/>
    <w:rsid w:val="7BF7C60A"/>
    <w:rsid w:val="7BF7EC10"/>
    <w:rsid w:val="7BF922AE"/>
    <w:rsid w:val="7BFAC1A3"/>
    <w:rsid w:val="7BFAC20F"/>
    <w:rsid w:val="7BFAF969"/>
    <w:rsid w:val="7BFB5F02"/>
    <w:rsid w:val="7BFD471C"/>
    <w:rsid w:val="7BFF02F7"/>
    <w:rsid w:val="7BFFE03F"/>
    <w:rsid w:val="7C23596C"/>
    <w:rsid w:val="7C59BF39"/>
    <w:rsid w:val="7CBFA64E"/>
    <w:rsid w:val="7CF8A17A"/>
    <w:rsid w:val="7CFD0B7A"/>
    <w:rsid w:val="7CFD3158"/>
    <w:rsid w:val="7CFFBAFD"/>
    <w:rsid w:val="7D5FC2D6"/>
    <w:rsid w:val="7D67F29D"/>
    <w:rsid w:val="7D67FBF0"/>
    <w:rsid w:val="7D6FD221"/>
    <w:rsid w:val="7D795C3B"/>
    <w:rsid w:val="7D7FC432"/>
    <w:rsid w:val="7D9688A3"/>
    <w:rsid w:val="7DA62F9B"/>
    <w:rsid w:val="7DAF312D"/>
    <w:rsid w:val="7DB5DFC1"/>
    <w:rsid w:val="7DBB1B14"/>
    <w:rsid w:val="7DBB7F69"/>
    <w:rsid w:val="7DBE2456"/>
    <w:rsid w:val="7DBFF02F"/>
    <w:rsid w:val="7DDF471D"/>
    <w:rsid w:val="7DE51DBB"/>
    <w:rsid w:val="7DEB5202"/>
    <w:rsid w:val="7DED9C53"/>
    <w:rsid w:val="7DF3E302"/>
    <w:rsid w:val="7DF582CB"/>
    <w:rsid w:val="7DFCF9BE"/>
    <w:rsid w:val="7DFFA71A"/>
    <w:rsid w:val="7DFFFD71"/>
    <w:rsid w:val="7E259EEC"/>
    <w:rsid w:val="7E34D973"/>
    <w:rsid w:val="7E752431"/>
    <w:rsid w:val="7E7D254F"/>
    <w:rsid w:val="7EAB2CE9"/>
    <w:rsid w:val="7EB7AC64"/>
    <w:rsid w:val="7EB7C1F2"/>
    <w:rsid w:val="7EBB052C"/>
    <w:rsid w:val="7EBC6AA9"/>
    <w:rsid w:val="7EBEC950"/>
    <w:rsid w:val="7EC72B35"/>
    <w:rsid w:val="7EDF1795"/>
    <w:rsid w:val="7EDF8103"/>
    <w:rsid w:val="7EEF9EB7"/>
    <w:rsid w:val="7EF681B3"/>
    <w:rsid w:val="7EFB0232"/>
    <w:rsid w:val="7EFD9D74"/>
    <w:rsid w:val="7EFF237E"/>
    <w:rsid w:val="7EFF6077"/>
    <w:rsid w:val="7F17A37F"/>
    <w:rsid w:val="7F2CE43A"/>
    <w:rsid w:val="7F378CA1"/>
    <w:rsid w:val="7F3B1C08"/>
    <w:rsid w:val="7F3B5BE9"/>
    <w:rsid w:val="7F3BA584"/>
    <w:rsid w:val="7F3D2628"/>
    <w:rsid w:val="7F3E45C8"/>
    <w:rsid w:val="7F563D16"/>
    <w:rsid w:val="7F5B62E1"/>
    <w:rsid w:val="7F651E7C"/>
    <w:rsid w:val="7F6BBCB6"/>
    <w:rsid w:val="7F70E5A0"/>
    <w:rsid w:val="7F7572D1"/>
    <w:rsid w:val="7F7E5305"/>
    <w:rsid w:val="7F7F0D20"/>
    <w:rsid w:val="7F7F5CFB"/>
    <w:rsid w:val="7F9152A6"/>
    <w:rsid w:val="7F9B4A2B"/>
    <w:rsid w:val="7FAC8C11"/>
    <w:rsid w:val="7FAF7325"/>
    <w:rsid w:val="7FB1CF3C"/>
    <w:rsid w:val="7FB7446D"/>
    <w:rsid w:val="7FB7AC7F"/>
    <w:rsid w:val="7FB9036D"/>
    <w:rsid w:val="7FBBD6DB"/>
    <w:rsid w:val="7FBBE447"/>
    <w:rsid w:val="7FBBE4DA"/>
    <w:rsid w:val="7FBF8F6F"/>
    <w:rsid w:val="7FBFAB35"/>
    <w:rsid w:val="7FC12042"/>
    <w:rsid w:val="7FC7AE36"/>
    <w:rsid w:val="7FCE6478"/>
    <w:rsid w:val="7FD163A9"/>
    <w:rsid w:val="7FD17960"/>
    <w:rsid w:val="7FD18802"/>
    <w:rsid w:val="7FD5A9AD"/>
    <w:rsid w:val="7FD733EC"/>
    <w:rsid w:val="7FD9F53E"/>
    <w:rsid w:val="7FDB9F87"/>
    <w:rsid w:val="7FDBDD97"/>
    <w:rsid w:val="7FDD4497"/>
    <w:rsid w:val="7FDF133B"/>
    <w:rsid w:val="7FDF7372"/>
    <w:rsid w:val="7FDF8026"/>
    <w:rsid w:val="7FDF9E04"/>
    <w:rsid w:val="7FE54A0A"/>
    <w:rsid w:val="7FE60701"/>
    <w:rsid w:val="7FE77FBE"/>
    <w:rsid w:val="7FED2187"/>
    <w:rsid w:val="7FED892F"/>
    <w:rsid w:val="7FEDFA3F"/>
    <w:rsid w:val="7FEE4E6D"/>
    <w:rsid w:val="7FEF4EED"/>
    <w:rsid w:val="7FEF5B26"/>
    <w:rsid w:val="7FEF97DF"/>
    <w:rsid w:val="7FF58B80"/>
    <w:rsid w:val="7FF7A5B4"/>
    <w:rsid w:val="7FF7CA22"/>
    <w:rsid w:val="7FF84C5E"/>
    <w:rsid w:val="7FF928A8"/>
    <w:rsid w:val="7FFA28C4"/>
    <w:rsid w:val="7FFA5514"/>
    <w:rsid w:val="7FFA7879"/>
    <w:rsid w:val="7FFBD511"/>
    <w:rsid w:val="7FFCAECB"/>
    <w:rsid w:val="7FFD8C2E"/>
    <w:rsid w:val="7FFE7503"/>
    <w:rsid w:val="7FFEBB13"/>
    <w:rsid w:val="7FFECBFB"/>
    <w:rsid w:val="7FFEEC43"/>
    <w:rsid w:val="7FFF122F"/>
    <w:rsid w:val="7FFF32F7"/>
    <w:rsid w:val="7FFF461B"/>
    <w:rsid w:val="7FFF5CF9"/>
    <w:rsid w:val="7FFF6411"/>
    <w:rsid w:val="7FFF6694"/>
    <w:rsid w:val="7FFF741C"/>
    <w:rsid w:val="7FFF7F00"/>
    <w:rsid w:val="7FFFE053"/>
    <w:rsid w:val="7FFFE846"/>
    <w:rsid w:val="7FFFF581"/>
    <w:rsid w:val="7FFFFDAA"/>
    <w:rsid w:val="86EDFF08"/>
    <w:rsid w:val="87E63443"/>
    <w:rsid w:val="87FD9181"/>
    <w:rsid w:val="87FFF575"/>
    <w:rsid w:val="8ACFA01D"/>
    <w:rsid w:val="8BEFD5CC"/>
    <w:rsid w:val="8CDFA072"/>
    <w:rsid w:val="8DE41797"/>
    <w:rsid w:val="8DFE6771"/>
    <w:rsid w:val="8EFDE897"/>
    <w:rsid w:val="8EFE09CB"/>
    <w:rsid w:val="8F3D8CE2"/>
    <w:rsid w:val="8F7FE754"/>
    <w:rsid w:val="923F3D48"/>
    <w:rsid w:val="9387C257"/>
    <w:rsid w:val="93BAA83D"/>
    <w:rsid w:val="93DC75C9"/>
    <w:rsid w:val="93F4D844"/>
    <w:rsid w:val="93FFDB9F"/>
    <w:rsid w:val="95DE0FDE"/>
    <w:rsid w:val="97F9A021"/>
    <w:rsid w:val="97FFB64A"/>
    <w:rsid w:val="98F701E0"/>
    <w:rsid w:val="98FEC441"/>
    <w:rsid w:val="9977D730"/>
    <w:rsid w:val="9EDF0322"/>
    <w:rsid w:val="9EFBEFEE"/>
    <w:rsid w:val="9FB97A81"/>
    <w:rsid w:val="9FBB18FD"/>
    <w:rsid w:val="9FCD10F1"/>
    <w:rsid w:val="9FDFC052"/>
    <w:rsid w:val="9FFBC4EC"/>
    <w:rsid w:val="9FFF1F89"/>
    <w:rsid w:val="A1EE3C1B"/>
    <w:rsid w:val="A1FF6776"/>
    <w:rsid w:val="A3E9A8C6"/>
    <w:rsid w:val="A6CBFD0C"/>
    <w:rsid w:val="A72B7B5F"/>
    <w:rsid w:val="AB7541CA"/>
    <w:rsid w:val="ABAE49B9"/>
    <w:rsid w:val="ABBE59D5"/>
    <w:rsid w:val="ABFD3FBD"/>
    <w:rsid w:val="ACDB04A5"/>
    <w:rsid w:val="ADAACBA3"/>
    <w:rsid w:val="ADEBBE74"/>
    <w:rsid w:val="AF372787"/>
    <w:rsid w:val="AF3F97A3"/>
    <w:rsid w:val="AF4D6B56"/>
    <w:rsid w:val="AFBE1497"/>
    <w:rsid w:val="AFCFB8C4"/>
    <w:rsid w:val="AFD73417"/>
    <w:rsid w:val="AFDF135D"/>
    <w:rsid w:val="AFEA722D"/>
    <w:rsid w:val="AFF3F542"/>
    <w:rsid w:val="AFF42EAE"/>
    <w:rsid w:val="AFF6309A"/>
    <w:rsid w:val="AFFD6836"/>
    <w:rsid w:val="AFFE9829"/>
    <w:rsid w:val="AFFF01D0"/>
    <w:rsid w:val="AFFF4939"/>
    <w:rsid w:val="B1BE6AC7"/>
    <w:rsid w:val="B1DF1406"/>
    <w:rsid w:val="B2B288D6"/>
    <w:rsid w:val="B33B33A9"/>
    <w:rsid w:val="B3FB4ACC"/>
    <w:rsid w:val="B4493D1A"/>
    <w:rsid w:val="B4897E2A"/>
    <w:rsid w:val="B5F1847B"/>
    <w:rsid w:val="B6DE8D71"/>
    <w:rsid w:val="B6DF251A"/>
    <w:rsid w:val="B6EFA028"/>
    <w:rsid w:val="B6FE1B95"/>
    <w:rsid w:val="B6FF24F7"/>
    <w:rsid w:val="B6FF490F"/>
    <w:rsid w:val="B72E4DF3"/>
    <w:rsid w:val="B75E76C5"/>
    <w:rsid w:val="B79731FC"/>
    <w:rsid w:val="B7BF7CD7"/>
    <w:rsid w:val="B7FB3879"/>
    <w:rsid w:val="B7FD85F5"/>
    <w:rsid w:val="B7FDC8D8"/>
    <w:rsid w:val="B7FFEBC9"/>
    <w:rsid w:val="B87C2617"/>
    <w:rsid w:val="B9977750"/>
    <w:rsid w:val="B9BE6CD6"/>
    <w:rsid w:val="B9CD1347"/>
    <w:rsid w:val="B9D77EB4"/>
    <w:rsid w:val="BA6FDEC1"/>
    <w:rsid w:val="BA9BF2B3"/>
    <w:rsid w:val="BA9E16D9"/>
    <w:rsid w:val="BABC06A1"/>
    <w:rsid w:val="BAC72F56"/>
    <w:rsid w:val="BADE3F08"/>
    <w:rsid w:val="BAF9C2A4"/>
    <w:rsid w:val="BB6F2EBD"/>
    <w:rsid w:val="BBCE4A61"/>
    <w:rsid w:val="BBDFC45E"/>
    <w:rsid w:val="BBF9D947"/>
    <w:rsid w:val="BBFB1C25"/>
    <w:rsid w:val="BBFBCFDC"/>
    <w:rsid w:val="BBFD3ECB"/>
    <w:rsid w:val="BBFDAB50"/>
    <w:rsid w:val="BBFF152A"/>
    <w:rsid w:val="BC4F8C67"/>
    <w:rsid w:val="BCDD316D"/>
    <w:rsid w:val="BCF72B12"/>
    <w:rsid w:val="BCFFA519"/>
    <w:rsid w:val="BD7E6CF3"/>
    <w:rsid w:val="BD7F2F4F"/>
    <w:rsid w:val="BD978CDE"/>
    <w:rsid w:val="BDAD2B7D"/>
    <w:rsid w:val="BDBFF5E2"/>
    <w:rsid w:val="BDCFA466"/>
    <w:rsid w:val="BDDF238F"/>
    <w:rsid w:val="BDF30A7C"/>
    <w:rsid w:val="BDFD4C8D"/>
    <w:rsid w:val="BDFDE03E"/>
    <w:rsid w:val="BDFDF2F7"/>
    <w:rsid w:val="BDFE5F03"/>
    <w:rsid w:val="BE3F4FA1"/>
    <w:rsid w:val="BE7956C8"/>
    <w:rsid w:val="BE959F89"/>
    <w:rsid w:val="BED5B311"/>
    <w:rsid w:val="BEDC00E0"/>
    <w:rsid w:val="BEE483A7"/>
    <w:rsid w:val="BEF18148"/>
    <w:rsid w:val="BEF54EED"/>
    <w:rsid w:val="BEF62032"/>
    <w:rsid w:val="BEFB75BC"/>
    <w:rsid w:val="BEFEB9BA"/>
    <w:rsid w:val="BEFFAC4A"/>
    <w:rsid w:val="BEFFBEDC"/>
    <w:rsid w:val="BEFFF5D4"/>
    <w:rsid w:val="BF29E29C"/>
    <w:rsid w:val="BF2A3572"/>
    <w:rsid w:val="BF2E2ED0"/>
    <w:rsid w:val="BF31E060"/>
    <w:rsid w:val="BF5B14ED"/>
    <w:rsid w:val="BF5F3970"/>
    <w:rsid w:val="BF67E9CA"/>
    <w:rsid w:val="BF6D34F6"/>
    <w:rsid w:val="BF7E2AF9"/>
    <w:rsid w:val="BF7F705B"/>
    <w:rsid w:val="BFAFFC0F"/>
    <w:rsid w:val="BFB39328"/>
    <w:rsid w:val="BFBB1028"/>
    <w:rsid w:val="BFBF77CB"/>
    <w:rsid w:val="BFBFE876"/>
    <w:rsid w:val="BFCFFB20"/>
    <w:rsid w:val="BFD594CD"/>
    <w:rsid w:val="BFDE25B8"/>
    <w:rsid w:val="BFDF6720"/>
    <w:rsid w:val="BFDFFA25"/>
    <w:rsid w:val="BFED6518"/>
    <w:rsid w:val="BFEF07DD"/>
    <w:rsid w:val="BFF1229B"/>
    <w:rsid w:val="BFF52CFF"/>
    <w:rsid w:val="BFF76D70"/>
    <w:rsid w:val="BFFD5925"/>
    <w:rsid w:val="BFFE81BF"/>
    <w:rsid w:val="BFFFD201"/>
    <w:rsid w:val="C37C9F09"/>
    <w:rsid w:val="C39BE1DB"/>
    <w:rsid w:val="C3F58A5D"/>
    <w:rsid w:val="C5F3C4A4"/>
    <w:rsid w:val="C7C7F45A"/>
    <w:rsid w:val="C7E24A7C"/>
    <w:rsid w:val="C8BD8314"/>
    <w:rsid w:val="C8EB2523"/>
    <w:rsid w:val="CAFAD5E0"/>
    <w:rsid w:val="CBBF066D"/>
    <w:rsid w:val="CBDE6187"/>
    <w:rsid w:val="CBFB85C4"/>
    <w:rsid w:val="CCEA173B"/>
    <w:rsid w:val="CCFB7F0C"/>
    <w:rsid w:val="CE7F6E40"/>
    <w:rsid w:val="CEFE0682"/>
    <w:rsid w:val="CEFF1018"/>
    <w:rsid w:val="CEFF1341"/>
    <w:rsid w:val="CF35DDAC"/>
    <w:rsid w:val="CF6B4803"/>
    <w:rsid w:val="CF7D0338"/>
    <w:rsid w:val="CFFE3670"/>
    <w:rsid w:val="CFFE444F"/>
    <w:rsid w:val="CFFFE75A"/>
    <w:rsid w:val="CFFFF9FA"/>
    <w:rsid w:val="D1F9FEA0"/>
    <w:rsid w:val="D33B1FAE"/>
    <w:rsid w:val="D36FDAE9"/>
    <w:rsid w:val="D3ED5829"/>
    <w:rsid w:val="D3F3622A"/>
    <w:rsid w:val="D4FF0AD6"/>
    <w:rsid w:val="D56D804A"/>
    <w:rsid w:val="D5764BD9"/>
    <w:rsid w:val="D661879A"/>
    <w:rsid w:val="D6713DDC"/>
    <w:rsid w:val="D67C42A4"/>
    <w:rsid w:val="D697A221"/>
    <w:rsid w:val="D6BA7699"/>
    <w:rsid w:val="D6D75E8E"/>
    <w:rsid w:val="D75E8BCF"/>
    <w:rsid w:val="D7DDE9E2"/>
    <w:rsid w:val="D7DE9532"/>
    <w:rsid w:val="D7E5FD81"/>
    <w:rsid w:val="D7EB47E6"/>
    <w:rsid w:val="D7EF25B5"/>
    <w:rsid w:val="D7EF7021"/>
    <w:rsid w:val="D7FB2D10"/>
    <w:rsid w:val="D7FEEB5E"/>
    <w:rsid w:val="D97D3219"/>
    <w:rsid w:val="D97F6B30"/>
    <w:rsid w:val="DA1F2877"/>
    <w:rsid w:val="DA361038"/>
    <w:rsid w:val="DA9F4A8B"/>
    <w:rsid w:val="DAF7889E"/>
    <w:rsid w:val="DAF7FAA4"/>
    <w:rsid w:val="DB321511"/>
    <w:rsid w:val="DB7F84C6"/>
    <w:rsid w:val="DBBFA03B"/>
    <w:rsid w:val="DBCE1DE4"/>
    <w:rsid w:val="DBF468EE"/>
    <w:rsid w:val="DBF56899"/>
    <w:rsid w:val="DBFB39C4"/>
    <w:rsid w:val="DBFF06D2"/>
    <w:rsid w:val="DBFF9F91"/>
    <w:rsid w:val="DC7F1CDA"/>
    <w:rsid w:val="DC9F0C62"/>
    <w:rsid w:val="DCA7FEF3"/>
    <w:rsid w:val="DCEDBF54"/>
    <w:rsid w:val="DCFAE8F5"/>
    <w:rsid w:val="DCFBA371"/>
    <w:rsid w:val="DD3BCE63"/>
    <w:rsid w:val="DD3F478B"/>
    <w:rsid w:val="DD7DA1C8"/>
    <w:rsid w:val="DDAF7CF3"/>
    <w:rsid w:val="DDAFAB1C"/>
    <w:rsid w:val="DDBB38EE"/>
    <w:rsid w:val="DDE7315E"/>
    <w:rsid w:val="DDEE7140"/>
    <w:rsid w:val="DDEFE8C6"/>
    <w:rsid w:val="DDF6E2E0"/>
    <w:rsid w:val="DDF7B482"/>
    <w:rsid w:val="DDFD2A3E"/>
    <w:rsid w:val="DE3BDF66"/>
    <w:rsid w:val="DE4E2EB5"/>
    <w:rsid w:val="DE7E3DA3"/>
    <w:rsid w:val="DEAA4880"/>
    <w:rsid w:val="DEBEFDAF"/>
    <w:rsid w:val="DEDFE763"/>
    <w:rsid w:val="DEE980C3"/>
    <w:rsid w:val="DEFD653C"/>
    <w:rsid w:val="DEFE9991"/>
    <w:rsid w:val="DF1BCD30"/>
    <w:rsid w:val="DF3DB161"/>
    <w:rsid w:val="DF7DDBBB"/>
    <w:rsid w:val="DF7F8EF7"/>
    <w:rsid w:val="DF9DC64E"/>
    <w:rsid w:val="DFBBFAD4"/>
    <w:rsid w:val="DFBE9FA6"/>
    <w:rsid w:val="DFCF10F8"/>
    <w:rsid w:val="DFD5DDEA"/>
    <w:rsid w:val="DFD6A6F0"/>
    <w:rsid w:val="DFD7DB4B"/>
    <w:rsid w:val="DFDA71C4"/>
    <w:rsid w:val="DFDAE691"/>
    <w:rsid w:val="DFEBAD2F"/>
    <w:rsid w:val="DFEC7FB4"/>
    <w:rsid w:val="DFEDEE5D"/>
    <w:rsid w:val="DFEF03B2"/>
    <w:rsid w:val="DFEF3513"/>
    <w:rsid w:val="DFF57DB2"/>
    <w:rsid w:val="DFF66692"/>
    <w:rsid w:val="DFFA82D8"/>
    <w:rsid w:val="DFFB4A92"/>
    <w:rsid w:val="DFFD5B3E"/>
    <w:rsid w:val="DFFE457D"/>
    <w:rsid w:val="DFFE84B4"/>
    <w:rsid w:val="DFFEDAB2"/>
    <w:rsid w:val="DFFF7202"/>
    <w:rsid w:val="DFFFA132"/>
    <w:rsid w:val="DFFFD136"/>
    <w:rsid w:val="E269FAF1"/>
    <w:rsid w:val="E27BE828"/>
    <w:rsid w:val="E3DB3022"/>
    <w:rsid w:val="E56F2879"/>
    <w:rsid w:val="E5DF8858"/>
    <w:rsid w:val="E5F7B385"/>
    <w:rsid w:val="E5FDF52C"/>
    <w:rsid w:val="E5FF8868"/>
    <w:rsid w:val="E5FFF8A0"/>
    <w:rsid w:val="E67B2236"/>
    <w:rsid w:val="E6FFB801"/>
    <w:rsid w:val="E7335B25"/>
    <w:rsid w:val="E7554908"/>
    <w:rsid w:val="E75FE5B8"/>
    <w:rsid w:val="E7BD71D6"/>
    <w:rsid w:val="E7BEBA38"/>
    <w:rsid w:val="E7BFA9CF"/>
    <w:rsid w:val="E7DF4F45"/>
    <w:rsid w:val="E7DFF3AE"/>
    <w:rsid w:val="E7E58778"/>
    <w:rsid w:val="E7EC5DC9"/>
    <w:rsid w:val="E7F4BEF6"/>
    <w:rsid w:val="E7FFC0CF"/>
    <w:rsid w:val="E8BFD73C"/>
    <w:rsid w:val="E8DE9989"/>
    <w:rsid w:val="E9A9ADBF"/>
    <w:rsid w:val="E9E788AC"/>
    <w:rsid w:val="E9ECE179"/>
    <w:rsid w:val="E9FE5445"/>
    <w:rsid w:val="EA6E81DD"/>
    <w:rsid w:val="EA7B0864"/>
    <w:rsid w:val="EADF0403"/>
    <w:rsid w:val="EB5B7FC5"/>
    <w:rsid w:val="EB5F9CB8"/>
    <w:rsid w:val="EB9F20CB"/>
    <w:rsid w:val="EBA72CCA"/>
    <w:rsid w:val="EBAA9C4F"/>
    <w:rsid w:val="EBB531EA"/>
    <w:rsid w:val="EBBD2DB2"/>
    <w:rsid w:val="EBD6E487"/>
    <w:rsid w:val="EBE3988A"/>
    <w:rsid w:val="EBE51AFB"/>
    <w:rsid w:val="EBEB9561"/>
    <w:rsid w:val="EBF6FB7F"/>
    <w:rsid w:val="EBFA8A5A"/>
    <w:rsid w:val="EBFF91F3"/>
    <w:rsid w:val="EC3548B6"/>
    <w:rsid w:val="ED721F7F"/>
    <w:rsid w:val="ED9E76D8"/>
    <w:rsid w:val="ED9FB859"/>
    <w:rsid w:val="EDBD322A"/>
    <w:rsid w:val="EDBE0249"/>
    <w:rsid w:val="EDF30E9C"/>
    <w:rsid w:val="EDFB39B4"/>
    <w:rsid w:val="EDFF6FE4"/>
    <w:rsid w:val="EE3EE252"/>
    <w:rsid w:val="EE3F693F"/>
    <w:rsid w:val="EE6737D1"/>
    <w:rsid w:val="EEBAF4B1"/>
    <w:rsid w:val="EED5D488"/>
    <w:rsid w:val="EEF6001F"/>
    <w:rsid w:val="EEFF1AD8"/>
    <w:rsid w:val="EF33F6A0"/>
    <w:rsid w:val="EF5BD161"/>
    <w:rsid w:val="EF6B6A03"/>
    <w:rsid w:val="EF6F2A40"/>
    <w:rsid w:val="EF73D962"/>
    <w:rsid w:val="EF791BD9"/>
    <w:rsid w:val="EF7EADC1"/>
    <w:rsid w:val="EF7F938F"/>
    <w:rsid w:val="EF9768B1"/>
    <w:rsid w:val="EF9F4258"/>
    <w:rsid w:val="EFA50A80"/>
    <w:rsid w:val="EFAB90A6"/>
    <w:rsid w:val="EFAFCC4F"/>
    <w:rsid w:val="EFBB70CA"/>
    <w:rsid w:val="EFBCD279"/>
    <w:rsid w:val="EFBDFB03"/>
    <w:rsid w:val="EFBFE7D9"/>
    <w:rsid w:val="EFCBC647"/>
    <w:rsid w:val="EFDCB5B2"/>
    <w:rsid w:val="EFDF75D4"/>
    <w:rsid w:val="EFE409B8"/>
    <w:rsid w:val="EFEF4794"/>
    <w:rsid w:val="EFEF4AC7"/>
    <w:rsid w:val="EFF2FEE8"/>
    <w:rsid w:val="EFF6C22F"/>
    <w:rsid w:val="EFF792E8"/>
    <w:rsid w:val="EFF7A3F4"/>
    <w:rsid w:val="EFFB0C6A"/>
    <w:rsid w:val="EFFC31CB"/>
    <w:rsid w:val="EFFDF125"/>
    <w:rsid w:val="EFFE7208"/>
    <w:rsid w:val="EFFEDD57"/>
    <w:rsid w:val="EFFF47ED"/>
    <w:rsid w:val="EFFF49CF"/>
    <w:rsid w:val="EFFF65A5"/>
    <w:rsid w:val="EFFFAFD6"/>
    <w:rsid w:val="F0FC8E95"/>
    <w:rsid w:val="F15BD04C"/>
    <w:rsid w:val="F1DD6664"/>
    <w:rsid w:val="F29673A0"/>
    <w:rsid w:val="F2CFC4A4"/>
    <w:rsid w:val="F2F76A60"/>
    <w:rsid w:val="F37BC58C"/>
    <w:rsid w:val="F3B675C5"/>
    <w:rsid w:val="F3E36332"/>
    <w:rsid w:val="F3EF11C7"/>
    <w:rsid w:val="F3F3E7E1"/>
    <w:rsid w:val="F3F7AB53"/>
    <w:rsid w:val="F3FE9DCD"/>
    <w:rsid w:val="F3FEDD21"/>
    <w:rsid w:val="F3FF1E19"/>
    <w:rsid w:val="F4BBCF1D"/>
    <w:rsid w:val="F4BC7863"/>
    <w:rsid w:val="F4BF559C"/>
    <w:rsid w:val="F4EDF909"/>
    <w:rsid w:val="F4EF99E5"/>
    <w:rsid w:val="F57630EA"/>
    <w:rsid w:val="F579FCF3"/>
    <w:rsid w:val="F5BF08B8"/>
    <w:rsid w:val="F5BF8FB3"/>
    <w:rsid w:val="F5E5D55F"/>
    <w:rsid w:val="F5EA7628"/>
    <w:rsid w:val="F5F77949"/>
    <w:rsid w:val="F5FD3605"/>
    <w:rsid w:val="F65BCBA7"/>
    <w:rsid w:val="F6AD081D"/>
    <w:rsid w:val="F6BFD624"/>
    <w:rsid w:val="F6ED2828"/>
    <w:rsid w:val="F6FB2CD0"/>
    <w:rsid w:val="F6FFBB9B"/>
    <w:rsid w:val="F71F1CFD"/>
    <w:rsid w:val="F729A2A9"/>
    <w:rsid w:val="F7352B05"/>
    <w:rsid w:val="F73D2AF5"/>
    <w:rsid w:val="F76F4E2C"/>
    <w:rsid w:val="F773DD77"/>
    <w:rsid w:val="F779BDE0"/>
    <w:rsid w:val="F77B7A69"/>
    <w:rsid w:val="F77EAE2F"/>
    <w:rsid w:val="F77EAFA4"/>
    <w:rsid w:val="F79B2B15"/>
    <w:rsid w:val="F79EFD61"/>
    <w:rsid w:val="F7AD566D"/>
    <w:rsid w:val="F7BEF1D0"/>
    <w:rsid w:val="F7CB0F86"/>
    <w:rsid w:val="F7D75CB0"/>
    <w:rsid w:val="F7DE5B86"/>
    <w:rsid w:val="F7DE8745"/>
    <w:rsid w:val="F7DEFDE3"/>
    <w:rsid w:val="F7EB7406"/>
    <w:rsid w:val="F7F7E24D"/>
    <w:rsid w:val="F7FA2F82"/>
    <w:rsid w:val="F7FA6F39"/>
    <w:rsid w:val="F7FCE9D0"/>
    <w:rsid w:val="F7FE01D9"/>
    <w:rsid w:val="F7FF0903"/>
    <w:rsid w:val="F7FFEAF4"/>
    <w:rsid w:val="F8767F67"/>
    <w:rsid w:val="F87FFAE5"/>
    <w:rsid w:val="F8D24967"/>
    <w:rsid w:val="F8FF9FFD"/>
    <w:rsid w:val="F97979EF"/>
    <w:rsid w:val="F97FC56C"/>
    <w:rsid w:val="F9BFCD6B"/>
    <w:rsid w:val="F9D3CD39"/>
    <w:rsid w:val="F9D728C4"/>
    <w:rsid w:val="F9DC4CAC"/>
    <w:rsid w:val="F9DCDC99"/>
    <w:rsid w:val="F9DE715D"/>
    <w:rsid w:val="F9DF494C"/>
    <w:rsid w:val="F9F7FA90"/>
    <w:rsid w:val="F9FF8F5D"/>
    <w:rsid w:val="FA7397DC"/>
    <w:rsid w:val="FA79363E"/>
    <w:rsid w:val="FA7B7373"/>
    <w:rsid w:val="FA8E7581"/>
    <w:rsid w:val="FABE9899"/>
    <w:rsid w:val="FABED15F"/>
    <w:rsid w:val="FACF5EAB"/>
    <w:rsid w:val="FAF626BE"/>
    <w:rsid w:val="FAFA6DD5"/>
    <w:rsid w:val="FAFB8858"/>
    <w:rsid w:val="FAFCB3B8"/>
    <w:rsid w:val="FAFE125A"/>
    <w:rsid w:val="FAFFEB53"/>
    <w:rsid w:val="FB4D0E6D"/>
    <w:rsid w:val="FB6B48AC"/>
    <w:rsid w:val="FB6F94E9"/>
    <w:rsid w:val="FB6FE458"/>
    <w:rsid w:val="FB7BD6C2"/>
    <w:rsid w:val="FB7DA0E1"/>
    <w:rsid w:val="FB7F0916"/>
    <w:rsid w:val="FB97D260"/>
    <w:rsid w:val="FBAD98AB"/>
    <w:rsid w:val="FBAFAF09"/>
    <w:rsid w:val="FBB6537C"/>
    <w:rsid w:val="FBB73AFA"/>
    <w:rsid w:val="FBB7E26A"/>
    <w:rsid w:val="FBBBA5BD"/>
    <w:rsid w:val="FBBE14AF"/>
    <w:rsid w:val="FBBEA009"/>
    <w:rsid w:val="FBBF83D7"/>
    <w:rsid w:val="FBDFB087"/>
    <w:rsid w:val="FBE3C894"/>
    <w:rsid w:val="FBEA8AF7"/>
    <w:rsid w:val="FBED3A37"/>
    <w:rsid w:val="FBEDE24A"/>
    <w:rsid w:val="FBEF143A"/>
    <w:rsid w:val="FBEF48C9"/>
    <w:rsid w:val="FBF50CE1"/>
    <w:rsid w:val="FBF56D8D"/>
    <w:rsid w:val="FBF9688E"/>
    <w:rsid w:val="FBF9D730"/>
    <w:rsid w:val="FBFB3A65"/>
    <w:rsid w:val="FBFD73F5"/>
    <w:rsid w:val="FBFE18A3"/>
    <w:rsid w:val="FBFE4268"/>
    <w:rsid w:val="FBFFB1C7"/>
    <w:rsid w:val="FBFFB7B1"/>
    <w:rsid w:val="FC4F13BD"/>
    <w:rsid w:val="FC636A28"/>
    <w:rsid w:val="FCA54077"/>
    <w:rsid w:val="FCBFBD30"/>
    <w:rsid w:val="FCCFD755"/>
    <w:rsid w:val="FCD7E781"/>
    <w:rsid w:val="FCF56D40"/>
    <w:rsid w:val="FCF94E1B"/>
    <w:rsid w:val="FCFA5BE6"/>
    <w:rsid w:val="FCFBE106"/>
    <w:rsid w:val="FD2F5EA1"/>
    <w:rsid w:val="FD548A4A"/>
    <w:rsid w:val="FD5A9F4B"/>
    <w:rsid w:val="FD5B4F8A"/>
    <w:rsid w:val="FD5ECE1B"/>
    <w:rsid w:val="FD6F162A"/>
    <w:rsid w:val="FD7F0DD3"/>
    <w:rsid w:val="FD9DD710"/>
    <w:rsid w:val="FDAB7AD0"/>
    <w:rsid w:val="FDB321BF"/>
    <w:rsid w:val="FDB6A8A8"/>
    <w:rsid w:val="FDB7BDA6"/>
    <w:rsid w:val="FDBB82D3"/>
    <w:rsid w:val="FDBBF986"/>
    <w:rsid w:val="FDBF08B0"/>
    <w:rsid w:val="FDBF4678"/>
    <w:rsid w:val="FDDB1317"/>
    <w:rsid w:val="FDE698FE"/>
    <w:rsid w:val="FDED87BE"/>
    <w:rsid w:val="FDEDB509"/>
    <w:rsid w:val="FDEF979D"/>
    <w:rsid w:val="FDF75588"/>
    <w:rsid w:val="FDF834D7"/>
    <w:rsid w:val="FDFD3F29"/>
    <w:rsid w:val="FDFD5962"/>
    <w:rsid w:val="FDFDE3E7"/>
    <w:rsid w:val="FDFF430E"/>
    <w:rsid w:val="FDFF8A93"/>
    <w:rsid w:val="FDFF8E5A"/>
    <w:rsid w:val="FDFF94A9"/>
    <w:rsid w:val="FDFFA227"/>
    <w:rsid w:val="FE1B4AFD"/>
    <w:rsid w:val="FE4B24D7"/>
    <w:rsid w:val="FE4EEEB3"/>
    <w:rsid w:val="FE7FE65F"/>
    <w:rsid w:val="FE957CF7"/>
    <w:rsid w:val="FEBA3E6C"/>
    <w:rsid w:val="FEBE6FA5"/>
    <w:rsid w:val="FED53696"/>
    <w:rsid w:val="FEDE3B32"/>
    <w:rsid w:val="FEDF8A7F"/>
    <w:rsid w:val="FEEA166B"/>
    <w:rsid w:val="FEEA57FC"/>
    <w:rsid w:val="FEF75A3B"/>
    <w:rsid w:val="FEFBAEE7"/>
    <w:rsid w:val="FEFDCD94"/>
    <w:rsid w:val="FEFE5EFB"/>
    <w:rsid w:val="FEFE9E00"/>
    <w:rsid w:val="FEFF360E"/>
    <w:rsid w:val="FF2F031E"/>
    <w:rsid w:val="FF313C5B"/>
    <w:rsid w:val="FF355031"/>
    <w:rsid w:val="FF362252"/>
    <w:rsid w:val="FF3B164D"/>
    <w:rsid w:val="FF3E0A74"/>
    <w:rsid w:val="FF3FBD66"/>
    <w:rsid w:val="FF3FD424"/>
    <w:rsid w:val="FF417C08"/>
    <w:rsid w:val="FF4BAC7D"/>
    <w:rsid w:val="FF578FFD"/>
    <w:rsid w:val="FF5B2792"/>
    <w:rsid w:val="FF5BA2E0"/>
    <w:rsid w:val="FF5F8622"/>
    <w:rsid w:val="FF6F009B"/>
    <w:rsid w:val="FF6FB4CC"/>
    <w:rsid w:val="FF772891"/>
    <w:rsid w:val="FF773C82"/>
    <w:rsid w:val="FF7AD5C3"/>
    <w:rsid w:val="FF7CB7E9"/>
    <w:rsid w:val="FF7CF894"/>
    <w:rsid w:val="FF7DB028"/>
    <w:rsid w:val="FF7F052A"/>
    <w:rsid w:val="FF7F2281"/>
    <w:rsid w:val="FF7F54C8"/>
    <w:rsid w:val="FF7F6DF9"/>
    <w:rsid w:val="FF8743F0"/>
    <w:rsid w:val="FF8C2CC8"/>
    <w:rsid w:val="FF8F7463"/>
    <w:rsid w:val="FF9564E4"/>
    <w:rsid w:val="FF977832"/>
    <w:rsid w:val="FFA3177D"/>
    <w:rsid w:val="FFA776E8"/>
    <w:rsid w:val="FFAB1B5C"/>
    <w:rsid w:val="FFABB7E8"/>
    <w:rsid w:val="FFABD97E"/>
    <w:rsid w:val="FFAE1C2C"/>
    <w:rsid w:val="FFB71DE2"/>
    <w:rsid w:val="FFB9C693"/>
    <w:rsid w:val="FFBF5707"/>
    <w:rsid w:val="FFBFDAFD"/>
    <w:rsid w:val="FFBFE9A2"/>
    <w:rsid w:val="FFBFFCFE"/>
    <w:rsid w:val="FFCF92D9"/>
    <w:rsid w:val="FFD3BB6A"/>
    <w:rsid w:val="FFD588E1"/>
    <w:rsid w:val="FFD67838"/>
    <w:rsid w:val="FFD961F3"/>
    <w:rsid w:val="FFDB1053"/>
    <w:rsid w:val="FFDC1EA5"/>
    <w:rsid w:val="FFDDBFD8"/>
    <w:rsid w:val="FFDFE2B8"/>
    <w:rsid w:val="FFE705AC"/>
    <w:rsid w:val="FFE74215"/>
    <w:rsid w:val="FFE7705B"/>
    <w:rsid w:val="FFE78071"/>
    <w:rsid w:val="FFE78C4F"/>
    <w:rsid w:val="FFEDDC79"/>
    <w:rsid w:val="FFEE00BD"/>
    <w:rsid w:val="FFEFFAEA"/>
    <w:rsid w:val="FFF12A85"/>
    <w:rsid w:val="FFF2F6B7"/>
    <w:rsid w:val="FFF5A224"/>
    <w:rsid w:val="FFF69AA2"/>
    <w:rsid w:val="FFF98439"/>
    <w:rsid w:val="FFFA5680"/>
    <w:rsid w:val="FFFAC9C8"/>
    <w:rsid w:val="FFFB0ED8"/>
    <w:rsid w:val="FFFB4F31"/>
    <w:rsid w:val="FFFC0C80"/>
    <w:rsid w:val="FFFD6496"/>
    <w:rsid w:val="FFFD73E9"/>
    <w:rsid w:val="FFFDC19C"/>
    <w:rsid w:val="FFFE9EF6"/>
    <w:rsid w:val="FFFEA18F"/>
    <w:rsid w:val="FFFEAB0C"/>
    <w:rsid w:val="FFFF0C23"/>
    <w:rsid w:val="FFFF6397"/>
    <w:rsid w:val="FFFF8C10"/>
    <w:rsid w:val="FFFF915E"/>
    <w:rsid w:val="FFFF9A6F"/>
    <w:rsid w:val="FFFFDD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正文文本 Char"/>
    <w:basedOn w:val="8"/>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1</Pages>
  <Words>775</Words>
  <Characters>791</Characters>
  <Lines>1</Lines>
  <Paragraphs>1</Paragraphs>
  <TotalTime>0</TotalTime>
  <ScaleCrop>false</ScaleCrop>
  <LinksUpToDate>false</LinksUpToDate>
  <CharactersWithSpaces>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2014-06-19T08:51:00Z</dcterms:created>
  <dc:creator>jsj</dc:creator>
  <cp:lastModifiedBy>15122053668</cp:lastModifiedBy>
  <cp:lastPrinted>2023-12-18T23:39:00Z</cp:lastPrinted>
  <dcterms:modified xsi:type="dcterms:W3CDTF">2024-12-19T08:22:06Z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E175F6B1512D40F4B8AA9AC0FFC6B858_12</vt:lpwstr>
  </property>
</Properties>
</file>