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B6E95">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bookmarkStart w:id="0" w:name="_GoBack"/>
      <w:bookmarkEnd w:id="0"/>
      <w:r>
        <w:rPr>
          <w:rFonts w:hint="eastAsia" w:ascii="黑体" w:hAnsi="黑体" w:eastAsia="黑体" w:cs="黑体"/>
          <w:szCs w:val="32"/>
          <w:lang w:eastAsia="zh-CN"/>
        </w:rPr>
        <w:t>附件</w:t>
      </w:r>
      <w:r>
        <w:rPr>
          <w:rFonts w:hint="eastAsia" w:ascii="黑体" w:hAnsi="黑体" w:eastAsia="黑体" w:cs="黑体"/>
          <w:szCs w:val="32"/>
        </w:rPr>
        <w:t xml:space="preserve">     </w:t>
      </w:r>
    </w:p>
    <w:p w14:paraId="759CB3AE">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r>
        <w:rPr>
          <w:rFonts w:hint="eastAsia" w:ascii="黑体" w:hAnsi="黑体" w:eastAsia="黑体" w:cs="黑体"/>
          <w:szCs w:val="32"/>
        </w:rPr>
        <w:t xml:space="preserve">  </w:t>
      </w:r>
    </w:p>
    <w:p w14:paraId="67502E4B">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Style w:val="10"/>
          <w:rFonts w:hint="eastAsia" w:ascii="方正小标宋简体" w:hAnsi="方正小标宋简体" w:eastAsia="方正小标宋简体" w:cs="方正小标宋简体"/>
          <w:color w:val="auto"/>
          <w:sz w:val="44"/>
          <w:szCs w:val="44"/>
          <w:u w:val="none"/>
          <w:lang w:eastAsia="zh-CN"/>
        </w:rPr>
      </w:pPr>
      <w:r>
        <w:rPr>
          <w:rStyle w:val="10"/>
          <w:rFonts w:hint="eastAsia" w:ascii="方正小标宋简体" w:hAnsi="方正小标宋简体" w:eastAsia="方正小标宋简体" w:cs="方正小标宋简体"/>
          <w:color w:val="auto"/>
          <w:sz w:val="44"/>
          <w:szCs w:val="44"/>
          <w:u w:val="none"/>
          <w:lang w:eastAsia="zh-CN"/>
        </w:rPr>
        <w:t>市工业和信息化局盐业管理</w:t>
      </w:r>
    </w:p>
    <w:p w14:paraId="10FA1CD7">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eastAsia="仿宋_GB2312"/>
          <w:szCs w:val="32"/>
        </w:rPr>
      </w:pPr>
      <w:r>
        <w:rPr>
          <w:rStyle w:val="10"/>
          <w:rFonts w:hint="eastAsia" w:ascii="方正小标宋简体" w:hAnsi="方正小标宋简体" w:eastAsia="方正小标宋简体" w:cs="方正小标宋简体"/>
          <w:color w:val="auto"/>
          <w:sz w:val="44"/>
          <w:szCs w:val="44"/>
          <w:u w:val="none"/>
          <w:lang w:eastAsia="zh-CN"/>
        </w:rPr>
        <w:t>行政执法职权委托事项</w:t>
      </w:r>
    </w:p>
    <w:p w14:paraId="0D2660CF">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eastAsia="仿宋_GB2312" w:cs="Times New Roman"/>
          <w:sz w:val="32"/>
          <w:szCs w:val="32"/>
          <w:lang w:val="en-US" w:eastAsia="zh-CN"/>
        </w:rPr>
      </w:pPr>
    </w:p>
    <w:p w14:paraId="2DE93330">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1.对非食盐定点生产企业生产食盐的处罚</w:t>
      </w:r>
    </w:p>
    <w:p w14:paraId="7885AAF7">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2.对非食盐定点批发企业经营食盐批发业务的处罚</w:t>
      </w:r>
    </w:p>
    <w:p w14:paraId="4A3840F1">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3.对食盐定点生产企业、非食用盐生产企业未按照规定保存生产销售记录的处罚</w:t>
      </w:r>
    </w:p>
    <w:p w14:paraId="10C3586A">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4.对食盐定点批发企业未按照规定保存采购销售记录的处罚</w:t>
      </w:r>
    </w:p>
    <w:p w14:paraId="6E69B899">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5.对食盐定点批发企业超范围销售食盐的处罚</w:t>
      </w:r>
    </w:p>
    <w:p w14:paraId="009522E1">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6.对将非食用盐产品作为食盐销售的处罚</w:t>
      </w:r>
    </w:p>
    <w:p w14:paraId="2EA4CC98">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7.对食盐定点批发企业、食盐零售单位不按规定购进食盐的处罚</w:t>
      </w:r>
    </w:p>
    <w:p w14:paraId="54C22AA3">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8.对食盐定点生产企业、食盐定点批发企业违规聘用人员的处罚</w:t>
      </w:r>
    </w:p>
    <w:p w14:paraId="3F8E012A">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9.对擅自开办碘盐加工企业的处罚</w:t>
      </w:r>
    </w:p>
    <w:p w14:paraId="63E58AFF">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10.对加工、批发不合格碘盐的处罚</w:t>
      </w:r>
    </w:p>
    <w:p w14:paraId="3082F630">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42BE0C18">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ascii="Times New Roman" w:hAnsi="Times New Roman" w:eastAsia="仿宋_GB2312" w:cs="Times New Roman"/>
          <w:sz w:val="32"/>
          <w:szCs w:val="32"/>
        </w:rPr>
      </w:pPr>
    </w:p>
    <w:sectPr>
      <w:headerReference r:id="rId3" w:type="default"/>
      <w:footerReference r:id="rId4" w:type="default"/>
      <w:pgSz w:w="11907" w:h="16840"/>
      <w:pgMar w:top="2098" w:right="1474" w:bottom="1984" w:left="1587" w:header="851" w:footer="1701" w:gutter="0"/>
      <w:pgNumType w:fmt="numberInDash"/>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81D2">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F9D03">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8F9D03">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E4D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Tc5MmI5ZThkZGQ3ZGQ5MmE4NmRiZjJiNjQzNG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1754119"/>
    <w:rsid w:val="04D425DF"/>
    <w:rsid w:val="06F12DAC"/>
    <w:rsid w:val="0B777B7A"/>
    <w:rsid w:val="0D7FE337"/>
    <w:rsid w:val="0DF6E95E"/>
    <w:rsid w:val="0FBB4792"/>
    <w:rsid w:val="0FF7A1B6"/>
    <w:rsid w:val="10FBBE93"/>
    <w:rsid w:val="117F72DF"/>
    <w:rsid w:val="13455C39"/>
    <w:rsid w:val="15AD5EEE"/>
    <w:rsid w:val="16672E23"/>
    <w:rsid w:val="17BF6CE3"/>
    <w:rsid w:val="17D7D4FE"/>
    <w:rsid w:val="17F3B51A"/>
    <w:rsid w:val="17FFE19C"/>
    <w:rsid w:val="193EBD24"/>
    <w:rsid w:val="19FC148F"/>
    <w:rsid w:val="19FF39BE"/>
    <w:rsid w:val="1AFDBE7E"/>
    <w:rsid w:val="1BB3C3F8"/>
    <w:rsid w:val="1BB84A05"/>
    <w:rsid w:val="1BEFB7F9"/>
    <w:rsid w:val="1BFBB11B"/>
    <w:rsid w:val="1BFF3781"/>
    <w:rsid w:val="1CFFB810"/>
    <w:rsid w:val="1D36A708"/>
    <w:rsid w:val="1D7D1A55"/>
    <w:rsid w:val="1DBD4CA7"/>
    <w:rsid w:val="1DDFEE28"/>
    <w:rsid w:val="1DFCDA2D"/>
    <w:rsid w:val="1E958B5D"/>
    <w:rsid w:val="1EBD1CDF"/>
    <w:rsid w:val="1ECBFA30"/>
    <w:rsid w:val="1EF7E651"/>
    <w:rsid w:val="1EFFAA64"/>
    <w:rsid w:val="1F74CFCF"/>
    <w:rsid w:val="1F7F7F2D"/>
    <w:rsid w:val="1F943A60"/>
    <w:rsid w:val="1FBED265"/>
    <w:rsid w:val="1FBFB572"/>
    <w:rsid w:val="1FDF174C"/>
    <w:rsid w:val="1FEBC06A"/>
    <w:rsid w:val="1FEFD95B"/>
    <w:rsid w:val="1FF39782"/>
    <w:rsid w:val="1FFAB07A"/>
    <w:rsid w:val="1FFF03A8"/>
    <w:rsid w:val="22B36366"/>
    <w:rsid w:val="253D90F6"/>
    <w:rsid w:val="26BEA9E5"/>
    <w:rsid w:val="26FAD5C9"/>
    <w:rsid w:val="27DAA4B7"/>
    <w:rsid w:val="27FF8330"/>
    <w:rsid w:val="28EA70B9"/>
    <w:rsid w:val="2AEFD4CD"/>
    <w:rsid w:val="2BBFB898"/>
    <w:rsid w:val="2BBFE1C4"/>
    <w:rsid w:val="2CED6841"/>
    <w:rsid w:val="2D3FC8EC"/>
    <w:rsid w:val="2D7FE814"/>
    <w:rsid w:val="2DB3A304"/>
    <w:rsid w:val="2DF34832"/>
    <w:rsid w:val="2DF7AEA6"/>
    <w:rsid w:val="2EC75978"/>
    <w:rsid w:val="2EDBDB17"/>
    <w:rsid w:val="2EFBA082"/>
    <w:rsid w:val="2F327345"/>
    <w:rsid w:val="2F7FE58F"/>
    <w:rsid w:val="2FBF070D"/>
    <w:rsid w:val="2FF75E4D"/>
    <w:rsid w:val="2FF98E60"/>
    <w:rsid w:val="2FF990DB"/>
    <w:rsid w:val="2FFA4978"/>
    <w:rsid w:val="2FFF286C"/>
    <w:rsid w:val="2FFFBFFD"/>
    <w:rsid w:val="313D3BA5"/>
    <w:rsid w:val="315BEB4A"/>
    <w:rsid w:val="31AFA323"/>
    <w:rsid w:val="32FFA9DC"/>
    <w:rsid w:val="33BCF09E"/>
    <w:rsid w:val="33F5359C"/>
    <w:rsid w:val="35B7E6AE"/>
    <w:rsid w:val="36F7BA1C"/>
    <w:rsid w:val="376FC129"/>
    <w:rsid w:val="377BD36D"/>
    <w:rsid w:val="37A71B41"/>
    <w:rsid w:val="37BF2DA7"/>
    <w:rsid w:val="37BF6FDD"/>
    <w:rsid w:val="37BF72B2"/>
    <w:rsid w:val="37C7E024"/>
    <w:rsid w:val="37CB851C"/>
    <w:rsid w:val="37F639EF"/>
    <w:rsid w:val="37FAB7ED"/>
    <w:rsid w:val="37FBD89E"/>
    <w:rsid w:val="38FB083B"/>
    <w:rsid w:val="39650DC5"/>
    <w:rsid w:val="39F3F158"/>
    <w:rsid w:val="39FBB547"/>
    <w:rsid w:val="3A2F228C"/>
    <w:rsid w:val="3A6FF709"/>
    <w:rsid w:val="3ADF2F92"/>
    <w:rsid w:val="3AEF8DA1"/>
    <w:rsid w:val="3B47145E"/>
    <w:rsid w:val="3B793660"/>
    <w:rsid w:val="3BD72C51"/>
    <w:rsid w:val="3BF61FEE"/>
    <w:rsid w:val="3BF9FA7E"/>
    <w:rsid w:val="3BFA8C92"/>
    <w:rsid w:val="3BFE0AF6"/>
    <w:rsid w:val="3C2E5686"/>
    <w:rsid w:val="3CCFC425"/>
    <w:rsid w:val="3CDF3A64"/>
    <w:rsid w:val="3CFF2F4A"/>
    <w:rsid w:val="3CFFF9F4"/>
    <w:rsid w:val="3D3E621F"/>
    <w:rsid w:val="3D6DC720"/>
    <w:rsid w:val="3D8B96D2"/>
    <w:rsid w:val="3DAF0AFC"/>
    <w:rsid w:val="3DCABF90"/>
    <w:rsid w:val="3DDB737C"/>
    <w:rsid w:val="3DDF91FD"/>
    <w:rsid w:val="3DDFB48B"/>
    <w:rsid w:val="3DEDFF3D"/>
    <w:rsid w:val="3DF3AE64"/>
    <w:rsid w:val="3DFDBEA9"/>
    <w:rsid w:val="3DFDCC10"/>
    <w:rsid w:val="3E777821"/>
    <w:rsid w:val="3E7E7D91"/>
    <w:rsid w:val="3ED74898"/>
    <w:rsid w:val="3EF7BA5D"/>
    <w:rsid w:val="3EFEE3EE"/>
    <w:rsid w:val="3EFF6B2F"/>
    <w:rsid w:val="3F3E5AA9"/>
    <w:rsid w:val="3F5F60F5"/>
    <w:rsid w:val="3F5FEB95"/>
    <w:rsid w:val="3F6F39D8"/>
    <w:rsid w:val="3F7F2EF5"/>
    <w:rsid w:val="3F7FD764"/>
    <w:rsid w:val="3FBFF097"/>
    <w:rsid w:val="3FD36910"/>
    <w:rsid w:val="3FDB2306"/>
    <w:rsid w:val="3FE2F903"/>
    <w:rsid w:val="3FEDC138"/>
    <w:rsid w:val="3FEF3E42"/>
    <w:rsid w:val="3FEF660D"/>
    <w:rsid w:val="3FF5839A"/>
    <w:rsid w:val="3FF716EE"/>
    <w:rsid w:val="3FF7F955"/>
    <w:rsid w:val="3FF956FA"/>
    <w:rsid w:val="3FF9E1DB"/>
    <w:rsid w:val="3FFB2F11"/>
    <w:rsid w:val="3FFB8EB5"/>
    <w:rsid w:val="3FFDF649"/>
    <w:rsid w:val="3FFEBB23"/>
    <w:rsid w:val="3FFF44FB"/>
    <w:rsid w:val="3FFF654A"/>
    <w:rsid w:val="3FFF671A"/>
    <w:rsid w:val="3FFF68A0"/>
    <w:rsid w:val="40DE63C9"/>
    <w:rsid w:val="42FA703F"/>
    <w:rsid w:val="437DB93F"/>
    <w:rsid w:val="456BECFC"/>
    <w:rsid w:val="45F7395A"/>
    <w:rsid w:val="47FF6D42"/>
    <w:rsid w:val="4856491D"/>
    <w:rsid w:val="4BCEDF44"/>
    <w:rsid w:val="4BDF9812"/>
    <w:rsid w:val="4BEAC2C9"/>
    <w:rsid w:val="4BFBD605"/>
    <w:rsid w:val="4C3B1FCF"/>
    <w:rsid w:val="4DBFD2CD"/>
    <w:rsid w:val="4EFD9625"/>
    <w:rsid w:val="4F359E88"/>
    <w:rsid w:val="4F57BD6B"/>
    <w:rsid w:val="4F5FC87A"/>
    <w:rsid w:val="4F7F6666"/>
    <w:rsid w:val="4F7FEC13"/>
    <w:rsid w:val="4F99EEB1"/>
    <w:rsid w:val="4FC68F77"/>
    <w:rsid w:val="4FD7EF8E"/>
    <w:rsid w:val="4FDE9DBB"/>
    <w:rsid w:val="4FF50489"/>
    <w:rsid w:val="4FF55875"/>
    <w:rsid w:val="4FF63A55"/>
    <w:rsid w:val="4FF7DC5E"/>
    <w:rsid w:val="4FF9B3D2"/>
    <w:rsid w:val="4FFDDF5A"/>
    <w:rsid w:val="4FFFD505"/>
    <w:rsid w:val="51E19D5F"/>
    <w:rsid w:val="51FED4A7"/>
    <w:rsid w:val="53DDE7AE"/>
    <w:rsid w:val="53DF81A9"/>
    <w:rsid w:val="53FB3655"/>
    <w:rsid w:val="559F16EC"/>
    <w:rsid w:val="55EB33CC"/>
    <w:rsid w:val="55FD09D5"/>
    <w:rsid w:val="55FED8CC"/>
    <w:rsid w:val="55FFA1F5"/>
    <w:rsid w:val="5664990D"/>
    <w:rsid w:val="566EC906"/>
    <w:rsid w:val="56CD865F"/>
    <w:rsid w:val="56EBF067"/>
    <w:rsid w:val="56FBD940"/>
    <w:rsid w:val="571C6012"/>
    <w:rsid w:val="57462C75"/>
    <w:rsid w:val="5755BEC3"/>
    <w:rsid w:val="5757F71C"/>
    <w:rsid w:val="579AF4D0"/>
    <w:rsid w:val="579F06C7"/>
    <w:rsid w:val="57EC3DC6"/>
    <w:rsid w:val="57FD67B5"/>
    <w:rsid w:val="57FDCE89"/>
    <w:rsid w:val="5907D065"/>
    <w:rsid w:val="59AEF7FB"/>
    <w:rsid w:val="59BD2648"/>
    <w:rsid w:val="59BFB228"/>
    <w:rsid w:val="59D586D8"/>
    <w:rsid w:val="5AEF9885"/>
    <w:rsid w:val="5B0FF245"/>
    <w:rsid w:val="5B3E6098"/>
    <w:rsid w:val="5B4F8DDA"/>
    <w:rsid w:val="5B575560"/>
    <w:rsid w:val="5B777368"/>
    <w:rsid w:val="5B7B61D0"/>
    <w:rsid w:val="5BBDD06D"/>
    <w:rsid w:val="5BDB647C"/>
    <w:rsid w:val="5BFE02F1"/>
    <w:rsid w:val="5BFF64A2"/>
    <w:rsid w:val="5C47753F"/>
    <w:rsid w:val="5CCBF2B1"/>
    <w:rsid w:val="5CDF1345"/>
    <w:rsid w:val="5CF779F3"/>
    <w:rsid w:val="5CFFB279"/>
    <w:rsid w:val="5D63CE98"/>
    <w:rsid w:val="5D86BA43"/>
    <w:rsid w:val="5DDCFDDC"/>
    <w:rsid w:val="5DEF96FE"/>
    <w:rsid w:val="5DF39D9A"/>
    <w:rsid w:val="5DFB9DDE"/>
    <w:rsid w:val="5DFBB88D"/>
    <w:rsid w:val="5DFBFD1C"/>
    <w:rsid w:val="5DFF405D"/>
    <w:rsid w:val="5E6F2152"/>
    <w:rsid w:val="5E7BD28A"/>
    <w:rsid w:val="5E7D40ED"/>
    <w:rsid w:val="5E7FC99B"/>
    <w:rsid w:val="5EBBD03D"/>
    <w:rsid w:val="5EBECC94"/>
    <w:rsid w:val="5EDC3FC2"/>
    <w:rsid w:val="5EE28D6E"/>
    <w:rsid w:val="5EF3E2E8"/>
    <w:rsid w:val="5EFF0545"/>
    <w:rsid w:val="5EFFE6C1"/>
    <w:rsid w:val="5F6F1383"/>
    <w:rsid w:val="5F7F7B41"/>
    <w:rsid w:val="5F7FAFA4"/>
    <w:rsid w:val="5F7FD915"/>
    <w:rsid w:val="5F8F18A9"/>
    <w:rsid w:val="5F926D2A"/>
    <w:rsid w:val="5F9E22D7"/>
    <w:rsid w:val="5FB872F2"/>
    <w:rsid w:val="5FBB9C0F"/>
    <w:rsid w:val="5FBF4991"/>
    <w:rsid w:val="5FCF0961"/>
    <w:rsid w:val="5FD70BED"/>
    <w:rsid w:val="5FD73390"/>
    <w:rsid w:val="5FDA1972"/>
    <w:rsid w:val="5FDCAAD6"/>
    <w:rsid w:val="5FE75DD1"/>
    <w:rsid w:val="5FEB538B"/>
    <w:rsid w:val="5FEEC18A"/>
    <w:rsid w:val="5FF62720"/>
    <w:rsid w:val="5FF75B79"/>
    <w:rsid w:val="5FFB351A"/>
    <w:rsid w:val="5FFBF84B"/>
    <w:rsid w:val="5FFF4E7A"/>
    <w:rsid w:val="60CD3A85"/>
    <w:rsid w:val="61E6C98B"/>
    <w:rsid w:val="627D4D04"/>
    <w:rsid w:val="62FDF7A1"/>
    <w:rsid w:val="63B1391F"/>
    <w:rsid w:val="63DF1C9F"/>
    <w:rsid w:val="63E6AB22"/>
    <w:rsid w:val="63EF084B"/>
    <w:rsid w:val="653C1E0E"/>
    <w:rsid w:val="65DA2454"/>
    <w:rsid w:val="65DE722F"/>
    <w:rsid w:val="65FE50C0"/>
    <w:rsid w:val="66257D83"/>
    <w:rsid w:val="66D9B87F"/>
    <w:rsid w:val="66FBE15C"/>
    <w:rsid w:val="66FCC867"/>
    <w:rsid w:val="66FFA687"/>
    <w:rsid w:val="673D7617"/>
    <w:rsid w:val="677F07EC"/>
    <w:rsid w:val="677FA104"/>
    <w:rsid w:val="67D65FAD"/>
    <w:rsid w:val="67DFD7E1"/>
    <w:rsid w:val="67E78C2C"/>
    <w:rsid w:val="67EB3B03"/>
    <w:rsid w:val="67EF89D4"/>
    <w:rsid w:val="67FD2D59"/>
    <w:rsid w:val="67FD9707"/>
    <w:rsid w:val="67FF2218"/>
    <w:rsid w:val="67FFC488"/>
    <w:rsid w:val="697F4EBF"/>
    <w:rsid w:val="69BE9499"/>
    <w:rsid w:val="6ACFBF38"/>
    <w:rsid w:val="6AEFE923"/>
    <w:rsid w:val="6AFD491E"/>
    <w:rsid w:val="6B473214"/>
    <w:rsid w:val="6B5D03DA"/>
    <w:rsid w:val="6B8F228E"/>
    <w:rsid w:val="6BAB3B0D"/>
    <w:rsid w:val="6BB3702B"/>
    <w:rsid w:val="6BBD2624"/>
    <w:rsid w:val="6BBF9799"/>
    <w:rsid w:val="6BCF74A8"/>
    <w:rsid w:val="6BD74761"/>
    <w:rsid w:val="6BD87E7F"/>
    <w:rsid w:val="6BE9C061"/>
    <w:rsid w:val="6C3FB68B"/>
    <w:rsid w:val="6C7D1FCA"/>
    <w:rsid w:val="6CE32206"/>
    <w:rsid w:val="6CFA7C6A"/>
    <w:rsid w:val="6DABF6BD"/>
    <w:rsid w:val="6DB7CB67"/>
    <w:rsid w:val="6DD324FF"/>
    <w:rsid w:val="6DDFFAF5"/>
    <w:rsid w:val="6DEB545F"/>
    <w:rsid w:val="6DF772CF"/>
    <w:rsid w:val="6DFDCA42"/>
    <w:rsid w:val="6DFFF5D8"/>
    <w:rsid w:val="6E3EF135"/>
    <w:rsid w:val="6E594315"/>
    <w:rsid w:val="6E6F1909"/>
    <w:rsid w:val="6E7BE1C7"/>
    <w:rsid w:val="6EAF6756"/>
    <w:rsid w:val="6EB7A171"/>
    <w:rsid w:val="6EBE5AF6"/>
    <w:rsid w:val="6EDEC875"/>
    <w:rsid w:val="6EE70623"/>
    <w:rsid w:val="6EEFF738"/>
    <w:rsid w:val="6EF5F612"/>
    <w:rsid w:val="6EFF30A7"/>
    <w:rsid w:val="6F1DAF4A"/>
    <w:rsid w:val="6F349DDC"/>
    <w:rsid w:val="6F5D05D1"/>
    <w:rsid w:val="6F7C2D53"/>
    <w:rsid w:val="6F7FDDA4"/>
    <w:rsid w:val="6FA98810"/>
    <w:rsid w:val="6FBDC6B7"/>
    <w:rsid w:val="6FBF4EE4"/>
    <w:rsid w:val="6FCD94BC"/>
    <w:rsid w:val="6FDDF8B3"/>
    <w:rsid w:val="6FDF3739"/>
    <w:rsid w:val="6FEDB819"/>
    <w:rsid w:val="6FEFFD34"/>
    <w:rsid w:val="6FF31CFF"/>
    <w:rsid w:val="6FF48F6D"/>
    <w:rsid w:val="6FF5D374"/>
    <w:rsid w:val="6FF98B7E"/>
    <w:rsid w:val="6FFB3453"/>
    <w:rsid w:val="6FFB57FC"/>
    <w:rsid w:val="6FFB93A8"/>
    <w:rsid w:val="6FFCBB70"/>
    <w:rsid w:val="6FFE9BCF"/>
    <w:rsid w:val="6FFED28B"/>
    <w:rsid w:val="713D785F"/>
    <w:rsid w:val="717E4817"/>
    <w:rsid w:val="71EADEC8"/>
    <w:rsid w:val="72672B8D"/>
    <w:rsid w:val="727ED7BC"/>
    <w:rsid w:val="72ED6BF9"/>
    <w:rsid w:val="73777406"/>
    <w:rsid w:val="737DB4E2"/>
    <w:rsid w:val="737DF9FB"/>
    <w:rsid w:val="73D00755"/>
    <w:rsid w:val="73DE5F92"/>
    <w:rsid w:val="73DF20EE"/>
    <w:rsid w:val="73E7B9ED"/>
    <w:rsid w:val="73EB503E"/>
    <w:rsid w:val="73F528D6"/>
    <w:rsid w:val="73F600D4"/>
    <w:rsid w:val="73F7106E"/>
    <w:rsid w:val="73F72702"/>
    <w:rsid w:val="73F90C81"/>
    <w:rsid w:val="73FE5BB7"/>
    <w:rsid w:val="747F59D0"/>
    <w:rsid w:val="74BF1896"/>
    <w:rsid w:val="74CD249A"/>
    <w:rsid w:val="74FFF7C9"/>
    <w:rsid w:val="75373A30"/>
    <w:rsid w:val="753DFF50"/>
    <w:rsid w:val="75778065"/>
    <w:rsid w:val="757BBAA0"/>
    <w:rsid w:val="757E2001"/>
    <w:rsid w:val="757E5BC8"/>
    <w:rsid w:val="75BE733C"/>
    <w:rsid w:val="75D72566"/>
    <w:rsid w:val="75D748D6"/>
    <w:rsid w:val="75F7EF3E"/>
    <w:rsid w:val="75FE6DF7"/>
    <w:rsid w:val="75FEFD38"/>
    <w:rsid w:val="75FFD392"/>
    <w:rsid w:val="765F341F"/>
    <w:rsid w:val="7697B249"/>
    <w:rsid w:val="76BDF273"/>
    <w:rsid w:val="76DCB8E1"/>
    <w:rsid w:val="76FF1F06"/>
    <w:rsid w:val="76FF71BD"/>
    <w:rsid w:val="773B4A76"/>
    <w:rsid w:val="773DCAEA"/>
    <w:rsid w:val="777A6992"/>
    <w:rsid w:val="777FA267"/>
    <w:rsid w:val="778F4ADB"/>
    <w:rsid w:val="77975A1E"/>
    <w:rsid w:val="779F3285"/>
    <w:rsid w:val="77B3C0AB"/>
    <w:rsid w:val="77B7FCA0"/>
    <w:rsid w:val="77CEFC90"/>
    <w:rsid w:val="77E70558"/>
    <w:rsid w:val="77ED2AB9"/>
    <w:rsid w:val="77EFC3B6"/>
    <w:rsid w:val="77FB30FD"/>
    <w:rsid w:val="77FB7E71"/>
    <w:rsid w:val="77FBBE28"/>
    <w:rsid w:val="77FBD584"/>
    <w:rsid w:val="77FD669D"/>
    <w:rsid w:val="77FF39FC"/>
    <w:rsid w:val="77FF5BBF"/>
    <w:rsid w:val="77FF6653"/>
    <w:rsid w:val="77FFCB5C"/>
    <w:rsid w:val="795F31A5"/>
    <w:rsid w:val="796F8118"/>
    <w:rsid w:val="7975A4D2"/>
    <w:rsid w:val="7977BB43"/>
    <w:rsid w:val="797B4D97"/>
    <w:rsid w:val="797BE1FB"/>
    <w:rsid w:val="797E5544"/>
    <w:rsid w:val="79B0622C"/>
    <w:rsid w:val="79C803C0"/>
    <w:rsid w:val="79FE5E43"/>
    <w:rsid w:val="79FF6C78"/>
    <w:rsid w:val="79FFE099"/>
    <w:rsid w:val="7A3E4C5F"/>
    <w:rsid w:val="7A9FC04A"/>
    <w:rsid w:val="7ACD6373"/>
    <w:rsid w:val="7ADF7DBD"/>
    <w:rsid w:val="7AFB2B5D"/>
    <w:rsid w:val="7AFB46B2"/>
    <w:rsid w:val="7AFB7CEA"/>
    <w:rsid w:val="7AFBD3F6"/>
    <w:rsid w:val="7AFEF08A"/>
    <w:rsid w:val="7AFF828A"/>
    <w:rsid w:val="7B1E3CE3"/>
    <w:rsid w:val="7B1F3211"/>
    <w:rsid w:val="7B4FAB8E"/>
    <w:rsid w:val="7B6CACE9"/>
    <w:rsid w:val="7B7443FF"/>
    <w:rsid w:val="7B7F72AC"/>
    <w:rsid w:val="7B9F35DE"/>
    <w:rsid w:val="7BB812A4"/>
    <w:rsid w:val="7BBB2EF9"/>
    <w:rsid w:val="7BBF45F6"/>
    <w:rsid w:val="7BE24C98"/>
    <w:rsid w:val="7BE7342E"/>
    <w:rsid w:val="7BEBC2B1"/>
    <w:rsid w:val="7BED4365"/>
    <w:rsid w:val="7BEF061D"/>
    <w:rsid w:val="7BF6520B"/>
    <w:rsid w:val="7BF6CEED"/>
    <w:rsid w:val="7BF7B0E7"/>
    <w:rsid w:val="7BF7C60A"/>
    <w:rsid w:val="7BF7EC10"/>
    <w:rsid w:val="7BF922AE"/>
    <w:rsid w:val="7BFAC1A3"/>
    <w:rsid w:val="7BFAC20F"/>
    <w:rsid w:val="7BFAF969"/>
    <w:rsid w:val="7BFB5F02"/>
    <w:rsid w:val="7BFD471C"/>
    <w:rsid w:val="7BFF02F7"/>
    <w:rsid w:val="7BFFE03F"/>
    <w:rsid w:val="7C23596C"/>
    <w:rsid w:val="7C59BF39"/>
    <w:rsid w:val="7CBFA64E"/>
    <w:rsid w:val="7CF8A17A"/>
    <w:rsid w:val="7CFD0B7A"/>
    <w:rsid w:val="7CFD3158"/>
    <w:rsid w:val="7CFFBAFD"/>
    <w:rsid w:val="7D5FC2D6"/>
    <w:rsid w:val="7D67F29D"/>
    <w:rsid w:val="7D67FBF0"/>
    <w:rsid w:val="7D6FD221"/>
    <w:rsid w:val="7D795C3B"/>
    <w:rsid w:val="7D7FC432"/>
    <w:rsid w:val="7D9688A3"/>
    <w:rsid w:val="7DA62F9B"/>
    <w:rsid w:val="7DAF312D"/>
    <w:rsid w:val="7DB5DFC1"/>
    <w:rsid w:val="7DBAD217"/>
    <w:rsid w:val="7DBB1B14"/>
    <w:rsid w:val="7DBB7F69"/>
    <w:rsid w:val="7DBE2456"/>
    <w:rsid w:val="7DBFF02F"/>
    <w:rsid w:val="7DDF471D"/>
    <w:rsid w:val="7DE51DBB"/>
    <w:rsid w:val="7DEB5202"/>
    <w:rsid w:val="7DED9C53"/>
    <w:rsid w:val="7DF3E302"/>
    <w:rsid w:val="7DF582CB"/>
    <w:rsid w:val="7DFCF9BE"/>
    <w:rsid w:val="7DFFA71A"/>
    <w:rsid w:val="7DFFFD71"/>
    <w:rsid w:val="7E259EEC"/>
    <w:rsid w:val="7E34D973"/>
    <w:rsid w:val="7E752431"/>
    <w:rsid w:val="7E7D254F"/>
    <w:rsid w:val="7EAB2CE9"/>
    <w:rsid w:val="7EB7AC64"/>
    <w:rsid w:val="7EB7C1F2"/>
    <w:rsid w:val="7EBB052C"/>
    <w:rsid w:val="7EBC6AA9"/>
    <w:rsid w:val="7EBEC950"/>
    <w:rsid w:val="7EC72B35"/>
    <w:rsid w:val="7EDF1795"/>
    <w:rsid w:val="7EDF8103"/>
    <w:rsid w:val="7EEF9EB7"/>
    <w:rsid w:val="7EF681B3"/>
    <w:rsid w:val="7EFB0232"/>
    <w:rsid w:val="7EFD9D74"/>
    <w:rsid w:val="7EFF237E"/>
    <w:rsid w:val="7EFF6077"/>
    <w:rsid w:val="7F17A37F"/>
    <w:rsid w:val="7F1F3DB7"/>
    <w:rsid w:val="7F2CE43A"/>
    <w:rsid w:val="7F378CA1"/>
    <w:rsid w:val="7F3B1C08"/>
    <w:rsid w:val="7F3B5BE9"/>
    <w:rsid w:val="7F3BA584"/>
    <w:rsid w:val="7F3D2628"/>
    <w:rsid w:val="7F3E45C8"/>
    <w:rsid w:val="7F563D16"/>
    <w:rsid w:val="7F5B62E1"/>
    <w:rsid w:val="7F651E7C"/>
    <w:rsid w:val="7F6BBCB6"/>
    <w:rsid w:val="7F70E5A0"/>
    <w:rsid w:val="7F7572D1"/>
    <w:rsid w:val="7F7E5305"/>
    <w:rsid w:val="7F7F0D20"/>
    <w:rsid w:val="7F7F5CFB"/>
    <w:rsid w:val="7F9152A6"/>
    <w:rsid w:val="7F9B4A2B"/>
    <w:rsid w:val="7FAC8C11"/>
    <w:rsid w:val="7FAF7325"/>
    <w:rsid w:val="7FB1CF3C"/>
    <w:rsid w:val="7FB7446D"/>
    <w:rsid w:val="7FB7AC7F"/>
    <w:rsid w:val="7FB9036D"/>
    <w:rsid w:val="7FBBD6DB"/>
    <w:rsid w:val="7FBBE447"/>
    <w:rsid w:val="7FBBE4DA"/>
    <w:rsid w:val="7FBF8F6F"/>
    <w:rsid w:val="7FBFAB35"/>
    <w:rsid w:val="7FC12042"/>
    <w:rsid w:val="7FC7AE36"/>
    <w:rsid w:val="7FCE6478"/>
    <w:rsid w:val="7FD163A9"/>
    <w:rsid w:val="7FD17960"/>
    <w:rsid w:val="7FD18802"/>
    <w:rsid w:val="7FD5A9AD"/>
    <w:rsid w:val="7FD733EC"/>
    <w:rsid w:val="7FD9F53E"/>
    <w:rsid w:val="7FDB9F87"/>
    <w:rsid w:val="7FDBDD97"/>
    <w:rsid w:val="7FDD4497"/>
    <w:rsid w:val="7FDF133B"/>
    <w:rsid w:val="7FDF7372"/>
    <w:rsid w:val="7FDF8026"/>
    <w:rsid w:val="7FDF9E04"/>
    <w:rsid w:val="7FE54A0A"/>
    <w:rsid w:val="7FE60701"/>
    <w:rsid w:val="7FE77FBE"/>
    <w:rsid w:val="7FED2187"/>
    <w:rsid w:val="7FED892F"/>
    <w:rsid w:val="7FEDFA3F"/>
    <w:rsid w:val="7FEE4E6D"/>
    <w:rsid w:val="7FEF4EED"/>
    <w:rsid w:val="7FEF5B26"/>
    <w:rsid w:val="7FEF97DF"/>
    <w:rsid w:val="7FF58B80"/>
    <w:rsid w:val="7FF7A5B4"/>
    <w:rsid w:val="7FF7CA22"/>
    <w:rsid w:val="7FF84C5E"/>
    <w:rsid w:val="7FF928A8"/>
    <w:rsid w:val="7FFA28C4"/>
    <w:rsid w:val="7FFA5514"/>
    <w:rsid w:val="7FFA7879"/>
    <w:rsid w:val="7FFBD511"/>
    <w:rsid w:val="7FFCAECB"/>
    <w:rsid w:val="7FFD8C2E"/>
    <w:rsid w:val="7FFE7503"/>
    <w:rsid w:val="7FFEBB13"/>
    <w:rsid w:val="7FFECBFB"/>
    <w:rsid w:val="7FFEEC43"/>
    <w:rsid w:val="7FFF122F"/>
    <w:rsid w:val="7FFF32F7"/>
    <w:rsid w:val="7FFF461B"/>
    <w:rsid w:val="7FFF5CF9"/>
    <w:rsid w:val="7FFF6411"/>
    <w:rsid w:val="7FFF6694"/>
    <w:rsid w:val="7FFF741C"/>
    <w:rsid w:val="7FFF7F00"/>
    <w:rsid w:val="7FFFE053"/>
    <w:rsid w:val="7FFFE846"/>
    <w:rsid w:val="7FFFF581"/>
    <w:rsid w:val="7FFFFDAA"/>
    <w:rsid w:val="86EDFF08"/>
    <w:rsid w:val="87E63443"/>
    <w:rsid w:val="87FD9181"/>
    <w:rsid w:val="87FFF575"/>
    <w:rsid w:val="8ACFA01D"/>
    <w:rsid w:val="8BEFD5CC"/>
    <w:rsid w:val="8CDFA072"/>
    <w:rsid w:val="8DE41797"/>
    <w:rsid w:val="8DFE6771"/>
    <w:rsid w:val="8EFDE897"/>
    <w:rsid w:val="8EFE09CB"/>
    <w:rsid w:val="8F3D8CE2"/>
    <w:rsid w:val="8F7FE754"/>
    <w:rsid w:val="923F3D48"/>
    <w:rsid w:val="9387C257"/>
    <w:rsid w:val="93BAA83D"/>
    <w:rsid w:val="93DC75C9"/>
    <w:rsid w:val="93F4D844"/>
    <w:rsid w:val="93FFDB9F"/>
    <w:rsid w:val="95DE0FDE"/>
    <w:rsid w:val="97F9A021"/>
    <w:rsid w:val="97FFB64A"/>
    <w:rsid w:val="98F701E0"/>
    <w:rsid w:val="98FEC441"/>
    <w:rsid w:val="9977D730"/>
    <w:rsid w:val="9EDF0322"/>
    <w:rsid w:val="9EFBEFEE"/>
    <w:rsid w:val="9FB97A81"/>
    <w:rsid w:val="9FBB18FD"/>
    <w:rsid w:val="9FDFC052"/>
    <w:rsid w:val="9FFBC4EC"/>
    <w:rsid w:val="9FFF1F89"/>
    <w:rsid w:val="A1EE3C1B"/>
    <w:rsid w:val="A1FF6776"/>
    <w:rsid w:val="A3E9A8C6"/>
    <w:rsid w:val="A6CBFD0C"/>
    <w:rsid w:val="A72B7B5F"/>
    <w:rsid w:val="AB7541CA"/>
    <w:rsid w:val="ABAE49B9"/>
    <w:rsid w:val="ABBE59D5"/>
    <w:rsid w:val="ABFD3FBD"/>
    <w:rsid w:val="ACDB04A5"/>
    <w:rsid w:val="ADAACBA3"/>
    <w:rsid w:val="ADEBBE74"/>
    <w:rsid w:val="AF372787"/>
    <w:rsid w:val="AF3F97A3"/>
    <w:rsid w:val="AF4D6B56"/>
    <w:rsid w:val="AFBE1497"/>
    <w:rsid w:val="AFCFB8C4"/>
    <w:rsid w:val="AFD73417"/>
    <w:rsid w:val="AFDF135D"/>
    <w:rsid w:val="AFEA722D"/>
    <w:rsid w:val="AFF3F542"/>
    <w:rsid w:val="AFF42EAE"/>
    <w:rsid w:val="AFF6309A"/>
    <w:rsid w:val="AFFD6836"/>
    <w:rsid w:val="AFFE9829"/>
    <w:rsid w:val="AFFF01D0"/>
    <w:rsid w:val="AFFF4939"/>
    <w:rsid w:val="B1BE6AC7"/>
    <w:rsid w:val="B1DF1406"/>
    <w:rsid w:val="B2B288D6"/>
    <w:rsid w:val="B33B33A9"/>
    <w:rsid w:val="B3FB4ACC"/>
    <w:rsid w:val="B4493D1A"/>
    <w:rsid w:val="B4897E2A"/>
    <w:rsid w:val="B5F1847B"/>
    <w:rsid w:val="B6DE8D71"/>
    <w:rsid w:val="B6DF251A"/>
    <w:rsid w:val="B6EFA028"/>
    <w:rsid w:val="B6FE1B95"/>
    <w:rsid w:val="B6FF24F7"/>
    <w:rsid w:val="B6FF490F"/>
    <w:rsid w:val="B72E4DF3"/>
    <w:rsid w:val="B75E76C5"/>
    <w:rsid w:val="B79731FC"/>
    <w:rsid w:val="B7BF7CD7"/>
    <w:rsid w:val="B7FB3879"/>
    <w:rsid w:val="B7FD85F5"/>
    <w:rsid w:val="B7FDC8D8"/>
    <w:rsid w:val="B7FFEBC9"/>
    <w:rsid w:val="B87C2617"/>
    <w:rsid w:val="B9977750"/>
    <w:rsid w:val="B9BE6CD6"/>
    <w:rsid w:val="B9CD1347"/>
    <w:rsid w:val="B9D77EB4"/>
    <w:rsid w:val="BA6FDEC1"/>
    <w:rsid w:val="BA9BF2B3"/>
    <w:rsid w:val="BA9E16D9"/>
    <w:rsid w:val="BABC06A1"/>
    <w:rsid w:val="BADE3F08"/>
    <w:rsid w:val="BAF9C2A4"/>
    <w:rsid w:val="BB57508D"/>
    <w:rsid w:val="BB6F2EBD"/>
    <w:rsid w:val="BBCE4A61"/>
    <w:rsid w:val="BBDFC45E"/>
    <w:rsid w:val="BBF9D947"/>
    <w:rsid w:val="BBFB1C25"/>
    <w:rsid w:val="BBFBCFDC"/>
    <w:rsid w:val="BBFD3ECB"/>
    <w:rsid w:val="BBFDAB50"/>
    <w:rsid w:val="BBFF152A"/>
    <w:rsid w:val="BC4F8C67"/>
    <w:rsid w:val="BCDD316D"/>
    <w:rsid w:val="BCF72B12"/>
    <w:rsid w:val="BCFFA519"/>
    <w:rsid w:val="BD7E6CF3"/>
    <w:rsid w:val="BD7F2F4F"/>
    <w:rsid w:val="BD978CDE"/>
    <w:rsid w:val="BDAD2B7D"/>
    <w:rsid w:val="BDBFF5E2"/>
    <w:rsid w:val="BDCFA466"/>
    <w:rsid w:val="BDDF238F"/>
    <w:rsid w:val="BDF30A7C"/>
    <w:rsid w:val="BDFD4C8D"/>
    <w:rsid w:val="BDFDE03E"/>
    <w:rsid w:val="BDFDF2F7"/>
    <w:rsid w:val="BDFE5F03"/>
    <w:rsid w:val="BE3F4FA1"/>
    <w:rsid w:val="BE7956C8"/>
    <w:rsid w:val="BE959F89"/>
    <w:rsid w:val="BED5B311"/>
    <w:rsid w:val="BEDC00E0"/>
    <w:rsid w:val="BEE483A7"/>
    <w:rsid w:val="BEF18148"/>
    <w:rsid w:val="BEF54EED"/>
    <w:rsid w:val="BEF62032"/>
    <w:rsid w:val="BEFB75BC"/>
    <w:rsid w:val="BEFEB9BA"/>
    <w:rsid w:val="BEFFAC4A"/>
    <w:rsid w:val="BEFFBEDC"/>
    <w:rsid w:val="BEFFF5D4"/>
    <w:rsid w:val="BF29E29C"/>
    <w:rsid w:val="BF2A3572"/>
    <w:rsid w:val="BF2E2ED0"/>
    <w:rsid w:val="BF31E060"/>
    <w:rsid w:val="BF5B14ED"/>
    <w:rsid w:val="BF5F3970"/>
    <w:rsid w:val="BF67E9CA"/>
    <w:rsid w:val="BF6D34F6"/>
    <w:rsid w:val="BF7E2AF9"/>
    <w:rsid w:val="BF7F705B"/>
    <w:rsid w:val="BFAFFC0F"/>
    <w:rsid w:val="BFB39328"/>
    <w:rsid w:val="BFBB1028"/>
    <w:rsid w:val="BFBF77CB"/>
    <w:rsid w:val="BFBFE876"/>
    <w:rsid w:val="BFCFFB20"/>
    <w:rsid w:val="BFD594CD"/>
    <w:rsid w:val="BFDE25B8"/>
    <w:rsid w:val="BFDF6720"/>
    <w:rsid w:val="BFDFFA25"/>
    <w:rsid w:val="BFED6518"/>
    <w:rsid w:val="BFEF07DD"/>
    <w:rsid w:val="BFF1229B"/>
    <w:rsid w:val="BFF52CFF"/>
    <w:rsid w:val="BFF76D70"/>
    <w:rsid w:val="BFFD5925"/>
    <w:rsid w:val="BFFE81BF"/>
    <w:rsid w:val="BFFFD201"/>
    <w:rsid w:val="C37C9F09"/>
    <w:rsid w:val="C39BE1DB"/>
    <w:rsid w:val="C3F58A5D"/>
    <w:rsid w:val="C5F3C4A4"/>
    <w:rsid w:val="C7C7F45A"/>
    <w:rsid w:val="C7E24A7C"/>
    <w:rsid w:val="C8BD8314"/>
    <w:rsid w:val="C8EB2523"/>
    <w:rsid w:val="CAFAD5E0"/>
    <w:rsid w:val="CBBF066D"/>
    <w:rsid w:val="CBDE6187"/>
    <w:rsid w:val="CBFB85C4"/>
    <w:rsid w:val="CCEA173B"/>
    <w:rsid w:val="CCFB7F0C"/>
    <w:rsid w:val="CE7F6E40"/>
    <w:rsid w:val="CEFE0682"/>
    <w:rsid w:val="CEFF1018"/>
    <w:rsid w:val="CEFF1341"/>
    <w:rsid w:val="CF35DDAC"/>
    <w:rsid w:val="CF6B4803"/>
    <w:rsid w:val="CF7D0338"/>
    <w:rsid w:val="CFFE3670"/>
    <w:rsid w:val="CFFE444F"/>
    <w:rsid w:val="CFFFE75A"/>
    <w:rsid w:val="CFFFF9FA"/>
    <w:rsid w:val="D1F9FEA0"/>
    <w:rsid w:val="D33B1FAE"/>
    <w:rsid w:val="D36FDAE9"/>
    <w:rsid w:val="D3ED5829"/>
    <w:rsid w:val="D3F3622A"/>
    <w:rsid w:val="D4FF0AD6"/>
    <w:rsid w:val="D56D804A"/>
    <w:rsid w:val="D5764BD9"/>
    <w:rsid w:val="D661879A"/>
    <w:rsid w:val="D6713DDC"/>
    <w:rsid w:val="D67C42A4"/>
    <w:rsid w:val="D697A221"/>
    <w:rsid w:val="D6BA7699"/>
    <w:rsid w:val="D6D75E8E"/>
    <w:rsid w:val="D75E8BCF"/>
    <w:rsid w:val="D7DDE9E2"/>
    <w:rsid w:val="D7E5FD81"/>
    <w:rsid w:val="D7EB47E6"/>
    <w:rsid w:val="D7EF25B5"/>
    <w:rsid w:val="D7EF7021"/>
    <w:rsid w:val="D7FB2D10"/>
    <w:rsid w:val="D7FEEB5E"/>
    <w:rsid w:val="D97D3219"/>
    <w:rsid w:val="D97F6B30"/>
    <w:rsid w:val="DA1F2877"/>
    <w:rsid w:val="DA361038"/>
    <w:rsid w:val="DA9F4A8B"/>
    <w:rsid w:val="DAF7889E"/>
    <w:rsid w:val="DAF7FAA4"/>
    <w:rsid w:val="DB321511"/>
    <w:rsid w:val="DB7F84C6"/>
    <w:rsid w:val="DBBFA03B"/>
    <w:rsid w:val="DBCE1DE4"/>
    <w:rsid w:val="DBF468EE"/>
    <w:rsid w:val="DBF56899"/>
    <w:rsid w:val="DBFB39C4"/>
    <w:rsid w:val="DBFF06D2"/>
    <w:rsid w:val="DBFF9F91"/>
    <w:rsid w:val="DC7F1CDA"/>
    <w:rsid w:val="DC9F0C62"/>
    <w:rsid w:val="DCA7FEF3"/>
    <w:rsid w:val="DCEDBF54"/>
    <w:rsid w:val="DCFAE8F5"/>
    <w:rsid w:val="DCFBA371"/>
    <w:rsid w:val="DD3BCE63"/>
    <w:rsid w:val="DD3F478B"/>
    <w:rsid w:val="DD7DA1C8"/>
    <w:rsid w:val="DDAF7CF3"/>
    <w:rsid w:val="DDAFAB1C"/>
    <w:rsid w:val="DDBB38EE"/>
    <w:rsid w:val="DDE7315E"/>
    <w:rsid w:val="DDEE7140"/>
    <w:rsid w:val="DDEFE8C6"/>
    <w:rsid w:val="DDF6E2E0"/>
    <w:rsid w:val="DDF7B482"/>
    <w:rsid w:val="DDFD2A3E"/>
    <w:rsid w:val="DE3BDF66"/>
    <w:rsid w:val="DE4E2EB5"/>
    <w:rsid w:val="DE7E3DA3"/>
    <w:rsid w:val="DEAA4880"/>
    <w:rsid w:val="DEBEFDAF"/>
    <w:rsid w:val="DEDFE763"/>
    <w:rsid w:val="DEE980C3"/>
    <w:rsid w:val="DEFD653C"/>
    <w:rsid w:val="DEFE9991"/>
    <w:rsid w:val="DF1BCD30"/>
    <w:rsid w:val="DF3DB161"/>
    <w:rsid w:val="DF7DDBBB"/>
    <w:rsid w:val="DF7F8EF7"/>
    <w:rsid w:val="DF9DC64E"/>
    <w:rsid w:val="DFBBFAD4"/>
    <w:rsid w:val="DFBE9FA6"/>
    <w:rsid w:val="DFCF10F8"/>
    <w:rsid w:val="DFD5DDEA"/>
    <w:rsid w:val="DFD6A6F0"/>
    <w:rsid w:val="DFD7DB4B"/>
    <w:rsid w:val="DFDA71C4"/>
    <w:rsid w:val="DFDAE691"/>
    <w:rsid w:val="DFEBAD2F"/>
    <w:rsid w:val="DFEC7FB4"/>
    <w:rsid w:val="DFEDEE5D"/>
    <w:rsid w:val="DFEF03B2"/>
    <w:rsid w:val="DFEF3513"/>
    <w:rsid w:val="DFF57DB2"/>
    <w:rsid w:val="DFF66692"/>
    <w:rsid w:val="DFFA82D8"/>
    <w:rsid w:val="DFFB4A92"/>
    <w:rsid w:val="DFFD5B3E"/>
    <w:rsid w:val="DFFE457D"/>
    <w:rsid w:val="DFFE84B4"/>
    <w:rsid w:val="DFFEDAB2"/>
    <w:rsid w:val="DFFF7202"/>
    <w:rsid w:val="DFFFA132"/>
    <w:rsid w:val="DFFFD136"/>
    <w:rsid w:val="E269FAF1"/>
    <w:rsid w:val="E27BE828"/>
    <w:rsid w:val="E3DB3022"/>
    <w:rsid w:val="E56F2879"/>
    <w:rsid w:val="E5DF8858"/>
    <w:rsid w:val="E5F7B385"/>
    <w:rsid w:val="E5FDF52C"/>
    <w:rsid w:val="E5FF8868"/>
    <w:rsid w:val="E5FFF8A0"/>
    <w:rsid w:val="E67B2236"/>
    <w:rsid w:val="E6FFB801"/>
    <w:rsid w:val="E7335B25"/>
    <w:rsid w:val="E7554908"/>
    <w:rsid w:val="E75FE5B8"/>
    <w:rsid w:val="E7BD71D6"/>
    <w:rsid w:val="E7BEBA38"/>
    <w:rsid w:val="E7BFA9CF"/>
    <w:rsid w:val="E7DF4F45"/>
    <w:rsid w:val="E7DFF3AE"/>
    <w:rsid w:val="E7E58778"/>
    <w:rsid w:val="E7EC5DC9"/>
    <w:rsid w:val="E7F4BEF6"/>
    <w:rsid w:val="E7FFC0CF"/>
    <w:rsid w:val="E8BFD73C"/>
    <w:rsid w:val="E8DE9989"/>
    <w:rsid w:val="E9A9ADBF"/>
    <w:rsid w:val="E9E788AC"/>
    <w:rsid w:val="E9ECE179"/>
    <w:rsid w:val="E9FE5445"/>
    <w:rsid w:val="EA6E81DD"/>
    <w:rsid w:val="EA7B0864"/>
    <w:rsid w:val="EADF0403"/>
    <w:rsid w:val="EB5B7FC5"/>
    <w:rsid w:val="EB5F9CB8"/>
    <w:rsid w:val="EB9F20CB"/>
    <w:rsid w:val="EBA72CCA"/>
    <w:rsid w:val="EBAA9C4F"/>
    <w:rsid w:val="EBB531EA"/>
    <w:rsid w:val="EBBD2DB2"/>
    <w:rsid w:val="EBD6E487"/>
    <w:rsid w:val="EBE3988A"/>
    <w:rsid w:val="EBE51AFB"/>
    <w:rsid w:val="EBEB9561"/>
    <w:rsid w:val="EBFA8A5A"/>
    <w:rsid w:val="EBFF91F3"/>
    <w:rsid w:val="EC3548B6"/>
    <w:rsid w:val="ED721F7F"/>
    <w:rsid w:val="ED9E76D8"/>
    <w:rsid w:val="ED9FB859"/>
    <w:rsid w:val="EDBD322A"/>
    <w:rsid w:val="EDBE0249"/>
    <w:rsid w:val="EDF30E9C"/>
    <w:rsid w:val="EDFB39B4"/>
    <w:rsid w:val="EDFF6FE4"/>
    <w:rsid w:val="EE3EE252"/>
    <w:rsid w:val="EE3F693F"/>
    <w:rsid w:val="EE6737D1"/>
    <w:rsid w:val="EEBAF4B1"/>
    <w:rsid w:val="EED5D488"/>
    <w:rsid w:val="EEF6001F"/>
    <w:rsid w:val="EEFF1AD8"/>
    <w:rsid w:val="EF33F6A0"/>
    <w:rsid w:val="EF5BD161"/>
    <w:rsid w:val="EF6B6A03"/>
    <w:rsid w:val="EF6F2A40"/>
    <w:rsid w:val="EF73D962"/>
    <w:rsid w:val="EF791BD9"/>
    <w:rsid w:val="EF7EADC1"/>
    <w:rsid w:val="EF7F938F"/>
    <w:rsid w:val="EF9768B1"/>
    <w:rsid w:val="EF9F4258"/>
    <w:rsid w:val="EFAB90A6"/>
    <w:rsid w:val="EFAFCC4F"/>
    <w:rsid w:val="EFBB70CA"/>
    <w:rsid w:val="EFBCD279"/>
    <w:rsid w:val="EFBDFB03"/>
    <w:rsid w:val="EFBFE7D9"/>
    <w:rsid w:val="EFCBC647"/>
    <w:rsid w:val="EFDCB5B2"/>
    <w:rsid w:val="EFDF75D4"/>
    <w:rsid w:val="EFE409B8"/>
    <w:rsid w:val="EFEF4794"/>
    <w:rsid w:val="EFEF4AC7"/>
    <w:rsid w:val="EFF2FEE8"/>
    <w:rsid w:val="EFF6C22F"/>
    <w:rsid w:val="EFF792E8"/>
    <w:rsid w:val="EFF7A3F4"/>
    <w:rsid w:val="EFFB0C6A"/>
    <w:rsid w:val="EFFC31CB"/>
    <w:rsid w:val="EFFDF125"/>
    <w:rsid w:val="EFFE7208"/>
    <w:rsid w:val="EFFEDD57"/>
    <w:rsid w:val="EFFF47ED"/>
    <w:rsid w:val="EFFF49CF"/>
    <w:rsid w:val="EFFF65A5"/>
    <w:rsid w:val="EFFFAFD6"/>
    <w:rsid w:val="F0FC8E95"/>
    <w:rsid w:val="F15BD04C"/>
    <w:rsid w:val="F1DD6664"/>
    <w:rsid w:val="F29673A0"/>
    <w:rsid w:val="F2CFC4A4"/>
    <w:rsid w:val="F2F76A60"/>
    <w:rsid w:val="F37BC58C"/>
    <w:rsid w:val="F3B675C5"/>
    <w:rsid w:val="F3E36332"/>
    <w:rsid w:val="F3EF11C7"/>
    <w:rsid w:val="F3F3E7E1"/>
    <w:rsid w:val="F3F7AB53"/>
    <w:rsid w:val="F3FE9DCD"/>
    <w:rsid w:val="F3FEDD21"/>
    <w:rsid w:val="F3FF1E19"/>
    <w:rsid w:val="F4BBCF1D"/>
    <w:rsid w:val="F4BC7863"/>
    <w:rsid w:val="F4BF559C"/>
    <w:rsid w:val="F4EDF909"/>
    <w:rsid w:val="F4EF99E5"/>
    <w:rsid w:val="F57630EA"/>
    <w:rsid w:val="F579FCF3"/>
    <w:rsid w:val="F5BF08B8"/>
    <w:rsid w:val="F5BF8FB3"/>
    <w:rsid w:val="F5E5D55F"/>
    <w:rsid w:val="F5EA7628"/>
    <w:rsid w:val="F5F77949"/>
    <w:rsid w:val="F5FD3605"/>
    <w:rsid w:val="F65BCBA7"/>
    <w:rsid w:val="F6AD081D"/>
    <w:rsid w:val="F6BFD624"/>
    <w:rsid w:val="F6ED2828"/>
    <w:rsid w:val="F6FB2CD0"/>
    <w:rsid w:val="F6FFBB9B"/>
    <w:rsid w:val="F71F1CFD"/>
    <w:rsid w:val="F729A2A9"/>
    <w:rsid w:val="F7352B05"/>
    <w:rsid w:val="F73D2AF5"/>
    <w:rsid w:val="F76F4E2C"/>
    <w:rsid w:val="F773DD77"/>
    <w:rsid w:val="F779BDE0"/>
    <w:rsid w:val="F77B7A69"/>
    <w:rsid w:val="F77EAE2F"/>
    <w:rsid w:val="F77EAFA4"/>
    <w:rsid w:val="F79B2B15"/>
    <w:rsid w:val="F79EFD61"/>
    <w:rsid w:val="F7AD566D"/>
    <w:rsid w:val="F7BEF1D0"/>
    <w:rsid w:val="F7CB0F86"/>
    <w:rsid w:val="F7D75CB0"/>
    <w:rsid w:val="F7DE5B86"/>
    <w:rsid w:val="F7DE8745"/>
    <w:rsid w:val="F7DEFDE3"/>
    <w:rsid w:val="F7EB7406"/>
    <w:rsid w:val="F7F7E24D"/>
    <w:rsid w:val="F7FA2F82"/>
    <w:rsid w:val="F7FA6F39"/>
    <w:rsid w:val="F7FCE9D0"/>
    <w:rsid w:val="F7FE01D9"/>
    <w:rsid w:val="F7FF0903"/>
    <w:rsid w:val="F7FFEAF4"/>
    <w:rsid w:val="F8767F67"/>
    <w:rsid w:val="F87FFAE5"/>
    <w:rsid w:val="F8D24967"/>
    <w:rsid w:val="F8FF9FFD"/>
    <w:rsid w:val="F97979EF"/>
    <w:rsid w:val="F97FC56C"/>
    <w:rsid w:val="F9BFCD6B"/>
    <w:rsid w:val="F9D3CD39"/>
    <w:rsid w:val="F9D728C4"/>
    <w:rsid w:val="F9DC4CAC"/>
    <w:rsid w:val="F9DCDC99"/>
    <w:rsid w:val="F9DE715D"/>
    <w:rsid w:val="F9DF494C"/>
    <w:rsid w:val="F9F7FA90"/>
    <w:rsid w:val="F9FF8F5D"/>
    <w:rsid w:val="FA7397DC"/>
    <w:rsid w:val="FA79363E"/>
    <w:rsid w:val="FA7B7373"/>
    <w:rsid w:val="FA8E7581"/>
    <w:rsid w:val="FABE9899"/>
    <w:rsid w:val="FABED15F"/>
    <w:rsid w:val="FACF5EAB"/>
    <w:rsid w:val="FAF626BE"/>
    <w:rsid w:val="FAFA6DD5"/>
    <w:rsid w:val="FAFB8858"/>
    <w:rsid w:val="FAFCB3B8"/>
    <w:rsid w:val="FAFE125A"/>
    <w:rsid w:val="FAFFEB53"/>
    <w:rsid w:val="FB4D0E6D"/>
    <w:rsid w:val="FB6B48AC"/>
    <w:rsid w:val="FB6F94E9"/>
    <w:rsid w:val="FB6FE458"/>
    <w:rsid w:val="FB7BD6C2"/>
    <w:rsid w:val="FB7DA0E1"/>
    <w:rsid w:val="FB7F0916"/>
    <w:rsid w:val="FB97D260"/>
    <w:rsid w:val="FBAFAF09"/>
    <w:rsid w:val="FBB6537C"/>
    <w:rsid w:val="FBB73AFA"/>
    <w:rsid w:val="FBB7E26A"/>
    <w:rsid w:val="FBBBA5BD"/>
    <w:rsid w:val="FBBE14AF"/>
    <w:rsid w:val="FBBEA009"/>
    <w:rsid w:val="FBBF83D7"/>
    <w:rsid w:val="FBDF75B0"/>
    <w:rsid w:val="FBDFB087"/>
    <w:rsid w:val="FBE3C894"/>
    <w:rsid w:val="FBEA8AF7"/>
    <w:rsid w:val="FBED3A37"/>
    <w:rsid w:val="FBEDE24A"/>
    <w:rsid w:val="FBEF143A"/>
    <w:rsid w:val="FBEF48C9"/>
    <w:rsid w:val="FBF50CE1"/>
    <w:rsid w:val="FBF56D8D"/>
    <w:rsid w:val="FBF9688E"/>
    <w:rsid w:val="FBF9D730"/>
    <w:rsid w:val="FBFB3A65"/>
    <w:rsid w:val="FBFD73F5"/>
    <w:rsid w:val="FBFE18A3"/>
    <w:rsid w:val="FBFE4268"/>
    <w:rsid w:val="FBFFB1C7"/>
    <w:rsid w:val="FBFFB7B1"/>
    <w:rsid w:val="FC4F13BD"/>
    <w:rsid w:val="FC636A28"/>
    <w:rsid w:val="FCA54077"/>
    <w:rsid w:val="FCBFBD30"/>
    <w:rsid w:val="FCCFD755"/>
    <w:rsid w:val="FCD7E781"/>
    <w:rsid w:val="FCF56D40"/>
    <w:rsid w:val="FCF94E1B"/>
    <w:rsid w:val="FCFA5BE6"/>
    <w:rsid w:val="FCFBE106"/>
    <w:rsid w:val="FD2F5EA1"/>
    <w:rsid w:val="FD548A4A"/>
    <w:rsid w:val="FD5A9F4B"/>
    <w:rsid w:val="FD5B4F8A"/>
    <w:rsid w:val="FD5ECE1B"/>
    <w:rsid w:val="FD6F162A"/>
    <w:rsid w:val="FD7F0DD3"/>
    <w:rsid w:val="FD9DD710"/>
    <w:rsid w:val="FDAB7AD0"/>
    <w:rsid w:val="FDB321BF"/>
    <w:rsid w:val="FDB6A8A8"/>
    <w:rsid w:val="FDB7BDA6"/>
    <w:rsid w:val="FDBB82D3"/>
    <w:rsid w:val="FDBBF986"/>
    <w:rsid w:val="FDBF08B0"/>
    <w:rsid w:val="FDBF4678"/>
    <w:rsid w:val="FDDB1317"/>
    <w:rsid w:val="FDE698FE"/>
    <w:rsid w:val="FDED87BE"/>
    <w:rsid w:val="FDEDB509"/>
    <w:rsid w:val="FDEF979D"/>
    <w:rsid w:val="FDF75588"/>
    <w:rsid w:val="FDF834D7"/>
    <w:rsid w:val="FDFD3F29"/>
    <w:rsid w:val="FDFD5962"/>
    <w:rsid w:val="FDFDE3E7"/>
    <w:rsid w:val="FDFF430E"/>
    <w:rsid w:val="FDFF8A93"/>
    <w:rsid w:val="FDFF8E5A"/>
    <w:rsid w:val="FDFF94A9"/>
    <w:rsid w:val="FDFFA227"/>
    <w:rsid w:val="FE1B4AFD"/>
    <w:rsid w:val="FE4B24D7"/>
    <w:rsid w:val="FE4EEEB3"/>
    <w:rsid w:val="FE7FE65F"/>
    <w:rsid w:val="FE957CF7"/>
    <w:rsid w:val="FEBA3E6C"/>
    <w:rsid w:val="FEBE6FA5"/>
    <w:rsid w:val="FED53696"/>
    <w:rsid w:val="FEDE3B32"/>
    <w:rsid w:val="FEDF8A7F"/>
    <w:rsid w:val="FEEA166B"/>
    <w:rsid w:val="FEEA57FC"/>
    <w:rsid w:val="FEF75A3B"/>
    <w:rsid w:val="FEFBAEE7"/>
    <w:rsid w:val="FEFDCD94"/>
    <w:rsid w:val="FEFE5EFB"/>
    <w:rsid w:val="FEFE9E00"/>
    <w:rsid w:val="FEFF360E"/>
    <w:rsid w:val="FF2F031E"/>
    <w:rsid w:val="FF313C5B"/>
    <w:rsid w:val="FF355031"/>
    <w:rsid w:val="FF362252"/>
    <w:rsid w:val="FF3B164D"/>
    <w:rsid w:val="FF3E0A74"/>
    <w:rsid w:val="FF3FBD66"/>
    <w:rsid w:val="FF3FD424"/>
    <w:rsid w:val="FF417C08"/>
    <w:rsid w:val="FF4BAC7D"/>
    <w:rsid w:val="FF578FFD"/>
    <w:rsid w:val="FF5B2792"/>
    <w:rsid w:val="FF5BA2E0"/>
    <w:rsid w:val="FF5F8622"/>
    <w:rsid w:val="FF6F009B"/>
    <w:rsid w:val="FF772891"/>
    <w:rsid w:val="FF773C82"/>
    <w:rsid w:val="FF7AD5C3"/>
    <w:rsid w:val="FF7CB7E9"/>
    <w:rsid w:val="FF7CF894"/>
    <w:rsid w:val="FF7DB028"/>
    <w:rsid w:val="FF7F052A"/>
    <w:rsid w:val="FF7F2281"/>
    <w:rsid w:val="FF7F54C8"/>
    <w:rsid w:val="FF7F6DF9"/>
    <w:rsid w:val="FF8743F0"/>
    <w:rsid w:val="FF8C2CC8"/>
    <w:rsid w:val="FF8F7463"/>
    <w:rsid w:val="FF9564E4"/>
    <w:rsid w:val="FF977832"/>
    <w:rsid w:val="FFA3177D"/>
    <w:rsid w:val="FFA776E8"/>
    <w:rsid w:val="FFAB1B5C"/>
    <w:rsid w:val="FFABB7E8"/>
    <w:rsid w:val="FFABD97E"/>
    <w:rsid w:val="FFAE1C2C"/>
    <w:rsid w:val="FFB71DE2"/>
    <w:rsid w:val="FFB9C693"/>
    <w:rsid w:val="FFBF5707"/>
    <w:rsid w:val="FFBFDAFD"/>
    <w:rsid w:val="FFBFE9A2"/>
    <w:rsid w:val="FFBFFCFE"/>
    <w:rsid w:val="FFCF92D9"/>
    <w:rsid w:val="FFD3BB6A"/>
    <w:rsid w:val="FFD588E1"/>
    <w:rsid w:val="FFD67838"/>
    <w:rsid w:val="FFD961F3"/>
    <w:rsid w:val="FFDB1053"/>
    <w:rsid w:val="FFDC1EA5"/>
    <w:rsid w:val="FFDDBFD8"/>
    <w:rsid w:val="FFDFE2B8"/>
    <w:rsid w:val="FFE705AC"/>
    <w:rsid w:val="FFE74215"/>
    <w:rsid w:val="FFE7705B"/>
    <w:rsid w:val="FFE78071"/>
    <w:rsid w:val="FFE78C4F"/>
    <w:rsid w:val="FFEDDC79"/>
    <w:rsid w:val="FFEE00BD"/>
    <w:rsid w:val="FFEFFAEA"/>
    <w:rsid w:val="FFF12A85"/>
    <w:rsid w:val="FFF2F6B7"/>
    <w:rsid w:val="FFF5A224"/>
    <w:rsid w:val="FFF69AA2"/>
    <w:rsid w:val="FFF98439"/>
    <w:rsid w:val="FFFA5680"/>
    <w:rsid w:val="FFFAC9C8"/>
    <w:rsid w:val="FFFB0ED8"/>
    <w:rsid w:val="FFFB4F31"/>
    <w:rsid w:val="FFFC0C80"/>
    <w:rsid w:val="FFFD6496"/>
    <w:rsid w:val="FFFD73E9"/>
    <w:rsid w:val="FFFDC19C"/>
    <w:rsid w:val="FFFE9EF6"/>
    <w:rsid w:val="FFFEA18F"/>
    <w:rsid w:val="FFFEAB0C"/>
    <w:rsid w:val="FFFF0C23"/>
    <w:rsid w:val="FFFF6397"/>
    <w:rsid w:val="FFFF8C10"/>
    <w:rsid w:val="FFFF915E"/>
    <w:rsid w:val="FFFF9A6F"/>
    <w:rsid w:val="FFFFDD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正文文本 Char"/>
    <w:basedOn w:val="8"/>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opt\kingsoft\wps-office\office6\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Template>
  <Company>tjszf</Company>
  <Pages>1</Pages>
  <Words>1055</Words>
  <Characters>1085</Characters>
  <Lines>1</Lines>
  <Paragraphs>1</Paragraphs>
  <TotalTime>0</TotalTime>
  <ScaleCrop>false</ScaleCrop>
  <LinksUpToDate>false</LinksUpToDate>
  <CharactersWithSpaces>1104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2014-06-18T16:51:00Z</dcterms:created>
  <dc:creator>jsj</dc:creator>
  <cp:lastModifiedBy>15122053668</cp:lastModifiedBy>
  <cp:lastPrinted>2023-12-18T07:39:00Z</cp:lastPrinted>
  <dcterms:modified xsi:type="dcterms:W3CDTF">2024-12-19T08:18:54Z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E175F6B1512D40F4B8AA9AC0FFC6B858_12</vt:lpwstr>
  </property>
</Properties>
</file>