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E9F93">
      <w:pPr>
        <w:pStyle w:val="2"/>
        <w:keepNext w:val="0"/>
        <w:keepLines w:val="0"/>
        <w:pageBreakBefore w:val="0"/>
        <w:widowControl w:val="0"/>
        <w:kinsoku/>
        <w:wordWrap/>
        <w:overflowPunct/>
        <w:topLinePunct w:val="0"/>
        <w:autoSpaceDE/>
        <w:autoSpaceDN/>
        <w:bidi w:val="0"/>
        <w:adjustRightInd/>
        <w:spacing w:line="500" w:lineRule="exact"/>
        <w:textAlignment w:val="auto"/>
        <w:rPr>
          <w:rFonts w:hint="eastAsia" w:ascii="黑体" w:hAnsi="黑体" w:eastAsia="黑体" w:cs="黑体"/>
          <w:szCs w:val="32"/>
        </w:rPr>
      </w:pPr>
      <w:bookmarkStart w:id="0" w:name="_GoBack"/>
      <w:bookmarkEnd w:id="0"/>
      <w:r>
        <w:rPr>
          <w:rFonts w:hint="eastAsia" w:ascii="黑体" w:hAnsi="黑体" w:eastAsia="黑体" w:cs="黑体"/>
          <w:szCs w:val="32"/>
          <w:lang w:eastAsia="zh-CN"/>
        </w:rPr>
        <w:t>附件</w:t>
      </w:r>
      <w:r>
        <w:rPr>
          <w:rFonts w:hint="eastAsia" w:ascii="黑体" w:hAnsi="黑体" w:eastAsia="黑体" w:cs="黑体"/>
          <w:szCs w:val="32"/>
        </w:rPr>
        <w:t xml:space="preserve">     </w:t>
      </w:r>
    </w:p>
    <w:p w14:paraId="556D8CDB">
      <w:pPr>
        <w:pStyle w:val="2"/>
        <w:keepNext w:val="0"/>
        <w:keepLines w:val="0"/>
        <w:pageBreakBefore w:val="0"/>
        <w:widowControl w:val="0"/>
        <w:kinsoku/>
        <w:wordWrap/>
        <w:overflowPunct/>
        <w:topLinePunct w:val="0"/>
        <w:autoSpaceDE/>
        <w:autoSpaceDN/>
        <w:bidi w:val="0"/>
        <w:adjustRightInd/>
        <w:spacing w:line="500" w:lineRule="exact"/>
        <w:textAlignment w:val="auto"/>
        <w:rPr>
          <w:rFonts w:hint="eastAsia" w:ascii="黑体" w:hAnsi="黑体" w:eastAsia="黑体" w:cs="黑体"/>
          <w:szCs w:val="32"/>
        </w:rPr>
      </w:pPr>
      <w:r>
        <w:rPr>
          <w:rFonts w:hint="eastAsia" w:ascii="黑体" w:hAnsi="黑体" w:eastAsia="黑体" w:cs="黑体"/>
          <w:szCs w:val="32"/>
        </w:rPr>
        <w:t xml:space="preserve">  </w:t>
      </w:r>
    </w:p>
    <w:p w14:paraId="444CE1F8">
      <w:pPr>
        <w:pStyle w:val="2"/>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outlineLvl w:val="9"/>
        <w:rPr>
          <w:rStyle w:val="10"/>
          <w:rFonts w:hint="eastAsia" w:ascii="方正小标宋简体" w:hAnsi="方正小标宋简体" w:eastAsia="方正小标宋简体" w:cs="方正小标宋简体"/>
          <w:color w:val="auto"/>
          <w:sz w:val="44"/>
          <w:szCs w:val="44"/>
          <w:u w:val="none"/>
          <w:lang w:eastAsia="zh-CN"/>
        </w:rPr>
      </w:pPr>
      <w:r>
        <w:rPr>
          <w:rStyle w:val="10"/>
          <w:rFonts w:hint="eastAsia" w:ascii="方正小标宋简体" w:hAnsi="方正小标宋简体" w:eastAsia="方正小标宋简体" w:cs="方正小标宋简体"/>
          <w:color w:val="auto"/>
          <w:sz w:val="44"/>
          <w:szCs w:val="44"/>
          <w:u w:val="none"/>
          <w:lang w:eastAsia="zh-CN"/>
        </w:rPr>
        <w:t>市工业和信息化局电力管理</w:t>
      </w:r>
    </w:p>
    <w:p w14:paraId="4BCF47F9">
      <w:pPr>
        <w:pStyle w:val="2"/>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outlineLvl w:val="9"/>
        <w:rPr>
          <w:rFonts w:hint="eastAsia" w:eastAsia="仿宋_GB2312"/>
          <w:szCs w:val="32"/>
        </w:rPr>
      </w:pPr>
      <w:r>
        <w:rPr>
          <w:rStyle w:val="10"/>
          <w:rFonts w:hint="eastAsia" w:ascii="方正小标宋简体" w:hAnsi="方正小标宋简体" w:eastAsia="方正小标宋简体" w:cs="方正小标宋简体"/>
          <w:color w:val="auto"/>
          <w:sz w:val="44"/>
          <w:szCs w:val="44"/>
          <w:u w:val="none"/>
          <w:lang w:eastAsia="zh-CN"/>
        </w:rPr>
        <w:t>行政执法职权委托事项</w:t>
      </w:r>
    </w:p>
    <w:p w14:paraId="5DA4E024">
      <w:pPr>
        <w:pStyle w:val="2"/>
        <w:keepNext w:val="0"/>
        <w:keepLines w:val="0"/>
        <w:pageBreakBefore w:val="0"/>
        <w:widowControl w:val="0"/>
        <w:kinsoku/>
        <w:wordWrap/>
        <w:overflowPunct/>
        <w:topLinePunct w:val="0"/>
        <w:autoSpaceDE/>
        <w:autoSpaceDN/>
        <w:bidi w:val="0"/>
        <w:adjustRightInd/>
        <w:spacing w:line="500" w:lineRule="exact"/>
        <w:ind w:left="797" w:hanging="917" w:hangingChars="294"/>
        <w:textAlignment w:val="auto"/>
        <w:rPr>
          <w:rFonts w:hint="eastAsia" w:eastAsia="仿宋_GB2312" w:cs="Times New Roman"/>
          <w:sz w:val="32"/>
          <w:szCs w:val="32"/>
          <w:lang w:val="en-US" w:eastAsia="zh-CN"/>
        </w:rPr>
      </w:pPr>
    </w:p>
    <w:p w14:paraId="51B08645">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1.对电力企业违反费用、收费、指定工程等规定的处罚</w:t>
      </w:r>
    </w:p>
    <w:p w14:paraId="0133AF41">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2.对本市违法供电行为的处罚</w:t>
      </w:r>
    </w:p>
    <w:p w14:paraId="4DF053A1">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3.对违法从事供电或者变更供电营业区的处罚</w:t>
      </w:r>
    </w:p>
    <w:p w14:paraId="1D3A4FBA">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4.对拒绝供电或者中断供电的处罚</w:t>
      </w:r>
    </w:p>
    <w:p w14:paraId="24E9C25B">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5.对本市电力用户违法用电行为的处罚</w:t>
      </w:r>
    </w:p>
    <w:p w14:paraId="1872483F">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6.对违法拉闸断电的处罚</w:t>
      </w:r>
    </w:p>
    <w:p w14:paraId="57E8C4CF">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7.对危害供电、用电安全或者扰乱供电、用电秩序的处罚</w:t>
      </w:r>
    </w:p>
    <w:p w14:paraId="1A1970EE">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8.对盗窃电能的处罚</w:t>
      </w:r>
    </w:p>
    <w:p w14:paraId="322FC78C">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9.对危害发电设施、变电设施和电力线路设施的处罚</w:t>
      </w:r>
    </w:p>
    <w:p w14:paraId="63EA2707">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10.对未经批准或者未采取安全措施在电力设施周围或者在依法划定的电力设施保护区内进行作业，危及电力设施安全的处罚</w:t>
      </w:r>
    </w:p>
    <w:p w14:paraId="4E440DDC">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11.对未经批准或者未采取安全措施在依法划定的电力设施保护区内进行作业危及电力设施安全的处理</w:t>
      </w:r>
    </w:p>
    <w:p w14:paraId="2431C1D1">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12.对未经批准或者未采取安全措施在电力设施周围进行作业危及电力设施安全的处理</w:t>
      </w:r>
    </w:p>
    <w:p w14:paraId="255316E1">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13.对危害电力设施建设的处理</w:t>
      </w:r>
    </w:p>
    <w:p w14:paraId="1BBC6CEA">
      <w:pPr>
        <w:pStyle w:val="2"/>
        <w:keepNext w:val="0"/>
        <w:keepLines w:val="0"/>
        <w:pageBreakBefore w:val="0"/>
        <w:widowControl w:val="0"/>
        <w:kinsoku/>
        <w:wordWrap/>
        <w:overflowPunct/>
        <w:topLinePunct w:val="0"/>
        <w:autoSpaceDE/>
        <w:autoSpaceDN/>
        <w:bidi w:val="0"/>
        <w:adjustRightInd/>
        <w:snapToGrid/>
        <w:spacing w:line="50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14.对非法占用变电设施用地、输电线路走廊或电缆通道的处理</w:t>
      </w:r>
    </w:p>
    <w:sectPr>
      <w:headerReference r:id="rId3" w:type="default"/>
      <w:footerReference r:id="rId4" w:type="default"/>
      <w:pgSz w:w="11907" w:h="16840"/>
      <w:pgMar w:top="2098" w:right="1474" w:bottom="1984" w:left="1587" w:header="851" w:footer="1701" w:gutter="0"/>
      <w:pgNumType w:fmt="numberInDash"/>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802A">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D990D">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3D990D">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695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Tc5MmI5ZThkZGQ3ZGQ5MmE4NmRiZjJiNjQzNG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2295B28"/>
    <w:rsid w:val="04D425DF"/>
    <w:rsid w:val="06F12DAC"/>
    <w:rsid w:val="0B777B7A"/>
    <w:rsid w:val="0D7FE337"/>
    <w:rsid w:val="0DF6E95E"/>
    <w:rsid w:val="0FBB4792"/>
    <w:rsid w:val="0FF7A1B6"/>
    <w:rsid w:val="10FBBE93"/>
    <w:rsid w:val="117F72DF"/>
    <w:rsid w:val="13455C39"/>
    <w:rsid w:val="15AD5EEE"/>
    <w:rsid w:val="16672E23"/>
    <w:rsid w:val="17BF6CE3"/>
    <w:rsid w:val="17D7D4FE"/>
    <w:rsid w:val="17F3B51A"/>
    <w:rsid w:val="17FFE19C"/>
    <w:rsid w:val="193EBD24"/>
    <w:rsid w:val="19FC148F"/>
    <w:rsid w:val="19FF39BE"/>
    <w:rsid w:val="1AFDBE7E"/>
    <w:rsid w:val="1BB3C3F8"/>
    <w:rsid w:val="1BB84A05"/>
    <w:rsid w:val="1BEFB7F9"/>
    <w:rsid w:val="1BFBB11B"/>
    <w:rsid w:val="1BFF3781"/>
    <w:rsid w:val="1CFFB810"/>
    <w:rsid w:val="1D36A708"/>
    <w:rsid w:val="1D7D1A55"/>
    <w:rsid w:val="1DBD4CA7"/>
    <w:rsid w:val="1DDFEE28"/>
    <w:rsid w:val="1DFCDA2D"/>
    <w:rsid w:val="1E958B5D"/>
    <w:rsid w:val="1EBD1CDF"/>
    <w:rsid w:val="1ECBFA30"/>
    <w:rsid w:val="1EF7E651"/>
    <w:rsid w:val="1EFFAA64"/>
    <w:rsid w:val="1F74CFCF"/>
    <w:rsid w:val="1F7F7F2D"/>
    <w:rsid w:val="1F943A60"/>
    <w:rsid w:val="1FBED265"/>
    <w:rsid w:val="1FBFB572"/>
    <w:rsid w:val="1FDF174C"/>
    <w:rsid w:val="1FEBC06A"/>
    <w:rsid w:val="1FEFD95B"/>
    <w:rsid w:val="1FF39782"/>
    <w:rsid w:val="1FFAB07A"/>
    <w:rsid w:val="1FFF03A8"/>
    <w:rsid w:val="22B36366"/>
    <w:rsid w:val="253D90F6"/>
    <w:rsid w:val="26BEA9E5"/>
    <w:rsid w:val="26FAD5C9"/>
    <w:rsid w:val="27DAA4B7"/>
    <w:rsid w:val="27FF8330"/>
    <w:rsid w:val="28EA70B9"/>
    <w:rsid w:val="2AEFD4CD"/>
    <w:rsid w:val="2BBFB898"/>
    <w:rsid w:val="2BBFE1C4"/>
    <w:rsid w:val="2C0FFC2D"/>
    <w:rsid w:val="2CED6841"/>
    <w:rsid w:val="2D3FC8EC"/>
    <w:rsid w:val="2D7FE814"/>
    <w:rsid w:val="2DB3A304"/>
    <w:rsid w:val="2DF34832"/>
    <w:rsid w:val="2DF7AEA6"/>
    <w:rsid w:val="2EC75978"/>
    <w:rsid w:val="2EDBDB17"/>
    <w:rsid w:val="2EFBA082"/>
    <w:rsid w:val="2F327345"/>
    <w:rsid w:val="2F7FE58F"/>
    <w:rsid w:val="2FBF070D"/>
    <w:rsid w:val="2FF75E4D"/>
    <w:rsid w:val="2FF98E60"/>
    <w:rsid w:val="2FF990DB"/>
    <w:rsid w:val="2FFA4978"/>
    <w:rsid w:val="2FFF286C"/>
    <w:rsid w:val="2FFFBFFD"/>
    <w:rsid w:val="313D3BA5"/>
    <w:rsid w:val="315BEB4A"/>
    <w:rsid w:val="31AFA323"/>
    <w:rsid w:val="32FFA9DC"/>
    <w:rsid w:val="33BCF09E"/>
    <w:rsid w:val="33F5359C"/>
    <w:rsid w:val="35B7E6AE"/>
    <w:rsid w:val="36F7BA1C"/>
    <w:rsid w:val="376FC129"/>
    <w:rsid w:val="377BD36D"/>
    <w:rsid w:val="37A71B41"/>
    <w:rsid w:val="37BF2DA7"/>
    <w:rsid w:val="37BF6FDD"/>
    <w:rsid w:val="37BF72B2"/>
    <w:rsid w:val="37C7E024"/>
    <w:rsid w:val="37CB851C"/>
    <w:rsid w:val="37F639EF"/>
    <w:rsid w:val="37FAB7ED"/>
    <w:rsid w:val="37FBD89E"/>
    <w:rsid w:val="38FB083B"/>
    <w:rsid w:val="39650DC5"/>
    <w:rsid w:val="39F3F158"/>
    <w:rsid w:val="39FBB547"/>
    <w:rsid w:val="3A2F228C"/>
    <w:rsid w:val="3A6FF709"/>
    <w:rsid w:val="3ADF2F92"/>
    <w:rsid w:val="3AEF8DA1"/>
    <w:rsid w:val="3B47145E"/>
    <w:rsid w:val="3B793660"/>
    <w:rsid w:val="3BD72C51"/>
    <w:rsid w:val="3BF61FEE"/>
    <w:rsid w:val="3BF9FA7E"/>
    <w:rsid w:val="3BFA8C92"/>
    <w:rsid w:val="3BFE0AF6"/>
    <w:rsid w:val="3C2E5686"/>
    <w:rsid w:val="3CCFC425"/>
    <w:rsid w:val="3CDF3A64"/>
    <w:rsid w:val="3CFF2F4A"/>
    <w:rsid w:val="3CFFF9F4"/>
    <w:rsid w:val="3D3E621F"/>
    <w:rsid w:val="3D6DC720"/>
    <w:rsid w:val="3D8B96D2"/>
    <w:rsid w:val="3DAF0AFC"/>
    <w:rsid w:val="3DCABF90"/>
    <w:rsid w:val="3DDB737C"/>
    <w:rsid w:val="3DDF91FD"/>
    <w:rsid w:val="3DDFB48B"/>
    <w:rsid w:val="3DEDFF3D"/>
    <w:rsid w:val="3DF3AE64"/>
    <w:rsid w:val="3DFDBEA9"/>
    <w:rsid w:val="3DFDCC10"/>
    <w:rsid w:val="3E777821"/>
    <w:rsid w:val="3E7E7D91"/>
    <w:rsid w:val="3ED74898"/>
    <w:rsid w:val="3EF7BA5D"/>
    <w:rsid w:val="3EFEE3EE"/>
    <w:rsid w:val="3EFF6B2F"/>
    <w:rsid w:val="3F3E5AA9"/>
    <w:rsid w:val="3F5F60F5"/>
    <w:rsid w:val="3F5FEB95"/>
    <w:rsid w:val="3F6F39D8"/>
    <w:rsid w:val="3F7FD764"/>
    <w:rsid w:val="3FBFF097"/>
    <w:rsid w:val="3FD36910"/>
    <w:rsid w:val="3FDB2306"/>
    <w:rsid w:val="3FE2F903"/>
    <w:rsid w:val="3FEDC138"/>
    <w:rsid w:val="3FEF3E42"/>
    <w:rsid w:val="3FEF660D"/>
    <w:rsid w:val="3FF5839A"/>
    <w:rsid w:val="3FF716EE"/>
    <w:rsid w:val="3FF7F955"/>
    <w:rsid w:val="3FF956FA"/>
    <w:rsid w:val="3FF9E1DB"/>
    <w:rsid w:val="3FFB2F11"/>
    <w:rsid w:val="3FFB8EB5"/>
    <w:rsid w:val="3FFDF649"/>
    <w:rsid w:val="3FFEBB23"/>
    <w:rsid w:val="3FFF44FB"/>
    <w:rsid w:val="3FFF654A"/>
    <w:rsid w:val="3FFF671A"/>
    <w:rsid w:val="3FFF68A0"/>
    <w:rsid w:val="40DE63C9"/>
    <w:rsid w:val="42FA703F"/>
    <w:rsid w:val="437DB93F"/>
    <w:rsid w:val="456BECFC"/>
    <w:rsid w:val="45F7395A"/>
    <w:rsid w:val="47FF6D42"/>
    <w:rsid w:val="4856491D"/>
    <w:rsid w:val="4BCEDF44"/>
    <w:rsid w:val="4BDF9812"/>
    <w:rsid w:val="4BEAC2C9"/>
    <w:rsid w:val="4BFBD605"/>
    <w:rsid w:val="4C3B1FCF"/>
    <w:rsid w:val="4DBFD2CD"/>
    <w:rsid w:val="4EFD9625"/>
    <w:rsid w:val="4F359E88"/>
    <w:rsid w:val="4F57BD6B"/>
    <w:rsid w:val="4F5FC87A"/>
    <w:rsid w:val="4F7F6666"/>
    <w:rsid w:val="4F7FEC13"/>
    <w:rsid w:val="4F99EEB1"/>
    <w:rsid w:val="4FC68F77"/>
    <w:rsid w:val="4FD7EF8E"/>
    <w:rsid w:val="4FDE9DBB"/>
    <w:rsid w:val="4FF50489"/>
    <w:rsid w:val="4FF55875"/>
    <w:rsid w:val="4FF63A55"/>
    <w:rsid w:val="4FF7DC5E"/>
    <w:rsid w:val="4FF9B3D2"/>
    <w:rsid w:val="4FFDDF5A"/>
    <w:rsid w:val="4FFFD505"/>
    <w:rsid w:val="51E19D5F"/>
    <w:rsid w:val="51FED4A7"/>
    <w:rsid w:val="53DDE7AE"/>
    <w:rsid w:val="53DF81A9"/>
    <w:rsid w:val="53FB3655"/>
    <w:rsid w:val="559F16EC"/>
    <w:rsid w:val="55EB33CC"/>
    <w:rsid w:val="55FD09D5"/>
    <w:rsid w:val="55FED8CC"/>
    <w:rsid w:val="55FFA1F5"/>
    <w:rsid w:val="5664990D"/>
    <w:rsid w:val="566EC906"/>
    <w:rsid w:val="56CD865F"/>
    <w:rsid w:val="56EBF067"/>
    <w:rsid w:val="56FBD940"/>
    <w:rsid w:val="571C6012"/>
    <w:rsid w:val="5755BEC3"/>
    <w:rsid w:val="5757F71C"/>
    <w:rsid w:val="579AF4D0"/>
    <w:rsid w:val="579F06C7"/>
    <w:rsid w:val="57EC3DC6"/>
    <w:rsid w:val="57FD67B5"/>
    <w:rsid w:val="57FDCE89"/>
    <w:rsid w:val="5907D065"/>
    <w:rsid w:val="59AEF7FB"/>
    <w:rsid w:val="59BD2648"/>
    <w:rsid w:val="59BFB228"/>
    <w:rsid w:val="59D586D8"/>
    <w:rsid w:val="5AEF9885"/>
    <w:rsid w:val="5B0FF245"/>
    <w:rsid w:val="5B3E6098"/>
    <w:rsid w:val="5B4F8DDA"/>
    <w:rsid w:val="5B575560"/>
    <w:rsid w:val="5B777368"/>
    <w:rsid w:val="5B7B61D0"/>
    <w:rsid w:val="5BBDD06D"/>
    <w:rsid w:val="5BDB647C"/>
    <w:rsid w:val="5BFE02F1"/>
    <w:rsid w:val="5BFF64A2"/>
    <w:rsid w:val="5C47753F"/>
    <w:rsid w:val="5CCBF2B1"/>
    <w:rsid w:val="5CDF1345"/>
    <w:rsid w:val="5CF779F3"/>
    <w:rsid w:val="5CFFB279"/>
    <w:rsid w:val="5D63CE98"/>
    <w:rsid w:val="5D86BA43"/>
    <w:rsid w:val="5DDCFDDC"/>
    <w:rsid w:val="5DEF96FE"/>
    <w:rsid w:val="5DF39D9A"/>
    <w:rsid w:val="5DFB9DDE"/>
    <w:rsid w:val="5DFBB88D"/>
    <w:rsid w:val="5DFBFD1C"/>
    <w:rsid w:val="5DFF405D"/>
    <w:rsid w:val="5E6F2152"/>
    <w:rsid w:val="5E7BD28A"/>
    <w:rsid w:val="5E7D40ED"/>
    <w:rsid w:val="5E7FC99B"/>
    <w:rsid w:val="5EBBD03D"/>
    <w:rsid w:val="5EBECC94"/>
    <w:rsid w:val="5EDC3FC2"/>
    <w:rsid w:val="5EE28D6E"/>
    <w:rsid w:val="5EF3E2E8"/>
    <w:rsid w:val="5EFF0545"/>
    <w:rsid w:val="5EFFE6C1"/>
    <w:rsid w:val="5F6F1383"/>
    <w:rsid w:val="5F7F7B41"/>
    <w:rsid w:val="5F7FAFA4"/>
    <w:rsid w:val="5F7FD915"/>
    <w:rsid w:val="5F8F18A9"/>
    <w:rsid w:val="5F926D2A"/>
    <w:rsid w:val="5F9E22D7"/>
    <w:rsid w:val="5FBB9C0F"/>
    <w:rsid w:val="5FBF4991"/>
    <w:rsid w:val="5FCF0961"/>
    <w:rsid w:val="5FD70BED"/>
    <w:rsid w:val="5FD73390"/>
    <w:rsid w:val="5FDA1972"/>
    <w:rsid w:val="5FDCAAD6"/>
    <w:rsid w:val="5FE75DD1"/>
    <w:rsid w:val="5FEB538B"/>
    <w:rsid w:val="5FEEC18A"/>
    <w:rsid w:val="5FF62720"/>
    <w:rsid w:val="5FF75B79"/>
    <w:rsid w:val="5FFB351A"/>
    <w:rsid w:val="5FFBF84B"/>
    <w:rsid w:val="5FFF4E7A"/>
    <w:rsid w:val="60CD3A85"/>
    <w:rsid w:val="61E6C98B"/>
    <w:rsid w:val="627D4D04"/>
    <w:rsid w:val="62FDF7A1"/>
    <w:rsid w:val="63B1391F"/>
    <w:rsid w:val="63DF1C9F"/>
    <w:rsid w:val="63E6AB22"/>
    <w:rsid w:val="63EF084B"/>
    <w:rsid w:val="653C1E0E"/>
    <w:rsid w:val="65DA2454"/>
    <w:rsid w:val="65DE722F"/>
    <w:rsid w:val="65FE50C0"/>
    <w:rsid w:val="66257D83"/>
    <w:rsid w:val="66D9B87F"/>
    <w:rsid w:val="66FBE15C"/>
    <w:rsid w:val="66FCC867"/>
    <w:rsid w:val="66FFA687"/>
    <w:rsid w:val="673D7617"/>
    <w:rsid w:val="677F07EC"/>
    <w:rsid w:val="677FA104"/>
    <w:rsid w:val="67D65FAD"/>
    <w:rsid w:val="67DFD7E1"/>
    <w:rsid w:val="67E78C2C"/>
    <w:rsid w:val="67EB3B03"/>
    <w:rsid w:val="67EF89D4"/>
    <w:rsid w:val="67FD2D59"/>
    <w:rsid w:val="67FD9707"/>
    <w:rsid w:val="67FF2218"/>
    <w:rsid w:val="67FFC488"/>
    <w:rsid w:val="697F4EBF"/>
    <w:rsid w:val="69BE9499"/>
    <w:rsid w:val="6ACFBF38"/>
    <w:rsid w:val="6AEFE923"/>
    <w:rsid w:val="6AFD491E"/>
    <w:rsid w:val="6B473214"/>
    <w:rsid w:val="6B5D03DA"/>
    <w:rsid w:val="6B8F228E"/>
    <w:rsid w:val="6BAB3B0D"/>
    <w:rsid w:val="6BB3702B"/>
    <w:rsid w:val="6BBD2624"/>
    <w:rsid w:val="6BBF9799"/>
    <w:rsid w:val="6BCF74A8"/>
    <w:rsid w:val="6BD74761"/>
    <w:rsid w:val="6BD87E7F"/>
    <w:rsid w:val="6BE9C061"/>
    <w:rsid w:val="6C3FB68B"/>
    <w:rsid w:val="6C7D1FCA"/>
    <w:rsid w:val="6CE32206"/>
    <w:rsid w:val="6CFA7C6A"/>
    <w:rsid w:val="6DABF6BD"/>
    <w:rsid w:val="6DB7CB67"/>
    <w:rsid w:val="6DD324FF"/>
    <w:rsid w:val="6DDFFAF5"/>
    <w:rsid w:val="6DEB545F"/>
    <w:rsid w:val="6DF772CF"/>
    <w:rsid w:val="6DFDCA42"/>
    <w:rsid w:val="6DFFF5D8"/>
    <w:rsid w:val="6E3EF135"/>
    <w:rsid w:val="6E594315"/>
    <w:rsid w:val="6E6F1909"/>
    <w:rsid w:val="6E7BE1C7"/>
    <w:rsid w:val="6EAF6756"/>
    <w:rsid w:val="6EB7A171"/>
    <w:rsid w:val="6EBE5AF6"/>
    <w:rsid w:val="6EDEC875"/>
    <w:rsid w:val="6EE70623"/>
    <w:rsid w:val="6EEFF738"/>
    <w:rsid w:val="6EF5F612"/>
    <w:rsid w:val="6EFF30A7"/>
    <w:rsid w:val="6F1DAF4A"/>
    <w:rsid w:val="6F349DDC"/>
    <w:rsid w:val="6F5D05D1"/>
    <w:rsid w:val="6F7C2D53"/>
    <w:rsid w:val="6F7FDDA4"/>
    <w:rsid w:val="6FA98810"/>
    <w:rsid w:val="6FBDC6B7"/>
    <w:rsid w:val="6FBF4EE4"/>
    <w:rsid w:val="6FCD94BC"/>
    <w:rsid w:val="6FDDF8B3"/>
    <w:rsid w:val="6FDF3739"/>
    <w:rsid w:val="6FEDB819"/>
    <w:rsid w:val="6FEFFD34"/>
    <w:rsid w:val="6FF31CFF"/>
    <w:rsid w:val="6FF48F6D"/>
    <w:rsid w:val="6FF5D374"/>
    <w:rsid w:val="6FF98B7E"/>
    <w:rsid w:val="6FFB3453"/>
    <w:rsid w:val="6FFB57FC"/>
    <w:rsid w:val="6FFB93A8"/>
    <w:rsid w:val="6FFCBB70"/>
    <w:rsid w:val="6FFE9BCF"/>
    <w:rsid w:val="6FFED28B"/>
    <w:rsid w:val="713D785F"/>
    <w:rsid w:val="717E4817"/>
    <w:rsid w:val="71EADEC8"/>
    <w:rsid w:val="72672B8D"/>
    <w:rsid w:val="727ED7BC"/>
    <w:rsid w:val="72ED6BF9"/>
    <w:rsid w:val="73777406"/>
    <w:rsid w:val="737DB4E2"/>
    <w:rsid w:val="737DF9FB"/>
    <w:rsid w:val="73D00755"/>
    <w:rsid w:val="73DE5F92"/>
    <w:rsid w:val="73DF20EE"/>
    <w:rsid w:val="73E7B9ED"/>
    <w:rsid w:val="73EB503E"/>
    <w:rsid w:val="73F528D6"/>
    <w:rsid w:val="73F600D4"/>
    <w:rsid w:val="73F7106E"/>
    <w:rsid w:val="73F72702"/>
    <w:rsid w:val="73F90C81"/>
    <w:rsid w:val="73FE5BB7"/>
    <w:rsid w:val="747F59D0"/>
    <w:rsid w:val="74BF1896"/>
    <w:rsid w:val="74CD249A"/>
    <w:rsid w:val="74FFF7C9"/>
    <w:rsid w:val="75373A30"/>
    <w:rsid w:val="753DFF50"/>
    <w:rsid w:val="75778065"/>
    <w:rsid w:val="757BBAA0"/>
    <w:rsid w:val="757E2001"/>
    <w:rsid w:val="757E5BC8"/>
    <w:rsid w:val="75BE733C"/>
    <w:rsid w:val="75D72566"/>
    <w:rsid w:val="75D748D6"/>
    <w:rsid w:val="75F7EF3E"/>
    <w:rsid w:val="75FE6DF7"/>
    <w:rsid w:val="75FEFD38"/>
    <w:rsid w:val="75FFD392"/>
    <w:rsid w:val="765F341F"/>
    <w:rsid w:val="7697B249"/>
    <w:rsid w:val="76BDF273"/>
    <w:rsid w:val="76DCB8E1"/>
    <w:rsid w:val="76FF1F06"/>
    <w:rsid w:val="76FF71BD"/>
    <w:rsid w:val="773B4A76"/>
    <w:rsid w:val="773DCAEA"/>
    <w:rsid w:val="777A6992"/>
    <w:rsid w:val="777FA267"/>
    <w:rsid w:val="778F4ADB"/>
    <w:rsid w:val="77975A1E"/>
    <w:rsid w:val="779F3285"/>
    <w:rsid w:val="77B3C0AB"/>
    <w:rsid w:val="77B7FCA0"/>
    <w:rsid w:val="77CEFC90"/>
    <w:rsid w:val="77E70558"/>
    <w:rsid w:val="77ED2AB9"/>
    <w:rsid w:val="77EFC3B6"/>
    <w:rsid w:val="77FB30FD"/>
    <w:rsid w:val="77FB7E71"/>
    <w:rsid w:val="77FBBE28"/>
    <w:rsid w:val="77FBD584"/>
    <w:rsid w:val="77FD669D"/>
    <w:rsid w:val="77FF39FC"/>
    <w:rsid w:val="77FF5BBF"/>
    <w:rsid w:val="77FF6653"/>
    <w:rsid w:val="77FFCB5C"/>
    <w:rsid w:val="795F31A5"/>
    <w:rsid w:val="796F8118"/>
    <w:rsid w:val="7975A4D2"/>
    <w:rsid w:val="7977BB43"/>
    <w:rsid w:val="797B4D97"/>
    <w:rsid w:val="797BE1FB"/>
    <w:rsid w:val="797E5544"/>
    <w:rsid w:val="79B0622C"/>
    <w:rsid w:val="79C803C0"/>
    <w:rsid w:val="79FE5E43"/>
    <w:rsid w:val="79FF6C78"/>
    <w:rsid w:val="79FFE099"/>
    <w:rsid w:val="7A3E4C5F"/>
    <w:rsid w:val="7A9FC04A"/>
    <w:rsid w:val="7ACD6373"/>
    <w:rsid w:val="7ADF7DBD"/>
    <w:rsid w:val="7AFB2B5D"/>
    <w:rsid w:val="7AFB46B2"/>
    <w:rsid w:val="7AFB7CEA"/>
    <w:rsid w:val="7AFBD3F6"/>
    <w:rsid w:val="7AFEF08A"/>
    <w:rsid w:val="7AFF828A"/>
    <w:rsid w:val="7B1E3CE3"/>
    <w:rsid w:val="7B1F3211"/>
    <w:rsid w:val="7B4FAB8E"/>
    <w:rsid w:val="7B6CACE9"/>
    <w:rsid w:val="7B7443FF"/>
    <w:rsid w:val="7B7F72AC"/>
    <w:rsid w:val="7B9F35DE"/>
    <w:rsid w:val="7BB812A4"/>
    <w:rsid w:val="7BBB2EF9"/>
    <w:rsid w:val="7BBF45F6"/>
    <w:rsid w:val="7BE24C98"/>
    <w:rsid w:val="7BE7342E"/>
    <w:rsid w:val="7BEBC2B1"/>
    <w:rsid w:val="7BED4365"/>
    <w:rsid w:val="7BEF061D"/>
    <w:rsid w:val="7BF6520B"/>
    <w:rsid w:val="7BF6CEED"/>
    <w:rsid w:val="7BF7B0E7"/>
    <w:rsid w:val="7BF7C60A"/>
    <w:rsid w:val="7BF7EC10"/>
    <w:rsid w:val="7BF922AE"/>
    <w:rsid w:val="7BFAC1A3"/>
    <w:rsid w:val="7BFAC20F"/>
    <w:rsid w:val="7BFAF969"/>
    <w:rsid w:val="7BFB5F02"/>
    <w:rsid w:val="7BFD471C"/>
    <w:rsid w:val="7BFF02F7"/>
    <w:rsid w:val="7BFFE03F"/>
    <w:rsid w:val="7C23596C"/>
    <w:rsid w:val="7C59BF39"/>
    <w:rsid w:val="7CBFA64E"/>
    <w:rsid w:val="7CF8A17A"/>
    <w:rsid w:val="7CFD0B7A"/>
    <w:rsid w:val="7CFD3158"/>
    <w:rsid w:val="7CFFBAFD"/>
    <w:rsid w:val="7D5FC2D6"/>
    <w:rsid w:val="7D67F29D"/>
    <w:rsid w:val="7D67FBF0"/>
    <w:rsid w:val="7D6FD221"/>
    <w:rsid w:val="7D795C3B"/>
    <w:rsid w:val="7D7FC432"/>
    <w:rsid w:val="7D9688A3"/>
    <w:rsid w:val="7DA62F9B"/>
    <w:rsid w:val="7DAF312D"/>
    <w:rsid w:val="7DB5DFC1"/>
    <w:rsid w:val="7DBB1B14"/>
    <w:rsid w:val="7DBB7F69"/>
    <w:rsid w:val="7DBE2456"/>
    <w:rsid w:val="7DBFF02F"/>
    <w:rsid w:val="7DDF471D"/>
    <w:rsid w:val="7DE51DBB"/>
    <w:rsid w:val="7DEB5202"/>
    <w:rsid w:val="7DED9C53"/>
    <w:rsid w:val="7DF3E302"/>
    <w:rsid w:val="7DF582CB"/>
    <w:rsid w:val="7DFCF9BE"/>
    <w:rsid w:val="7DFFA71A"/>
    <w:rsid w:val="7DFFFD71"/>
    <w:rsid w:val="7E259EEC"/>
    <w:rsid w:val="7E34D973"/>
    <w:rsid w:val="7E752431"/>
    <w:rsid w:val="7E7D254F"/>
    <w:rsid w:val="7EAB2CE9"/>
    <w:rsid w:val="7EB7AC64"/>
    <w:rsid w:val="7EB7C1F2"/>
    <w:rsid w:val="7EBB052C"/>
    <w:rsid w:val="7EBC6AA9"/>
    <w:rsid w:val="7EBEC950"/>
    <w:rsid w:val="7EC72B35"/>
    <w:rsid w:val="7EDF1795"/>
    <w:rsid w:val="7EDF8103"/>
    <w:rsid w:val="7EEF9EB7"/>
    <w:rsid w:val="7EF681B3"/>
    <w:rsid w:val="7EFB0232"/>
    <w:rsid w:val="7EFD9D74"/>
    <w:rsid w:val="7EFDA8EA"/>
    <w:rsid w:val="7EFF237E"/>
    <w:rsid w:val="7EFF6077"/>
    <w:rsid w:val="7F17A37F"/>
    <w:rsid w:val="7F2CE43A"/>
    <w:rsid w:val="7F378CA1"/>
    <w:rsid w:val="7F3B1C08"/>
    <w:rsid w:val="7F3B5BE9"/>
    <w:rsid w:val="7F3BA584"/>
    <w:rsid w:val="7F3D2628"/>
    <w:rsid w:val="7F3E45C8"/>
    <w:rsid w:val="7F563D16"/>
    <w:rsid w:val="7F5B62E1"/>
    <w:rsid w:val="7F651E7C"/>
    <w:rsid w:val="7F6BBCB6"/>
    <w:rsid w:val="7F70E5A0"/>
    <w:rsid w:val="7F7572D1"/>
    <w:rsid w:val="7F7E5305"/>
    <w:rsid w:val="7F7F0D20"/>
    <w:rsid w:val="7F7F5CFB"/>
    <w:rsid w:val="7F9152A6"/>
    <w:rsid w:val="7F9B4A2B"/>
    <w:rsid w:val="7FAC8C11"/>
    <w:rsid w:val="7FAF7325"/>
    <w:rsid w:val="7FB1CF3C"/>
    <w:rsid w:val="7FB7446D"/>
    <w:rsid w:val="7FB7AC7F"/>
    <w:rsid w:val="7FB9036D"/>
    <w:rsid w:val="7FBBD6DB"/>
    <w:rsid w:val="7FBBE447"/>
    <w:rsid w:val="7FBBE4DA"/>
    <w:rsid w:val="7FBF8F6F"/>
    <w:rsid w:val="7FBFAB35"/>
    <w:rsid w:val="7FC12042"/>
    <w:rsid w:val="7FC7AE36"/>
    <w:rsid w:val="7FCE6478"/>
    <w:rsid w:val="7FD163A9"/>
    <w:rsid w:val="7FD17960"/>
    <w:rsid w:val="7FD18802"/>
    <w:rsid w:val="7FD5A9AD"/>
    <w:rsid w:val="7FD733EC"/>
    <w:rsid w:val="7FD9F53E"/>
    <w:rsid w:val="7FDB9F87"/>
    <w:rsid w:val="7FDBDD97"/>
    <w:rsid w:val="7FDD4497"/>
    <w:rsid w:val="7FDF133B"/>
    <w:rsid w:val="7FDF7372"/>
    <w:rsid w:val="7FDF8026"/>
    <w:rsid w:val="7FDF9E04"/>
    <w:rsid w:val="7FE54A0A"/>
    <w:rsid w:val="7FE60701"/>
    <w:rsid w:val="7FE77FBE"/>
    <w:rsid w:val="7FED2187"/>
    <w:rsid w:val="7FED892F"/>
    <w:rsid w:val="7FEDFA3F"/>
    <w:rsid w:val="7FEE4E6D"/>
    <w:rsid w:val="7FEF4EED"/>
    <w:rsid w:val="7FEF5B26"/>
    <w:rsid w:val="7FEF97DF"/>
    <w:rsid w:val="7FF58B80"/>
    <w:rsid w:val="7FF7A5B4"/>
    <w:rsid w:val="7FF7CA22"/>
    <w:rsid w:val="7FF84C5E"/>
    <w:rsid w:val="7FF928A8"/>
    <w:rsid w:val="7FFA28C4"/>
    <w:rsid w:val="7FFA5514"/>
    <w:rsid w:val="7FFA7879"/>
    <w:rsid w:val="7FFBD511"/>
    <w:rsid w:val="7FFCAECB"/>
    <w:rsid w:val="7FFD8C2E"/>
    <w:rsid w:val="7FFE7503"/>
    <w:rsid w:val="7FFEBB13"/>
    <w:rsid w:val="7FFECBFB"/>
    <w:rsid w:val="7FFEEC43"/>
    <w:rsid w:val="7FFF122F"/>
    <w:rsid w:val="7FFF32F7"/>
    <w:rsid w:val="7FFF461B"/>
    <w:rsid w:val="7FFF5CF9"/>
    <w:rsid w:val="7FFF6411"/>
    <w:rsid w:val="7FFF6694"/>
    <w:rsid w:val="7FFF741C"/>
    <w:rsid w:val="7FFF7F00"/>
    <w:rsid w:val="7FFFE053"/>
    <w:rsid w:val="7FFFE846"/>
    <w:rsid w:val="7FFFF581"/>
    <w:rsid w:val="7FFFFDAA"/>
    <w:rsid w:val="86EDFF08"/>
    <w:rsid w:val="87E63443"/>
    <w:rsid w:val="87FD9181"/>
    <w:rsid w:val="87FFF575"/>
    <w:rsid w:val="8ACFA01D"/>
    <w:rsid w:val="8BEFD5CC"/>
    <w:rsid w:val="8CDFA072"/>
    <w:rsid w:val="8DE41797"/>
    <w:rsid w:val="8DFE6771"/>
    <w:rsid w:val="8EFDE897"/>
    <w:rsid w:val="8EFE09CB"/>
    <w:rsid w:val="8F3D8CE2"/>
    <w:rsid w:val="8F7FE754"/>
    <w:rsid w:val="923F3D48"/>
    <w:rsid w:val="9387C257"/>
    <w:rsid w:val="93BAA83D"/>
    <w:rsid w:val="93DC75C9"/>
    <w:rsid w:val="93F4D844"/>
    <w:rsid w:val="93FFDB9F"/>
    <w:rsid w:val="95DE0FDE"/>
    <w:rsid w:val="97F9A021"/>
    <w:rsid w:val="97FFB64A"/>
    <w:rsid w:val="98F701E0"/>
    <w:rsid w:val="98FEC441"/>
    <w:rsid w:val="9977D730"/>
    <w:rsid w:val="9EDF0322"/>
    <w:rsid w:val="9EFBEFEE"/>
    <w:rsid w:val="9FB97A81"/>
    <w:rsid w:val="9FBB18FD"/>
    <w:rsid w:val="9FDFC052"/>
    <w:rsid w:val="9FFBC4EC"/>
    <w:rsid w:val="9FFF1F89"/>
    <w:rsid w:val="A1EE3C1B"/>
    <w:rsid w:val="A1FF6776"/>
    <w:rsid w:val="A3E9A8C6"/>
    <w:rsid w:val="A6CBFD0C"/>
    <w:rsid w:val="A72B7B5F"/>
    <w:rsid w:val="AB7541CA"/>
    <w:rsid w:val="ABAE49B9"/>
    <w:rsid w:val="ABBE59D5"/>
    <w:rsid w:val="ABFD3FBD"/>
    <w:rsid w:val="ACDB04A5"/>
    <w:rsid w:val="ADAACBA3"/>
    <w:rsid w:val="ADEBBE74"/>
    <w:rsid w:val="AF372787"/>
    <w:rsid w:val="AF3F97A3"/>
    <w:rsid w:val="AF4D6B56"/>
    <w:rsid w:val="AFBE1497"/>
    <w:rsid w:val="AFCFB8C4"/>
    <w:rsid w:val="AFD73417"/>
    <w:rsid w:val="AFDF135D"/>
    <w:rsid w:val="AFEA722D"/>
    <w:rsid w:val="AFF3F542"/>
    <w:rsid w:val="AFF42EAE"/>
    <w:rsid w:val="AFF6309A"/>
    <w:rsid w:val="AFFD6836"/>
    <w:rsid w:val="AFFE9829"/>
    <w:rsid w:val="AFFF01D0"/>
    <w:rsid w:val="AFFF4939"/>
    <w:rsid w:val="B1BE6AC7"/>
    <w:rsid w:val="B1DF1406"/>
    <w:rsid w:val="B2B288D6"/>
    <w:rsid w:val="B33B33A9"/>
    <w:rsid w:val="B3FB4ACC"/>
    <w:rsid w:val="B4493D1A"/>
    <w:rsid w:val="B4897E2A"/>
    <w:rsid w:val="B5F1847B"/>
    <w:rsid w:val="B6DE8D71"/>
    <w:rsid w:val="B6DF251A"/>
    <w:rsid w:val="B6EFA028"/>
    <w:rsid w:val="B6FE1B95"/>
    <w:rsid w:val="B6FF24F7"/>
    <w:rsid w:val="B6FF490F"/>
    <w:rsid w:val="B72E4DF3"/>
    <w:rsid w:val="B75E76C5"/>
    <w:rsid w:val="B76FBC0A"/>
    <w:rsid w:val="B79731FC"/>
    <w:rsid w:val="B7BF7CD7"/>
    <w:rsid w:val="B7FB3879"/>
    <w:rsid w:val="B7FD85F5"/>
    <w:rsid w:val="B7FDC8D8"/>
    <w:rsid w:val="B7FFEBC9"/>
    <w:rsid w:val="B87C2617"/>
    <w:rsid w:val="B9977750"/>
    <w:rsid w:val="B9BE6CD6"/>
    <w:rsid w:val="B9CD1347"/>
    <w:rsid w:val="B9D77EB4"/>
    <w:rsid w:val="BA6FDEC1"/>
    <w:rsid w:val="BA9BF2B3"/>
    <w:rsid w:val="BA9E16D9"/>
    <w:rsid w:val="BABC06A1"/>
    <w:rsid w:val="BADE3F08"/>
    <w:rsid w:val="BAF9C2A4"/>
    <w:rsid w:val="BB6F2EBD"/>
    <w:rsid w:val="BBCE4A61"/>
    <w:rsid w:val="BBDFC45E"/>
    <w:rsid w:val="BBF9D947"/>
    <w:rsid w:val="BBFB1C25"/>
    <w:rsid w:val="BBFBCFDC"/>
    <w:rsid w:val="BBFD3ECB"/>
    <w:rsid w:val="BBFDAB50"/>
    <w:rsid w:val="BBFF152A"/>
    <w:rsid w:val="BC4F8C67"/>
    <w:rsid w:val="BCDD316D"/>
    <w:rsid w:val="BCF72B12"/>
    <w:rsid w:val="BCFFA519"/>
    <w:rsid w:val="BD7E6CF3"/>
    <w:rsid w:val="BD7F2F4F"/>
    <w:rsid w:val="BD978CDE"/>
    <w:rsid w:val="BDAD2B7D"/>
    <w:rsid w:val="BDBFF5E2"/>
    <w:rsid w:val="BDCFA466"/>
    <w:rsid w:val="BDDF238F"/>
    <w:rsid w:val="BDF30A7C"/>
    <w:rsid w:val="BDFD4C8D"/>
    <w:rsid w:val="BDFDE03E"/>
    <w:rsid w:val="BDFDF2F7"/>
    <w:rsid w:val="BDFE5F03"/>
    <w:rsid w:val="BE3F4FA1"/>
    <w:rsid w:val="BE7956C8"/>
    <w:rsid w:val="BE959F89"/>
    <w:rsid w:val="BED5B311"/>
    <w:rsid w:val="BEDC00E0"/>
    <w:rsid w:val="BEE483A7"/>
    <w:rsid w:val="BEF18148"/>
    <w:rsid w:val="BEF54EED"/>
    <w:rsid w:val="BEF62032"/>
    <w:rsid w:val="BEFB75BC"/>
    <w:rsid w:val="BEFEB9BA"/>
    <w:rsid w:val="BEFFAC4A"/>
    <w:rsid w:val="BEFFBEDC"/>
    <w:rsid w:val="BEFFF5D4"/>
    <w:rsid w:val="BF29E29C"/>
    <w:rsid w:val="BF2A3572"/>
    <w:rsid w:val="BF2E2ED0"/>
    <w:rsid w:val="BF31E060"/>
    <w:rsid w:val="BF5B14ED"/>
    <w:rsid w:val="BF5F3970"/>
    <w:rsid w:val="BF67E9CA"/>
    <w:rsid w:val="BF6D34F6"/>
    <w:rsid w:val="BF7E2AF9"/>
    <w:rsid w:val="BF7F705B"/>
    <w:rsid w:val="BFAFFC0F"/>
    <w:rsid w:val="BFB39328"/>
    <w:rsid w:val="BFBB1028"/>
    <w:rsid w:val="BFBF77CB"/>
    <w:rsid w:val="BFBFE876"/>
    <w:rsid w:val="BFCFFB20"/>
    <w:rsid w:val="BFD594CD"/>
    <w:rsid w:val="BFDE25B8"/>
    <w:rsid w:val="BFDF6720"/>
    <w:rsid w:val="BFDFFA25"/>
    <w:rsid w:val="BFED6518"/>
    <w:rsid w:val="BFEF07DD"/>
    <w:rsid w:val="BFF1229B"/>
    <w:rsid w:val="BFF52CFF"/>
    <w:rsid w:val="BFF76D70"/>
    <w:rsid w:val="BFFD5925"/>
    <w:rsid w:val="BFFE81BF"/>
    <w:rsid w:val="BFFFD201"/>
    <w:rsid w:val="C37C9F09"/>
    <w:rsid w:val="C39BE1DB"/>
    <w:rsid w:val="C3F58A5D"/>
    <w:rsid w:val="C5F3C4A4"/>
    <w:rsid w:val="C7C7F45A"/>
    <w:rsid w:val="C7E24A7C"/>
    <w:rsid w:val="C8BD8314"/>
    <w:rsid w:val="C8EB2523"/>
    <w:rsid w:val="CAFAD5E0"/>
    <w:rsid w:val="CBBF066D"/>
    <w:rsid w:val="CBDE6187"/>
    <w:rsid w:val="CBFB85C4"/>
    <w:rsid w:val="CCEA173B"/>
    <w:rsid w:val="CCFB7F0C"/>
    <w:rsid w:val="CE7F6E40"/>
    <w:rsid w:val="CEFE0682"/>
    <w:rsid w:val="CEFF1018"/>
    <w:rsid w:val="CEFF1341"/>
    <w:rsid w:val="CF35DDAC"/>
    <w:rsid w:val="CF6B4803"/>
    <w:rsid w:val="CF7D0338"/>
    <w:rsid w:val="CFFE3670"/>
    <w:rsid w:val="CFFE444F"/>
    <w:rsid w:val="CFFFE75A"/>
    <w:rsid w:val="CFFFF9FA"/>
    <w:rsid w:val="D1F9FEA0"/>
    <w:rsid w:val="D33B1FAE"/>
    <w:rsid w:val="D36FDAE9"/>
    <w:rsid w:val="D3ED5829"/>
    <w:rsid w:val="D3F3622A"/>
    <w:rsid w:val="D4FF0AD6"/>
    <w:rsid w:val="D56D804A"/>
    <w:rsid w:val="D5764BD9"/>
    <w:rsid w:val="D661879A"/>
    <w:rsid w:val="D6713DDC"/>
    <w:rsid w:val="D67C42A4"/>
    <w:rsid w:val="D697A221"/>
    <w:rsid w:val="D6BA7699"/>
    <w:rsid w:val="D6D75E8E"/>
    <w:rsid w:val="D75E8BCF"/>
    <w:rsid w:val="D7DDE9E2"/>
    <w:rsid w:val="D7E5FD81"/>
    <w:rsid w:val="D7EB47E6"/>
    <w:rsid w:val="D7EF25B5"/>
    <w:rsid w:val="D7EF7021"/>
    <w:rsid w:val="D7FB2D10"/>
    <w:rsid w:val="D7FEEB5E"/>
    <w:rsid w:val="D97D3219"/>
    <w:rsid w:val="D97F6B30"/>
    <w:rsid w:val="DA1F2877"/>
    <w:rsid w:val="DA361038"/>
    <w:rsid w:val="DA9F4A8B"/>
    <w:rsid w:val="DAF7889E"/>
    <w:rsid w:val="DAF7FAA4"/>
    <w:rsid w:val="DB321511"/>
    <w:rsid w:val="DB7F84C6"/>
    <w:rsid w:val="DBBFA03B"/>
    <w:rsid w:val="DBCE1DE4"/>
    <w:rsid w:val="DBF468EE"/>
    <w:rsid w:val="DBF56899"/>
    <w:rsid w:val="DBFB39C4"/>
    <w:rsid w:val="DBFF06D2"/>
    <w:rsid w:val="DBFF9F91"/>
    <w:rsid w:val="DC7F1CDA"/>
    <w:rsid w:val="DC9F0C62"/>
    <w:rsid w:val="DCA7FEF3"/>
    <w:rsid w:val="DCEDBF54"/>
    <w:rsid w:val="DCFAE8F5"/>
    <w:rsid w:val="DCFBA371"/>
    <w:rsid w:val="DD3BCE63"/>
    <w:rsid w:val="DD3F478B"/>
    <w:rsid w:val="DD7DA1C8"/>
    <w:rsid w:val="DDAF7CF3"/>
    <w:rsid w:val="DDBB38EE"/>
    <w:rsid w:val="DDE7315E"/>
    <w:rsid w:val="DDEE7140"/>
    <w:rsid w:val="DDEFE8C6"/>
    <w:rsid w:val="DDF6E2E0"/>
    <w:rsid w:val="DDF7B482"/>
    <w:rsid w:val="DDFD2A3E"/>
    <w:rsid w:val="DE3BDF66"/>
    <w:rsid w:val="DE4E2EB5"/>
    <w:rsid w:val="DE7E3DA3"/>
    <w:rsid w:val="DEAA4880"/>
    <w:rsid w:val="DEBEFDAF"/>
    <w:rsid w:val="DEDFE763"/>
    <w:rsid w:val="DEE980C3"/>
    <w:rsid w:val="DEFD653C"/>
    <w:rsid w:val="DEFE9991"/>
    <w:rsid w:val="DF1BCD30"/>
    <w:rsid w:val="DF3DB161"/>
    <w:rsid w:val="DF7DDBBB"/>
    <w:rsid w:val="DF7F8EF7"/>
    <w:rsid w:val="DF9DC64E"/>
    <w:rsid w:val="DFBBFAD4"/>
    <w:rsid w:val="DFBE9FA6"/>
    <w:rsid w:val="DFCF10F8"/>
    <w:rsid w:val="DFD5DDEA"/>
    <w:rsid w:val="DFD6A6F0"/>
    <w:rsid w:val="DFD7DB4B"/>
    <w:rsid w:val="DFDA71C4"/>
    <w:rsid w:val="DFDAE691"/>
    <w:rsid w:val="DFEBAD2F"/>
    <w:rsid w:val="DFEC7FB4"/>
    <w:rsid w:val="DFEDEE5D"/>
    <w:rsid w:val="DFEF03B2"/>
    <w:rsid w:val="DFEF3513"/>
    <w:rsid w:val="DFF57DB2"/>
    <w:rsid w:val="DFF66692"/>
    <w:rsid w:val="DFFA82D8"/>
    <w:rsid w:val="DFFB4A92"/>
    <w:rsid w:val="DFFD5B3E"/>
    <w:rsid w:val="DFFE457D"/>
    <w:rsid w:val="DFFE84B4"/>
    <w:rsid w:val="DFFEDAB2"/>
    <w:rsid w:val="DFFF7202"/>
    <w:rsid w:val="DFFFA132"/>
    <w:rsid w:val="DFFFD136"/>
    <w:rsid w:val="E269FAF1"/>
    <w:rsid w:val="E27BE828"/>
    <w:rsid w:val="E3DB3022"/>
    <w:rsid w:val="E56F2879"/>
    <w:rsid w:val="E5DF8858"/>
    <w:rsid w:val="E5F7B385"/>
    <w:rsid w:val="E5FDF52C"/>
    <w:rsid w:val="E5FF8868"/>
    <w:rsid w:val="E5FFF8A0"/>
    <w:rsid w:val="E67B2236"/>
    <w:rsid w:val="E6FFB801"/>
    <w:rsid w:val="E7335B25"/>
    <w:rsid w:val="E7554908"/>
    <w:rsid w:val="E75FE5B8"/>
    <w:rsid w:val="E7BD71D6"/>
    <w:rsid w:val="E7BEBA38"/>
    <w:rsid w:val="E7BFA9CF"/>
    <w:rsid w:val="E7DF4F45"/>
    <w:rsid w:val="E7DFF3AE"/>
    <w:rsid w:val="E7E58778"/>
    <w:rsid w:val="E7EC5DC9"/>
    <w:rsid w:val="E7F4BEF6"/>
    <w:rsid w:val="E7FFC0CF"/>
    <w:rsid w:val="E8BFD73C"/>
    <w:rsid w:val="E8DE9989"/>
    <w:rsid w:val="E9A9ADBF"/>
    <w:rsid w:val="E9E788AC"/>
    <w:rsid w:val="E9ECE179"/>
    <w:rsid w:val="E9FE5445"/>
    <w:rsid w:val="EA6E81DD"/>
    <w:rsid w:val="EA7B0864"/>
    <w:rsid w:val="EADF0403"/>
    <w:rsid w:val="EB5B7FC5"/>
    <w:rsid w:val="EB5F9CB8"/>
    <w:rsid w:val="EB9F20CB"/>
    <w:rsid w:val="EBA72CCA"/>
    <w:rsid w:val="EBAA9C4F"/>
    <w:rsid w:val="EBB531EA"/>
    <w:rsid w:val="EBBD2DB2"/>
    <w:rsid w:val="EBD6E487"/>
    <w:rsid w:val="EBE3988A"/>
    <w:rsid w:val="EBE51AFB"/>
    <w:rsid w:val="EBEB9561"/>
    <w:rsid w:val="EBFA8A5A"/>
    <w:rsid w:val="EBFF91F3"/>
    <w:rsid w:val="EC3548B6"/>
    <w:rsid w:val="ED721F7F"/>
    <w:rsid w:val="ED9E76D8"/>
    <w:rsid w:val="ED9FB859"/>
    <w:rsid w:val="EDBD322A"/>
    <w:rsid w:val="EDBE0249"/>
    <w:rsid w:val="EDF30E9C"/>
    <w:rsid w:val="EDFB39B4"/>
    <w:rsid w:val="EDFF36F9"/>
    <w:rsid w:val="EDFF6FE4"/>
    <w:rsid w:val="EE3EE252"/>
    <w:rsid w:val="EE3F693F"/>
    <w:rsid w:val="EE6737D1"/>
    <w:rsid w:val="EEBAF4B1"/>
    <w:rsid w:val="EED5D488"/>
    <w:rsid w:val="EEF6001F"/>
    <w:rsid w:val="EEFF1AD8"/>
    <w:rsid w:val="EF33F6A0"/>
    <w:rsid w:val="EF5BD161"/>
    <w:rsid w:val="EF6B6A03"/>
    <w:rsid w:val="EF6F2A40"/>
    <w:rsid w:val="EF73D962"/>
    <w:rsid w:val="EF791BD9"/>
    <w:rsid w:val="EF7EADC1"/>
    <w:rsid w:val="EF7F938F"/>
    <w:rsid w:val="EF9768B1"/>
    <w:rsid w:val="EF9F4258"/>
    <w:rsid w:val="EFAB90A6"/>
    <w:rsid w:val="EFAFCC4F"/>
    <w:rsid w:val="EFBB70CA"/>
    <w:rsid w:val="EFBCD279"/>
    <w:rsid w:val="EFBDFB03"/>
    <w:rsid w:val="EFBFE7D9"/>
    <w:rsid w:val="EFCBC647"/>
    <w:rsid w:val="EFDCB5B2"/>
    <w:rsid w:val="EFDF75D4"/>
    <w:rsid w:val="EFE409B8"/>
    <w:rsid w:val="EFEF4794"/>
    <w:rsid w:val="EFEF4AC7"/>
    <w:rsid w:val="EFF2FEE8"/>
    <w:rsid w:val="EFF6C22F"/>
    <w:rsid w:val="EFF792E8"/>
    <w:rsid w:val="EFF7A3F4"/>
    <w:rsid w:val="EFFB0C6A"/>
    <w:rsid w:val="EFFC31CB"/>
    <w:rsid w:val="EFFDF125"/>
    <w:rsid w:val="EFFE7208"/>
    <w:rsid w:val="EFFEDD57"/>
    <w:rsid w:val="EFFF47ED"/>
    <w:rsid w:val="EFFF49CF"/>
    <w:rsid w:val="EFFF65A5"/>
    <w:rsid w:val="EFFFAFD6"/>
    <w:rsid w:val="F0FC8E95"/>
    <w:rsid w:val="F15BD04C"/>
    <w:rsid w:val="F1DD6664"/>
    <w:rsid w:val="F29673A0"/>
    <w:rsid w:val="F2CFC4A4"/>
    <w:rsid w:val="F2F76A60"/>
    <w:rsid w:val="F37BC58C"/>
    <w:rsid w:val="F3B675C5"/>
    <w:rsid w:val="F3E36332"/>
    <w:rsid w:val="F3EF11C7"/>
    <w:rsid w:val="F3F3E7E1"/>
    <w:rsid w:val="F3F7AB53"/>
    <w:rsid w:val="F3FE9DCD"/>
    <w:rsid w:val="F3FEDD21"/>
    <w:rsid w:val="F3FF1E19"/>
    <w:rsid w:val="F3FF63D9"/>
    <w:rsid w:val="F4BBCF1D"/>
    <w:rsid w:val="F4BC7863"/>
    <w:rsid w:val="F4BF559C"/>
    <w:rsid w:val="F4EDF909"/>
    <w:rsid w:val="F4EF99E5"/>
    <w:rsid w:val="F57630EA"/>
    <w:rsid w:val="F579FCF3"/>
    <w:rsid w:val="F5BF08B8"/>
    <w:rsid w:val="F5BF8FB3"/>
    <w:rsid w:val="F5E5D55F"/>
    <w:rsid w:val="F5EA7628"/>
    <w:rsid w:val="F5F77949"/>
    <w:rsid w:val="F5FD3605"/>
    <w:rsid w:val="F65BCBA7"/>
    <w:rsid w:val="F6AD081D"/>
    <w:rsid w:val="F6BFD624"/>
    <w:rsid w:val="F6ED2828"/>
    <w:rsid w:val="F6FB2CD0"/>
    <w:rsid w:val="F6FFBB9B"/>
    <w:rsid w:val="F71F1CFD"/>
    <w:rsid w:val="F729A2A9"/>
    <w:rsid w:val="F7352B05"/>
    <w:rsid w:val="F73D2AF5"/>
    <w:rsid w:val="F76F4E2C"/>
    <w:rsid w:val="F773DD77"/>
    <w:rsid w:val="F779BDE0"/>
    <w:rsid w:val="F77B7A69"/>
    <w:rsid w:val="F77EAE2F"/>
    <w:rsid w:val="F77EAFA4"/>
    <w:rsid w:val="F79B2B15"/>
    <w:rsid w:val="F79EFD61"/>
    <w:rsid w:val="F7AD566D"/>
    <w:rsid w:val="F7BEF1D0"/>
    <w:rsid w:val="F7CB0F86"/>
    <w:rsid w:val="F7D75CB0"/>
    <w:rsid w:val="F7DE5B86"/>
    <w:rsid w:val="F7DE8745"/>
    <w:rsid w:val="F7DEFDE3"/>
    <w:rsid w:val="F7EB7406"/>
    <w:rsid w:val="F7F7E24D"/>
    <w:rsid w:val="F7FA2F82"/>
    <w:rsid w:val="F7FA6F39"/>
    <w:rsid w:val="F7FCE9D0"/>
    <w:rsid w:val="F7FE01D9"/>
    <w:rsid w:val="F7FF0903"/>
    <w:rsid w:val="F7FFEAF4"/>
    <w:rsid w:val="F8767F67"/>
    <w:rsid w:val="F87FFAE5"/>
    <w:rsid w:val="F8D24967"/>
    <w:rsid w:val="F8FF9FFD"/>
    <w:rsid w:val="F97979EF"/>
    <w:rsid w:val="F97FC56C"/>
    <w:rsid w:val="F9BFCD6B"/>
    <w:rsid w:val="F9D3CD39"/>
    <w:rsid w:val="F9D728C4"/>
    <w:rsid w:val="F9DC4CAC"/>
    <w:rsid w:val="F9DCDC99"/>
    <w:rsid w:val="F9DE715D"/>
    <w:rsid w:val="F9DF494C"/>
    <w:rsid w:val="F9F7FA90"/>
    <w:rsid w:val="F9FF8F5D"/>
    <w:rsid w:val="FA7397DC"/>
    <w:rsid w:val="FA79363E"/>
    <w:rsid w:val="FA7B7373"/>
    <w:rsid w:val="FA8E7581"/>
    <w:rsid w:val="FABE9899"/>
    <w:rsid w:val="FABED15F"/>
    <w:rsid w:val="FACF5EAB"/>
    <w:rsid w:val="FAF626BE"/>
    <w:rsid w:val="FAFA6DD5"/>
    <w:rsid w:val="FAFB8858"/>
    <w:rsid w:val="FAFCB3B8"/>
    <w:rsid w:val="FAFE125A"/>
    <w:rsid w:val="FAFF8F83"/>
    <w:rsid w:val="FAFFEB53"/>
    <w:rsid w:val="FB4D0E6D"/>
    <w:rsid w:val="FB6B48AC"/>
    <w:rsid w:val="FB6F94E9"/>
    <w:rsid w:val="FB6FE458"/>
    <w:rsid w:val="FB7BD6C2"/>
    <w:rsid w:val="FB7DA0E1"/>
    <w:rsid w:val="FB7F0916"/>
    <w:rsid w:val="FB97D260"/>
    <w:rsid w:val="FBAFAF09"/>
    <w:rsid w:val="FBB6537C"/>
    <w:rsid w:val="FBB73AFA"/>
    <w:rsid w:val="FBB7E26A"/>
    <w:rsid w:val="FBBBA5BD"/>
    <w:rsid w:val="FBBE14AF"/>
    <w:rsid w:val="FBBEA009"/>
    <w:rsid w:val="FBBF83D7"/>
    <w:rsid w:val="FBDFB087"/>
    <w:rsid w:val="FBE3C894"/>
    <w:rsid w:val="FBEA8AF7"/>
    <w:rsid w:val="FBED3A37"/>
    <w:rsid w:val="FBEDE24A"/>
    <w:rsid w:val="FBEF143A"/>
    <w:rsid w:val="FBEF48C9"/>
    <w:rsid w:val="FBF50CE1"/>
    <w:rsid w:val="FBF56D8D"/>
    <w:rsid w:val="FBF9688E"/>
    <w:rsid w:val="FBF9D730"/>
    <w:rsid w:val="FBFB3A65"/>
    <w:rsid w:val="FBFD73F5"/>
    <w:rsid w:val="FBFE18A3"/>
    <w:rsid w:val="FBFE4268"/>
    <w:rsid w:val="FBFFB1C7"/>
    <w:rsid w:val="FBFFB7B1"/>
    <w:rsid w:val="FC4F13BD"/>
    <w:rsid w:val="FC636A28"/>
    <w:rsid w:val="FCA54077"/>
    <w:rsid w:val="FCBFBD30"/>
    <w:rsid w:val="FCCFD755"/>
    <w:rsid w:val="FCD7E781"/>
    <w:rsid w:val="FCF56D40"/>
    <w:rsid w:val="FCF94E1B"/>
    <w:rsid w:val="FCFA5BE6"/>
    <w:rsid w:val="FD2F5EA1"/>
    <w:rsid w:val="FD548A4A"/>
    <w:rsid w:val="FD5A9F4B"/>
    <w:rsid w:val="FD5B4F8A"/>
    <w:rsid w:val="FD5ECE1B"/>
    <w:rsid w:val="FD6F162A"/>
    <w:rsid w:val="FD7F0DD3"/>
    <w:rsid w:val="FD9DD710"/>
    <w:rsid w:val="FDAB7AD0"/>
    <w:rsid w:val="FDB321BF"/>
    <w:rsid w:val="FDB6A8A8"/>
    <w:rsid w:val="FDB7BDA6"/>
    <w:rsid w:val="FDBB82D3"/>
    <w:rsid w:val="FDBBF986"/>
    <w:rsid w:val="FDBF08B0"/>
    <w:rsid w:val="FDBF4678"/>
    <w:rsid w:val="FDDB1317"/>
    <w:rsid w:val="FDE698FE"/>
    <w:rsid w:val="FDED87BE"/>
    <w:rsid w:val="FDEDB509"/>
    <w:rsid w:val="FDEF979D"/>
    <w:rsid w:val="FDF75588"/>
    <w:rsid w:val="FDF834D7"/>
    <w:rsid w:val="FDFD3F29"/>
    <w:rsid w:val="FDFD5962"/>
    <w:rsid w:val="FDFDE3E7"/>
    <w:rsid w:val="FDFF430E"/>
    <w:rsid w:val="FDFF8A93"/>
    <w:rsid w:val="FDFF8E5A"/>
    <w:rsid w:val="FDFF94A9"/>
    <w:rsid w:val="FDFFA227"/>
    <w:rsid w:val="FE1B4AFD"/>
    <w:rsid w:val="FE4B24D7"/>
    <w:rsid w:val="FE4EEEB3"/>
    <w:rsid w:val="FE7FE65F"/>
    <w:rsid w:val="FE957CF7"/>
    <w:rsid w:val="FEBA3E6C"/>
    <w:rsid w:val="FEBE6FA5"/>
    <w:rsid w:val="FED53696"/>
    <w:rsid w:val="FEDE3B32"/>
    <w:rsid w:val="FEDF8A7F"/>
    <w:rsid w:val="FEEA166B"/>
    <w:rsid w:val="FEEA57FC"/>
    <w:rsid w:val="FEF75A3B"/>
    <w:rsid w:val="FEFBAEE7"/>
    <w:rsid w:val="FEFD9AF2"/>
    <w:rsid w:val="FEFDCD94"/>
    <w:rsid w:val="FEFE5EFB"/>
    <w:rsid w:val="FEFE9E00"/>
    <w:rsid w:val="FEFF360E"/>
    <w:rsid w:val="FF2F031E"/>
    <w:rsid w:val="FF313C5B"/>
    <w:rsid w:val="FF355031"/>
    <w:rsid w:val="FF362252"/>
    <w:rsid w:val="FF3B164D"/>
    <w:rsid w:val="FF3E0A74"/>
    <w:rsid w:val="FF3FBD66"/>
    <w:rsid w:val="FF3FD424"/>
    <w:rsid w:val="FF417C08"/>
    <w:rsid w:val="FF4BAC7D"/>
    <w:rsid w:val="FF578FFD"/>
    <w:rsid w:val="FF5B2792"/>
    <w:rsid w:val="FF5BA2E0"/>
    <w:rsid w:val="FF5F8622"/>
    <w:rsid w:val="FF6F009B"/>
    <w:rsid w:val="FF772891"/>
    <w:rsid w:val="FF773C82"/>
    <w:rsid w:val="FF7AD5C3"/>
    <w:rsid w:val="FF7CB7E9"/>
    <w:rsid w:val="FF7CF894"/>
    <w:rsid w:val="FF7DB028"/>
    <w:rsid w:val="FF7F052A"/>
    <w:rsid w:val="FF7F2281"/>
    <w:rsid w:val="FF7F54C8"/>
    <w:rsid w:val="FF7F6DF9"/>
    <w:rsid w:val="FF8743F0"/>
    <w:rsid w:val="FF8C2CC8"/>
    <w:rsid w:val="FF8F7463"/>
    <w:rsid w:val="FF9564E4"/>
    <w:rsid w:val="FF977832"/>
    <w:rsid w:val="FFA3177D"/>
    <w:rsid w:val="FFA776E8"/>
    <w:rsid w:val="FFAB1B5C"/>
    <w:rsid w:val="FFABB7E8"/>
    <w:rsid w:val="FFABD97E"/>
    <w:rsid w:val="FFAE1C2C"/>
    <w:rsid w:val="FFB71DE2"/>
    <w:rsid w:val="FFB9C693"/>
    <w:rsid w:val="FFBF5707"/>
    <w:rsid w:val="FFBFDAFD"/>
    <w:rsid w:val="FFBFE9A2"/>
    <w:rsid w:val="FFBFFCFE"/>
    <w:rsid w:val="FFCF92D9"/>
    <w:rsid w:val="FFD3BB6A"/>
    <w:rsid w:val="FFD588E1"/>
    <w:rsid w:val="FFD67838"/>
    <w:rsid w:val="FFD961F3"/>
    <w:rsid w:val="FFDB1053"/>
    <w:rsid w:val="FFDC1EA5"/>
    <w:rsid w:val="FFDDBFD8"/>
    <w:rsid w:val="FFDFE2B8"/>
    <w:rsid w:val="FFE705AC"/>
    <w:rsid w:val="FFE74215"/>
    <w:rsid w:val="FFE7705B"/>
    <w:rsid w:val="FFE78071"/>
    <w:rsid w:val="FFE78C4F"/>
    <w:rsid w:val="FFEDDC79"/>
    <w:rsid w:val="FFEE00BD"/>
    <w:rsid w:val="FFEFFAEA"/>
    <w:rsid w:val="FFF12A85"/>
    <w:rsid w:val="FFF2F6B7"/>
    <w:rsid w:val="FFF5A224"/>
    <w:rsid w:val="FFF69AA2"/>
    <w:rsid w:val="FFF98439"/>
    <w:rsid w:val="FFFA5680"/>
    <w:rsid w:val="FFFAC9C8"/>
    <w:rsid w:val="FFFB0ED8"/>
    <w:rsid w:val="FFFB4F31"/>
    <w:rsid w:val="FFFC0C80"/>
    <w:rsid w:val="FFFD6496"/>
    <w:rsid w:val="FFFD73E9"/>
    <w:rsid w:val="FFFDC19C"/>
    <w:rsid w:val="FFFE9EF6"/>
    <w:rsid w:val="FFFEA18F"/>
    <w:rsid w:val="FFFEAB0C"/>
    <w:rsid w:val="FFFF0C23"/>
    <w:rsid w:val="FFFF6397"/>
    <w:rsid w:val="FFFF8C10"/>
    <w:rsid w:val="FFFF915E"/>
    <w:rsid w:val="FFFF9A6F"/>
    <w:rsid w:val="FFFFDD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正文文本 Char"/>
    <w:basedOn w:val="8"/>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opt\kingsoft\wps-office\office6\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津政函2009</Template>
  <Company>tjszf</Company>
  <Pages>1</Pages>
  <Words>1118</Words>
  <Characters>1156</Characters>
  <Lines>1</Lines>
  <Paragraphs>1</Paragraphs>
  <TotalTime>0</TotalTime>
  <ScaleCrop>false</ScaleCrop>
  <LinksUpToDate>false</LinksUpToDate>
  <CharactersWithSpaces>1175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2014-06-18T16:51:00Z</dcterms:created>
  <dc:creator>jsj</dc:creator>
  <cp:lastModifiedBy>15122053668</cp:lastModifiedBy>
  <cp:lastPrinted>2024-12-19T02:44:00Z</cp:lastPrinted>
  <dcterms:modified xsi:type="dcterms:W3CDTF">2024-12-19T08:13:05Z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E175F6B1512D40F4B8AA9AC0FFC6B858_12</vt:lpwstr>
  </property>
</Properties>
</file>