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5C8E1F">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s="黑体"/>
          <w:szCs w:val="32"/>
        </w:rPr>
      </w:pPr>
      <w:bookmarkStart w:id="0" w:name="_GoBack"/>
      <w:bookmarkEnd w:id="0"/>
      <w:r>
        <w:rPr>
          <w:rFonts w:hint="eastAsia" w:ascii="黑体" w:hAnsi="黑体" w:eastAsia="黑体" w:cs="黑体"/>
          <w:szCs w:val="32"/>
          <w:lang w:eastAsia="zh-CN"/>
        </w:rPr>
        <w:t>附件</w:t>
      </w:r>
      <w:r>
        <w:rPr>
          <w:rFonts w:hint="eastAsia" w:ascii="黑体" w:hAnsi="黑体" w:eastAsia="黑体" w:cs="黑体"/>
          <w:szCs w:val="32"/>
        </w:rPr>
        <w:t xml:space="preserve">     </w:t>
      </w:r>
    </w:p>
    <w:p w14:paraId="0087C484">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s="黑体"/>
          <w:szCs w:val="32"/>
        </w:rPr>
      </w:pPr>
      <w:r>
        <w:rPr>
          <w:rFonts w:hint="eastAsia" w:ascii="黑体" w:hAnsi="黑体" w:eastAsia="黑体" w:cs="黑体"/>
          <w:szCs w:val="32"/>
        </w:rPr>
        <w:t xml:space="preserve">  </w:t>
      </w:r>
    </w:p>
    <w:p w14:paraId="7FE91B47">
      <w:pPr>
        <w:pStyle w:val="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outlineLvl w:val="9"/>
        <w:rPr>
          <w:rStyle w:val="10"/>
          <w:rFonts w:hint="eastAsia" w:ascii="方正小标宋简体" w:hAnsi="方正小标宋简体" w:eastAsia="方正小标宋简体" w:cs="方正小标宋简体"/>
          <w:color w:val="auto"/>
          <w:sz w:val="44"/>
          <w:szCs w:val="44"/>
          <w:u w:val="none"/>
          <w:lang w:eastAsia="zh-CN"/>
        </w:rPr>
      </w:pPr>
      <w:r>
        <w:rPr>
          <w:rStyle w:val="10"/>
          <w:rFonts w:hint="eastAsia" w:ascii="方正小标宋简体" w:hAnsi="方正小标宋简体" w:eastAsia="方正小标宋简体" w:cs="方正小标宋简体"/>
          <w:color w:val="auto"/>
          <w:sz w:val="44"/>
          <w:szCs w:val="44"/>
          <w:u w:val="none"/>
          <w:lang w:eastAsia="zh-CN"/>
        </w:rPr>
        <w:t>市工业和信息化局监控化学品管理</w:t>
      </w:r>
    </w:p>
    <w:p w14:paraId="7578A5E2">
      <w:pPr>
        <w:pStyle w:val="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outlineLvl w:val="9"/>
        <w:rPr>
          <w:rFonts w:hint="eastAsia" w:eastAsia="仿宋_GB2312"/>
          <w:szCs w:val="32"/>
        </w:rPr>
      </w:pPr>
      <w:r>
        <w:rPr>
          <w:rStyle w:val="10"/>
          <w:rFonts w:hint="eastAsia" w:ascii="方正小标宋简体" w:hAnsi="方正小标宋简体" w:eastAsia="方正小标宋简体" w:cs="方正小标宋简体"/>
          <w:color w:val="auto"/>
          <w:sz w:val="44"/>
          <w:szCs w:val="44"/>
          <w:u w:val="none"/>
          <w:lang w:eastAsia="zh-CN"/>
        </w:rPr>
        <w:t>行政执法职权委托事项</w:t>
      </w:r>
    </w:p>
    <w:p w14:paraId="1032C9DB">
      <w:pPr>
        <w:pStyle w:val="2"/>
        <w:keepNext w:val="0"/>
        <w:keepLines w:val="0"/>
        <w:pageBreakBefore w:val="0"/>
        <w:widowControl w:val="0"/>
        <w:kinsoku/>
        <w:wordWrap/>
        <w:overflowPunct/>
        <w:topLinePunct w:val="0"/>
        <w:autoSpaceDE/>
        <w:autoSpaceDN/>
        <w:bidi w:val="0"/>
        <w:adjustRightInd/>
        <w:spacing w:line="560" w:lineRule="exact"/>
        <w:ind w:left="797" w:hanging="917" w:hangingChars="294"/>
        <w:textAlignment w:val="auto"/>
        <w:rPr>
          <w:rFonts w:hint="eastAsia" w:eastAsia="仿宋_GB2312" w:cs="Times New Roman"/>
          <w:sz w:val="32"/>
          <w:szCs w:val="32"/>
          <w:lang w:val="en-US" w:eastAsia="zh-CN"/>
        </w:rPr>
      </w:pPr>
    </w:p>
    <w:p w14:paraId="3E721CC9">
      <w:pPr>
        <w:pStyle w:val="2"/>
        <w:keepNext w:val="0"/>
        <w:keepLines w:val="0"/>
        <w:pageBreakBefore w:val="0"/>
        <w:widowControl w:val="0"/>
        <w:kinsoku/>
        <w:wordWrap/>
        <w:overflowPunct/>
        <w:topLinePunct w:val="0"/>
        <w:autoSpaceDE/>
        <w:autoSpaceDN/>
        <w:bidi w:val="0"/>
        <w:adjustRightInd/>
        <w:snapToGrid/>
        <w:spacing w:line="560" w:lineRule="exact"/>
        <w:ind w:left="0" w:firstLine="624" w:firstLineChars="200"/>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1.对非法生产监控化学品的处罚</w:t>
      </w:r>
    </w:p>
    <w:p w14:paraId="23E79BBA">
      <w:pPr>
        <w:pStyle w:val="2"/>
        <w:keepNext w:val="0"/>
        <w:keepLines w:val="0"/>
        <w:pageBreakBefore w:val="0"/>
        <w:widowControl w:val="0"/>
        <w:kinsoku/>
        <w:wordWrap/>
        <w:overflowPunct/>
        <w:topLinePunct w:val="0"/>
        <w:autoSpaceDE/>
        <w:autoSpaceDN/>
        <w:bidi w:val="0"/>
        <w:adjustRightInd/>
        <w:snapToGrid/>
        <w:spacing w:line="560" w:lineRule="exact"/>
        <w:ind w:left="0" w:firstLine="624" w:firstLineChars="200"/>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2.对违法使用监控化学品的处罚</w:t>
      </w:r>
    </w:p>
    <w:p w14:paraId="0604244A">
      <w:pPr>
        <w:pStyle w:val="2"/>
        <w:keepNext w:val="0"/>
        <w:keepLines w:val="0"/>
        <w:pageBreakBefore w:val="0"/>
        <w:widowControl w:val="0"/>
        <w:kinsoku/>
        <w:wordWrap/>
        <w:overflowPunct/>
        <w:topLinePunct w:val="0"/>
        <w:autoSpaceDE/>
        <w:autoSpaceDN/>
        <w:bidi w:val="0"/>
        <w:adjustRightInd/>
        <w:snapToGrid/>
        <w:spacing w:line="560" w:lineRule="exact"/>
        <w:ind w:left="0" w:firstLine="624" w:firstLineChars="200"/>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3.对违法经营监控化学品的处罚</w:t>
      </w:r>
    </w:p>
    <w:p w14:paraId="207FA7DB">
      <w:pPr>
        <w:pStyle w:val="2"/>
        <w:keepNext w:val="0"/>
        <w:keepLines w:val="0"/>
        <w:pageBreakBefore w:val="0"/>
        <w:widowControl w:val="0"/>
        <w:kinsoku/>
        <w:wordWrap/>
        <w:overflowPunct/>
        <w:topLinePunct w:val="0"/>
        <w:autoSpaceDE/>
        <w:autoSpaceDN/>
        <w:bidi w:val="0"/>
        <w:adjustRightInd/>
        <w:snapToGrid/>
        <w:spacing w:line="560" w:lineRule="exact"/>
        <w:ind w:left="0" w:firstLine="624" w:firstLineChars="200"/>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4.对违反监控化学品资料、数据管理妨碍监督检查的处罚</w:t>
      </w:r>
    </w:p>
    <w:p w14:paraId="5655867F">
      <w:pPr>
        <w:pStyle w:val="2"/>
        <w:keepNext w:val="0"/>
        <w:keepLines w:val="0"/>
        <w:pageBreakBefore w:val="0"/>
        <w:widowControl w:val="0"/>
        <w:kinsoku/>
        <w:wordWrap/>
        <w:overflowPunct/>
        <w:topLinePunct w:val="0"/>
        <w:autoSpaceDE/>
        <w:autoSpaceDN/>
        <w:bidi w:val="0"/>
        <w:adjustRightInd/>
        <w:snapToGrid/>
        <w:spacing w:line="560" w:lineRule="exact"/>
        <w:ind w:left="0" w:firstLine="624" w:firstLineChars="200"/>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5.对未经生产特别许可，新建、扩建或改建用于生产监控化学品设施的处罚</w:t>
      </w:r>
    </w:p>
    <w:p w14:paraId="16E4CAFA">
      <w:pPr>
        <w:pStyle w:val="2"/>
        <w:keepNext w:val="0"/>
        <w:keepLines w:val="0"/>
        <w:pageBreakBefore w:val="0"/>
        <w:widowControl w:val="0"/>
        <w:kinsoku/>
        <w:wordWrap/>
        <w:overflowPunct/>
        <w:topLinePunct w:val="0"/>
        <w:autoSpaceDE/>
        <w:autoSpaceDN/>
        <w:bidi w:val="0"/>
        <w:adjustRightInd/>
        <w:snapToGrid/>
        <w:spacing w:line="560" w:lineRule="exact"/>
        <w:ind w:left="0" w:firstLine="624" w:firstLineChars="200"/>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6.对违反监控化学品生产特别许可证书管理的处罚</w:t>
      </w:r>
    </w:p>
    <w:p w14:paraId="068FC895">
      <w:pPr>
        <w:pStyle w:val="2"/>
        <w:keepNext w:val="0"/>
        <w:keepLines w:val="0"/>
        <w:pageBreakBefore w:val="0"/>
        <w:widowControl w:val="0"/>
        <w:kinsoku/>
        <w:wordWrap/>
        <w:overflowPunct/>
        <w:topLinePunct w:val="0"/>
        <w:autoSpaceDE/>
        <w:autoSpaceDN/>
        <w:bidi w:val="0"/>
        <w:adjustRightInd/>
        <w:snapToGrid/>
        <w:spacing w:line="560" w:lineRule="exact"/>
        <w:ind w:left="0" w:firstLine="624" w:firstLineChars="200"/>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7.对未妥善保存、移送相关记录的处罚</w:t>
      </w:r>
    </w:p>
    <w:p w14:paraId="6423E99D">
      <w:pPr>
        <w:pStyle w:val="2"/>
        <w:keepNext w:val="0"/>
        <w:keepLines w:val="0"/>
        <w:pageBreakBefore w:val="0"/>
        <w:widowControl w:val="0"/>
        <w:kinsoku/>
        <w:wordWrap/>
        <w:overflowPunct/>
        <w:topLinePunct w:val="0"/>
        <w:autoSpaceDE/>
        <w:autoSpaceDN/>
        <w:bidi w:val="0"/>
        <w:adjustRightInd/>
        <w:snapToGrid/>
        <w:spacing w:line="560" w:lineRule="exact"/>
        <w:ind w:left="0" w:firstLine="624" w:firstLineChars="200"/>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8.对违法销售购买监控化学品的处罚</w:t>
      </w:r>
    </w:p>
    <w:p w14:paraId="40377F92">
      <w:pPr>
        <w:pStyle w:val="2"/>
        <w:keepNext w:val="0"/>
        <w:keepLines w:val="0"/>
        <w:pageBreakBefore w:val="0"/>
        <w:widowControl w:val="0"/>
        <w:kinsoku/>
        <w:wordWrap/>
        <w:overflowPunct/>
        <w:topLinePunct w:val="0"/>
        <w:autoSpaceDE/>
        <w:autoSpaceDN/>
        <w:bidi w:val="0"/>
        <w:adjustRightInd/>
        <w:snapToGrid/>
        <w:spacing w:line="560" w:lineRule="exact"/>
        <w:ind w:left="0" w:firstLine="624" w:firstLineChars="200"/>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9.对拒绝履行接受国际视察义务，不配合国际视察，或者阻挠国际视察进行的处罚</w:t>
      </w:r>
    </w:p>
    <w:p w14:paraId="54E105ED">
      <w:pPr>
        <w:pStyle w:val="2"/>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32"/>
          <w:szCs w:val="32"/>
        </w:rPr>
      </w:pPr>
    </w:p>
    <w:p w14:paraId="3164CBB0">
      <w:pPr>
        <w:pStyle w:val="2"/>
        <w:keepNext w:val="0"/>
        <w:keepLines w:val="0"/>
        <w:pageBreakBefore w:val="0"/>
        <w:widowControl w:val="0"/>
        <w:kinsoku/>
        <w:wordWrap/>
        <w:overflowPunct/>
        <w:topLinePunct w:val="0"/>
        <w:autoSpaceDE/>
        <w:autoSpaceDN/>
        <w:bidi w:val="0"/>
        <w:adjustRightInd/>
        <w:spacing w:line="560" w:lineRule="exact"/>
        <w:ind w:left="797" w:hanging="917" w:hangingChars="294"/>
        <w:textAlignment w:val="auto"/>
        <w:rPr>
          <w:rFonts w:hint="default" w:ascii="Times New Roman" w:hAnsi="Times New Roman" w:eastAsia="仿宋_GB2312" w:cs="Times New Roman"/>
          <w:sz w:val="32"/>
          <w:szCs w:val="32"/>
        </w:rPr>
      </w:pPr>
    </w:p>
    <w:p w14:paraId="44B462FE">
      <w:pPr>
        <w:pStyle w:val="2"/>
        <w:keepNext w:val="0"/>
        <w:keepLines w:val="0"/>
        <w:pageBreakBefore w:val="0"/>
        <w:widowControl w:val="0"/>
        <w:kinsoku/>
        <w:wordWrap/>
        <w:overflowPunct/>
        <w:topLinePunct w:val="0"/>
        <w:autoSpaceDE/>
        <w:autoSpaceDN/>
        <w:bidi w:val="0"/>
        <w:adjustRightInd/>
        <w:spacing w:line="560" w:lineRule="exact"/>
        <w:ind w:left="797" w:hanging="917" w:hangingChars="294"/>
        <w:textAlignment w:val="auto"/>
        <w:rPr>
          <w:rFonts w:hint="eastAsia" w:ascii="Times New Roman" w:hAnsi="Times New Roman" w:eastAsia="仿宋_GB2312" w:cs="Times New Roman"/>
          <w:sz w:val="32"/>
          <w:szCs w:val="32"/>
        </w:rPr>
      </w:pPr>
    </w:p>
    <w:sectPr>
      <w:headerReference r:id="rId3" w:type="default"/>
      <w:footerReference r:id="rId4" w:type="default"/>
      <w:pgSz w:w="11907" w:h="16840"/>
      <w:pgMar w:top="2098" w:right="1474" w:bottom="1984" w:left="1587" w:header="851" w:footer="1701" w:gutter="0"/>
      <w:pgNumType w:fmt="numberInDash"/>
      <w:cols w:space="0" w:num="1"/>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文星仿宋">
    <w:altName w:val="仿宋"/>
    <w:panose1 w:val="02010604000101010101"/>
    <w:charset w:val="00"/>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2F4E2">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B63863">
                          <w:pPr>
                            <w:pStyle w:val="5"/>
                            <w:ind w:left="420" w:leftChars="200" w:right="420" w:rightChars="200"/>
                            <w:jc w:val="center"/>
                            <w:rPr>
                              <w:rStyle w:val="9"/>
                              <w:rFonts w:hint="eastAsia"/>
                              <w:sz w:val="28"/>
                            </w:rPr>
                          </w:pPr>
                          <w:r>
                            <w:rPr>
                              <w:rFonts w:hint="eastAsia" w:ascii="宋体" w:hAnsi="宋体" w:eastAsia="宋体" w:cs="宋体"/>
                              <w:sz w:val="28"/>
                            </w:rPr>
                            <w:fldChar w:fldCharType="begin"/>
                          </w:r>
                          <w:r>
                            <w:rPr>
                              <w:rStyle w:val="9"/>
                              <w:rFonts w:hint="eastAsia" w:ascii="宋体" w:hAnsi="宋体" w:eastAsia="宋体" w:cs="宋体"/>
                              <w:sz w:val="28"/>
                            </w:rPr>
                            <w:instrText xml:space="preserve">PAGE  </w:instrText>
                          </w:r>
                          <w:r>
                            <w:rPr>
                              <w:rFonts w:hint="eastAsia" w:ascii="宋体" w:hAnsi="宋体" w:eastAsia="宋体" w:cs="宋体"/>
                              <w:sz w:val="28"/>
                            </w:rPr>
                            <w:fldChar w:fldCharType="separate"/>
                          </w:r>
                          <w:r>
                            <w:rPr>
                              <w:rStyle w:val="9"/>
                              <w:rFonts w:hint="eastAsia" w:ascii="宋体" w:hAnsi="宋体" w:eastAsia="宋体" w:cs="宋体"/>
                              <w:sz w:val="28"/>
                            </w:rPr>
                            <w:t>1</w:t>
                          </w:r>
                          <w:r>
                            <w:rPr>
                              <w:rFonts w:hint="eastAsia" w:ascii="宋体" w:hAnsi="宋体" w:eastAsia="宋体" w:cs="宋体"/>
                              <w:sz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CB63863">
                    <w:pPr>
                      <w:pStyle w:val="5"/>
                      <w:ind w:left="420" w:leftChars="200" w:right="420" w:rightChars="200"/>
                      <w:jc w:val="center"/>
                      <w:rPr>
                        <w:rStyle w:val="9"/>
                        <w:rFonts w:hint="eastAsia"/>
                        <w:sz w:val="28"/>
                      </w:rPr>
                    </w:pPr>
                    <w:r>
                      <w:rPr>
                        <w:rFonts w:hint="eastAsia" w:ascii="宋体" w:hAnsi="宋体" w:eastAsia="宋体" w:cs="宋体"/>
                        <w:sz w:val="28"/>
                      </w:rPr>
                      <w:fldChar w:fldCharType="begin"/>
                    </w:r>
                    <w:r>
                      <w:rPr>
                        <w:rStyle w:val="9"/>
                        <w:rFonts w:hint="eastAsia" w:ascii="宋体" w:hAnsi="宋体" w:eastAsia="宋体" w:cs="宋体"/>
                        <w:sz w:val="28"/>
                      </w:rPr>
                      <w:instrText xml:space="preserve">PAGE  </w:instrText>
                    </w:r>
                    <w:r>
                      <w:rPr>
                        <w:rFonts w:hint="eastAsia" w:ascii="宋体" w:hAnsi="宋体" w:eastAsia="宋体" w:cs="宋体"/>
                        <w:sz w:val="28"/>
                      </w:rPr>
                      <w:fldChar w:fldCharType="separate"/>
                    </w:r>
                    <w:r>
                      <w:rPr>
                        <w:rStyle w:val="9"/>
                        <w:rFonts w:hint="eastAsia" w:ascii="宋体" w:hAnsi="宋体" w:eastAsia="宋体" w:cs="宋体"/>
                        <w:sz w:val="28"/>
                      </w:rPr>
                      <w:t>1</w:t>
                    </w:r>
                    <w:r>
                      <w:rPr>
                        <w:rFonts w:hint="eastAsia" w:ascii="宋体" w:hAnsi="宋体" w:eastAsia="宋体" w:cs="宋体"/>
                        <w:sz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B8B09">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201"/>
  <w:drawingGridVerticalSpacing w:val="29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YTc5MmI5ZThkZGQ3ZGQ5MmE4NmRiZjJiNjQzNGYifQ=="/>
  </w:docVars>
  <w:rsids>
    <w:rsidRoot w:val="0052186E"/>
    <w:rsid w:val="000007A8"/>
    <w:rsid w:val="000044C7"/>
    <w:rsid w:val="000068A5"/>
    <w:rsid w:val="0003738B"/>
    <w:rsid w:val="00071623"/>
    <w:rsid w:val="000E2D13"/>
    <w:rsid w:val="00143BAA"/>
    <w:rsid w:val="00184D7D"/>
    <w:rsid w:val="001C2AA4"/>
    <w:rsid w:val="001C3B43"/>
    <w:rsid w:val="002B4F82"/>
    <w:rsid w:val="002E19E1"/>
    <w:rsid w:val="002E5E1B"/>
    <w:rsid w:val="002F11DA"/>
    <w:rsid w:val="002F6A2E"/>
    <w:rsid w:val="00326547"/>
    <w:rsid w:val="00334EA9"/>
    <w:rsid w:val="00344D03"/>
    <w:rsid w:val="003454CF"/>
    <w:rsid w:val="00346591"/>
    <w:rsid w:val="0036674E"/>
    <w:rsid w:val="003811AD"/>
    <w:rsid w:val="003A0B3A"/>
    <w:rsid w:val="003B4936"/>
    <w:rsid w:val="003C2B8E"/>
    <w:rsid w:val="003D411B"/>
    <w:rsid w:val="0040798F"/>
    <w:rsid w:val="00423112"/>
    <w:rsid w:val="00470219"/>
    <w:rsid w:val="00475655"/>
    <w:rsid w:val="00475EA0"/>
    <w:rsid w:val="004D08EE"/>
    <w:rsid w:val="0052186E"/>
    <w:rsid w:val="00573751"/>
    <w:rsid w:val="00577ED3"/>
    <w:rsid w:val="005A520C"/>
    <w:rsid w:val="005C2FB4"/>
    <w:rsid w:val="00600D6F"/>
    <w:rsid w:val="006060B6"/>
    <w:rsid w:val="00643EF8"/>
    <w:rsid w:val="006463F7"/>
    <w:rsid w:val="00672D83"/>
    <w:rsid w:val="00686D91"/>
    <w:rsid w:val="006D1237"/>
    <w:rsid w:val="00712D3A"/>
    <w:rsid w:val="007276F9"/>
    <w:rsid w:val="007318B6"/>
    <w:rsid w:val="00731E55"/>
    <w:rsid w:val="00752846"/>
    <w:rsid w:val="00763B0E"/>
    <w:rsid w:val="00773454"/>
    <w:rsid w:val="00777D65"/>
    <w:rsid w:val="00781034"/>
    <w:rsid w:val="007A0114"/>
    <w:rsid w:val="007A2640"/>
    <w:rsid w:val="007B01A3"/>
    <w:rsid w:val="007B1EDA"/>
    <w:rsid w:val="007C6740"/>
    <w:rsid w:val="007D0386"/>
    <w:rsid w:val="007D2F1D"/>
    <w:rsid w:val="00846D11"/>
    <w:rsid w:val="0085493B"/>
    <w:rsid w:val="00873B40"/>
    <w:rsid w:val="008914FD"/>
    <w:rsid w:val="008D6530"/>
    <w:rsid w:val="008E29A0"/>
    <w:rsid w:val="008F2448"/>
    <w:rsid w:val="00912EC7"/>
    <w:rsid w:val="00942266"/>
    <w:rsid w:val="00963484"/>
    <w:rsid w:val="009920BF"/>
    <w:rsid w:val="0099656B"/>
    <w:rsid w:val="009C102D"/>
    <w:rsid w:val="009C116B"/>
    <w:rsid w:val="009F78DD"/>
    <w:rsid w:val="009F7972"/>
    <w:rsid w:val="00A36258"/>
    <w:rsid w:val="00A91468"/>
    <w:rsid w:val="00AA3F8A"/>
    <w:rsid w:val="00AA64D3"/>
    <w:rsid w:val="00AC3CF4"/>
    <w:rsid w:val="00AE4B3F"/>
    <w:rsid w:val="00AE656A"/>
    <w:rsid w:val="00B123FE"/>
    <w:rsid w:val="00B70BCD"/>
    <w:rsid w:val="00B770E9"/>
    <w:rsid w:val="00B93140"/>
    <w:rsid w:val="00BA35B4"/>
    <w:rsid w:val="00BC6067"/>
    <w:rsid w:val="00C22CEC"/>
    <w:rsid w:val="00C2526A"/>
    <w:rsid w:val="00CC42BE"/>
    <w:rsid w:val="00CE2267"/>
    <w:rsid w:val="00CE76C4"/>
    <w:rsid w:val="00D000FF"/>
    <w:rsid w:val="00D173C2"/>
    <w:rsid w:val="00D40E94"/>
    <w:rsid w:val="00D43624"/>
    <w:rsid w:val="00D44E9D"/>
    <w:rsid w:val="00D64A77"/>
    <w:rsid w:val="00D8625C"/>
    <w:rsid w:val="00DB7FA1"/>
    <w:rsid w:val="00DD768C"/>
    <w:rsid w:val="00E2093B"/>
    <w:rsid w:val="00E31F62"/>
    <w:rsid w:val="00E67E23"/>
    <w:rsid w:val="00E74110"/>
    <w:rsid w:val="00EA77DD"/>
    <w:rsid w:val="00EB3529"/>
    <w:rsid w:val="00F13242"/>
    <w:rsid w:val="00F23CEA"/>
    <w:rsid w:val="00F35D3F"/>
    <w:rsid w:val="00F410DE"/>
    <w:rsid w:val="00F61E7C"/>
    <w:rsid w:val="00FB20E7"/>
    <w:rsid w:val="04D425DF"/>
    <w:rsid w:val="06F12DAC"/>
    <w:rsid w:val="0B777B7A"/>
    <w:rsid w:val="0D7FE337"/>
    <w:rsid w:val="0DF6E95E"/>
    <w:rsid w:val="0FBB4792"/>
    <w:rsid w:val="0FF7A1B6"/>
    <w:rsid w:val="10FBBE93"/>
    <w:rsid w:val="117F72DF"/>
    <w:rsid w:val="13455C39"/>
    <w:rsid w:val="15AD5EEE"/>
    <w:rsid w:val="16672E23"/>
    <w:rsid w:val="17BF6CE3"/>
    <w:rsid w:val="17D7D4FE"/>
    <w:rsid w:val="17F3B51A"/>
    <w:rsid w:val="17FFE19C"/>
    <w:rsid w:val="193EBD24"/>
    <w:rsid w:val="19FC148F"/>
    <w:rsid w:val="19FF39BE"/>
    <w:rsid w:val="1AFDBE7E"/>
    <w:rsid w:val="1BB3C3F8"/>
    <w:rsid w:val="1BB84A05"/>
    <w:rsid w:val="1BEFB7F9"/>
    <w:rsid w:val="1BFBB11B"/>
    <w:rsid w:val="1BFF3781"/>
    <w:rsid w:val="1CFFB810"/>
    <w:rsid w:val="1D36A708"/>
    <w:rsid w:val="1D7D1A55"/>
    <w:rsid w:val="1DBD4CA7"/>
    <w:rsid w:val="1DDFEE28"/>
    <w:rsid w:val="1DFCDA2D"/>
    <w:rsid w:val="1E958B5D"/>
    <w:rsid w:val="1EBD1CDF"/>
    <w:rsid w:val="1ECBFA30"/>
    <w:rsid w:val="1EF7E651"/>
    <w:rsid w:val="1EFFAA64"/>
    <w:rsid w:val="1F74CFCF"/>
    <w:rsid w:val="1F7F7F2D"/>
    <w:rsid w:val="1F943A60"/>
    <w:rsid w:val="1FBED265"/>
    <w:rsid w:val="1FBFB572"/>
    <w:rsid w:val="1FDF174C"/>
    <w:rsid w:val="1FEBC06A"/>
    <w:rsid w:val="1FEFD95B"/>
    <w:rsid w:val="1FF39782"/>
    <w:rsid w:val="1FFAB07A"/>
    <w:rsid w:val="1FFF03A8"/>
    <w:rsid w:val="22B36366"/>
    <w:rsid w:val="253D90F6"/>
    <w:rsid w:val="26BEA9E5"/>
    <w:rsid w:val="26FAD5C9"/>
    <w:rsid w:val="27DAA4B7"/>
    <w:rsid w:val="27FF8330"/>
    <w:rsid w:val="28EA70B9"/>
    <w:rsid w:val="2AEFD4CD"/>
    <w:rsid w:val="2BBFB898"/>
    <w:rsid w:val="2BBFE1C4"/>
    <w:rsid w:val="2CED6841"/>
    <w:rsid w:val="2D3FC8EC"/>
    <w:rsid w:val="2D7FE814"/>
    <w:rsid w:val="2DB3A304"/>
    <w:rsid w:val="2DF34832"/>
    <w:rsid w:val="2DF7AEA6"/>
    <w:rsid w:val="2EC75978"/>
    <w:rsid w:val="2EDBDB17"/>
    <w:rsid w:val="2EFBA082"/>
    <w:rsid w:val="2F327345"/>
    <w:rsid w:val="2F7FE58F"/>
    <w:rsid w:val="2FBF070D"/>
    <w:rsid w:val="2FF75E4D"/>
    <w:rsid w:val="2FF98E60"/>
    <w:rsid w:val="2FF990DB"/>
    <w:rsid w:val="2FFA4978"/>
    <w:rsid w:val="2FFF286C"/>
    <w:rsid w:val="2FFFBFFD"/>
    <w:rsid w:val="313D3BA5"/>
    <w:rsid w:val="315BEB4A"/>
    <w:rsid w:val="31AFA323"/>
    <w:rsid w:val="32FFA9DC"/>
    <w:rsid w:val="33BCF09E"/>
    <w:rsid w:val="33F5359C"/>
    <w:rsid w:val="35B7E6AE"/>
    <w:rsid w:val="36F7BA1C"/>
    <w:rsid w:val="376FC129"/>
    <w:rsid w:val="377BD36D"/>
    <w:rsid w:val="37A71B41"/>
    <w:rsid w:val="37BF2DA7"/>
    <w:rsid w:val="37BF6FDD"/>
    <w:rsid w:val="37BF72B2"/>
    <w:rsid w:val="37C7E024"/>
    <w:rsid w:val="37CB851C"/>
    <w:rsid w:val="37F639EF"/>
    <w:rsid w:val="37FAB7ED"/>
    <w:rsid w:val="37FBD89E"/>
    <w:rsid w:val="38FB083B"/>
    <w:rsid w:val="39650DC5"/>
    <w:rsid w:val="39F3F158"/>
    <w:rsid w:val="39FBB547"/>
    <w:rsid w:val="39FF5002"/>
    <w:rsid w:val="3A2F228C"/>
    <w:rsid w:val="3A6FF709"/>
    <w:rsid w:val="3ADF2F92"/>
    <w:rsid w:val="3AEF8DA1"/>
    <w:rsid w:val="3B47145E"/>
    <w:rsid w:val="3B793660"/>
    <w:rsid w:val="3BD72C51"/>
    <w:rsid w:val="3BF61FEE"/>
    <w:rsid w:val="3BF9FA7E"/>
    <w:rsid w:val="3BFA8C92"/>
    <w:rsid w:val="3BFE0AF6"/>
    <w:rsid w:val="3C2E5686"/>
    <w:rsid w:val="3CCFC425"/>
    <w:rsid w:val="3CDF3A64"/>
    <w:rsid w:val="3CFF2F4A"/>
    <w:rsid w:val="3CFFF9F4"/>
    <w:rsid w:val="3D3E621F"/>
    <w:rsid w:val="3D6DC720"/>
    <w:rsid w:val="3D8B96D2"/>
    <w:rsid w:val="3DAF0AFC"/>
    <w:rsid w:val="3DCABF90"/>
    <w:rsid w:val="3DDB737C"/>
    <w:rsid w:val="3DDF91FD"/>
    <w:rsid w:val="3DDFB48B"/>
    <w:rsid w:val="3DEDFF3D"/>
    <w:rsid w:val="3DF3AE64"/>
    <w:rsid w:val="3DFDBEA9"/>
    <w:rsid w:val="3DFDCC10"/>
    <w:rsid w:val="3E777821"/>
    <w:rsid w:val="3E7E7D91"/>
    <w:rsid w:val="3ED74898"/>
    <w:rsid w:val="3EF7BA5D"/>
    <w:rsid w:val="3EFEE3EE"/>
    <w:rsid w:val="3EFF6B2F"/>
    <w:rsid w:val="3F3E5AA9"/>
    <w:rsid w:val="3F5F60F5"/>
    <w:rsid w:val="3F5FEB95"/>
    <w:rsid w:val="3F6F39D8"/>
    <w:rsid w:val="3F7FD764"/>
    <w:rsid w:val="3FBFF097"/>
    <w:rsid w:val="3FD36910"/>
    <w:rsid w:val="3FDB2306"/>
    <w:rsid w:val="3FE2F903"/>
    <w:rsid w:val="3FEDC138"/>
    <w:rsid w:val="3FEF3E42"/>
    <w:rsid w:val="3FEF660D"/>
    <w:rsid w:val="3FF5839A"/>
    <w:rsid w:val="3FF716EE"/>
    <w:rsid w:val="3FF7F955"/>
    <w:rsid w:val="3FF956FA"/>
    <w:rsid w:val="3FF9E1DB"/>
    <w:rsid w:val="3FFB2F11"/>
    <w:rsid w:val="3FFB8EB5"/>
    <w:rsid w:val="3FFDF649"/>
    <w:rsid w:val="3FFEBB23"/>
    <w:rsid w:val="3FFF44FB"/>
    <w:rsid w:val="3FFF654A"/>
    <w:rsid w:val="3FFF671A"/>
    <w:rsid w:val="3FFF68A0"/>
    <w:rsid w:val="40DE63C9"/>
    <w:rsid w:val="42FA703F"/>
    <w:rsid w:val="437DB93F"/>
    <w:rsid w:val="456BECFC"/>
    <w:rsid w:val="45F7395A"/>
    <w:rsid w:val="47FF6D42"/>
    <w:rsid w:val="4856491D"/>
    <w:rsid w:val="4BCEDF44"/>
    <w:rsid w:val="4BDF9812"/>
    <w:rsid w:val="4BEAC2C9"/>
    <w:rsid w:val="4BFBD605"/>
    <w:rsid w:val="4C3B1FCF"/>
    <w:rsid w:val="4DBFD2CD"/>
    <w:rsid w:val="4EFD9625"/>
    <w:rsid w:val="4F359E88"/>
    <w:rsid w:val="4F57BD6B"/>
    <w:rsid w:val="4F5FC87A"/>
    <w:rsid w:val="4F7F6666"/>
    <w:rsid w:val="4F7FEC13"/>
    <w:rsid w:val="4F99EEB1"/>
    <w:rsid w:val="4FC68F77"/>
    <w:rsid w:val="4FD7EF8E"/>
    <w:rsid w:val="4FDE9DBB"/>
    <w:rsid w:val="4FF50489"/>
    <w:rsid w:val="4FF55875"/>
    <w:rsid w:val="4FF63A55"/>
    <w:rsid w:val="4FF7DC5E"/>
    <w:rsid w:val="4FF9B3D2"/>
    <w:rsid w:val="4FFDDF5A"/>
    <w:rsid w:val="4FFFD505"/>
    <w:rsid w:val="51E19D5F"/>
    <w:rsid w:val="51FED4A7"/>
    <w:rsid w:val="53DDE7AE"/>
    <w:rsid w:val="53DF81A9"/>
    <w:rsid w:val="53FB3655"/>
    <w:rsid w:val="559F16EC"/>
    <w:rsid w:val="55EB33CC"/>
    <w:rsid w:val="55FD09D5"/>
    <w:rsid w:val="55FED8CC"/>
    <w:rsid w:val="55FFA1F5"/>
    <w:rsid w:val="5664990D"/>
    <w:rsid w:val="566EC906"/>
    <w:rsid w:val="56CD865F"/>
    <w:rsid w:val="56EBF067"/>
    <w:rsid w:val="56FBD940"/>
    <w:rsid w:val="571C6012"/>
    <w:rsid w:val="5755BEC3"/>
    <w:rsid w:val="5757F71C"/>
    <w:rsid w:val="579AF4D0"/>
    <w:rsid w:val="579F06C7"/>
    <w:rsid w:val="57EC3DC6"/>
    <w:rsid w:val="57FD67B5"/>
    <w:rsid w:val="57FDCE89"/>
    <w:rsid w:val="5907D065"/>
    <w:rsid w:val="59AEF7FB"/>
    <w:rsid w:val="59BD2648"/>
    <w:rsid w:val="59BFB228"/>
    <w:rsid w:val="59D586D8"/>
    <w:rsid w:val="5AEF9885"/>
    <w:rsid w:val="5B0FF245"/>
    <w:rsid w:val="5B3E6098"/>
    <w:rsid w:val="5B4F8DDA"/>
    <w:rsid w:val="5B575560"/>
    <w:rsid w:val="5B777368"/>
    <w:rsid w:val="5B7B61D0"/>
    <w:rsid w:val="5BBDD06D"/>
    <w:rsid w:val="5BDB647C"/>
    <w:rsid w:val="5BFE02F1"/>
    <w:rsid w:val="5BFF64A2"/>
    <w:rsid w:val="5C47753F"/>
    <w:rsid w:val="5CCBF2B1"/>
    <w:rsid w:val="5CDF1345"/>
    <w:rsid w:val="5CF779F3"/>
    <w:rsid w:val="5CFFB279"/>
    <w:rsid w:val="5D63CE98"/>
    <w:rsid w:val="5D86BA43"/>
    <w:rsid w:val="5DDCFDDC"/>
    <w:rsid w:val="5DEF96FE"/>
    <w:rsid w:val="5DF39D9A"/>
    <w:rsid w:val="5DFB9DDE"/>
    <w:rsid w:val="5DFBB88D"/>
    <w:rsid w:val="5DFBFD1C"/>
    <w:rsid w:val="5DFF405D"/>
    <w:rsid w:val="5E6F2152"/>
    <w:rsid w:val="5E7BD28A"/>
    <w:rsid w:val="5E7D40ED"/>
    <w:rsid w:val="5E7FC99B"/>
    <w:rsid w:val="5EBBD03D"/>
    <w:rsid w:val="5EBECC94"/>
    <w:rsid w:val="5EDC3FC2"/>
    <w:rsid w:val="5EE28D6E"/>
    <w:rsid w:val="5EF3E2E8"/>
    <w:rsid w:val="5EFF0545"/>
    <w:rsid w:val="5EFFE6C1"/>
    <w:rsid w:val="5F6F1383"/>
    <w:rsid w:val="5F7F7B41"/>
    <w:rsid w:val="5F7FAFA4"/>
    <w:rsid w:val="5F7FD915"/>
    <w:rsid w:val="5F8F18A9"/>
    <w:rsid w:val="5F926D2A"/>
    <w:rsid w:val="5F9E22D7"/>
    <w:rsid w:val="5FBB9C0F"/>
    <w:rsid w:val="5FBF4991"/>
    <w:rsid w:val="5FCF0961"/>
    <w:rsid w:val="5FD70BED"/>
    <w:rsid w:val="5FD73390"/>
    <w:rsid w:val="5FDA1972"/>
    <w:rsid w:val="5FDCAAD6"/>
    <w:rsid w:val="5FE75DD1"/>
    <w:rsid w:val="5FEB538B"/>
    <w:rsid w:val="5FEEC18A"/>
    <w:rsid w:val="5FF62720"/>
    <w:rsid w:val="5FF75B79"/>
    <w:rsid w:val="5FFB351A"/>
    <w:rsid w:val="5FFBF84B"/>
    <w:rsid w:val="5FFF4E7A"/>
    <w:rsid w:val="60CD3A85"/>
    <w:rsid w:val="61E6C98B"/>
    <w:rsid w:val="627D4D04"/>
    <w:rsid w:val="62FDF7A1"/>
    <w:rsid w:val="63B1391F"/>
    <w:rsid w:val="63DF1C9F"/>
    <w:rsid w:val="63E6AB22"/>
    <w:rsid w:val="63EF084B"/>
    <w:rsid w:val="653C1E0E"/>
    <w:rsid w:val="65DA2454"/>
    <w:rsid w:val="65DE722F"/>
    <w:rsid w:val="65FE50C0"/>
    <w:rsid w:val="66257D83"/>
    <w:rsid w:val="66D9B87F"/>
    <w:rsid w:val="66FBE15C"/>
    <w:rsid w:val="66FCC867"/>
    <w:rsid w:val="66FFA687"/>
    <w:rsid w:val="673D7617"/>
    <w:rsid w:val="677F07EC"/>
    <w:rsid w:val="677FA104"/>
    <w:rsid w:val="67D65FAD"/>
    <w:rsid w:val="67DFD7E1"/>
    <w:rsid w:val="67E78C2C"/>
    <w:rsid w:val="67EB3B03"/>
    <w:rsid w:val="67EF89D4"/>
    <w:rsid w:val="67FD2D59"/>
    <w:rsid w:val="67FD9707"/>
    <w:rsid w:val="67FF2218"/>
    <w:rsid w:val="67FFC488"/>
    <w:rsid w:val="697F4EBF"/>
    <w:rsid w:val="69BE9499"/>
    <w:rsid w:val="6ACFBF38"/>
    <w:rsid w:val="6AEFE923"/>
    <w:rsid w:val="6AFD491E"/>
    <w:rsid w:val="6B473214"/>
    <w:rsid w:val="6B5D03DA"/>
    <w:rsid w:val="6B6FF970"/>
    <w:rsid w:val="6B8F228E"/>
    <w:rsid w:val="6BAB3B0D"/>
    <w:rsid w:val="6BB3702B"/>
    <w:rsid w:val="6BBD2624"/>
    <w:rsid w:val="6BBF9799"/>
    <w:rsid w:val="6BCF74A8"/>
    <w:rsid w:val="6BD74761"/>
    <w:rsid w:val="6BD87E7F"/>
    <w:rsid w:val="6BE9C061"/>
    <w:rsid w:val="6C3FB68B"/>
    <w:rsid w:val="6C7D1FCA"/>
    <w:rsid w:val="6CE32206"/>
    <w:rsid w:val="6CFA7C6A"/>
    <w:rsid w:val="6DABF6BD"/>
    <w:rsid w:val="6DB7CB67"/>
    <w:rsid w:val="6DD324FF"/>
    <w:rsid w:val="6DDFFAF5"/>
    <w:rsid w:val="6DEB545F"/>
    <w:rsid w:val="6DF772CF"/>
    <w:rsid w:val="6DFDCA42"/>
    <w:rsid w:val="6DFFF5D8"/>
    <w:rsid w:val="6E3EF135"/>
    <w:rsid w:val="6E594315"/>
    <w:rsid w:val="6E6F1909"/>
    <w:rsid w:val="6E7BE1C7"/>
    <w:rsid w:val="6EAF6756"/>
    <w:rsid w:val="6EB7A171"/>
    <w:rsid w:val="6EBE5AF6"/>
    <w:rsid w:val="6EDEC875"/>
    <w:rsid w:val="6EDF5783"/>
    <w:rsid w:val="6EE70623"/>
    <w:rsid w:val="6EEFF738"/>
    <w:rsid w:val="6EF5F612"/>
    <w:rsid w:val="6EFF30A7"/>
    <w:rsid w:val="6F1DAF4A"/>
    <w:rsid w:val="6F349DDC"/>
    <w:rsid w:val="6F5D05D1"/>
    <w:rsid w:val="6F7C2D53"/>
    <w:rsid w:val="6F7FDDA4"/>
    <w:rsid w:val="6FA98810"/>
    <w:rsid w:val="6FBDC6B7"/>
    <w:rsid w:val="6FBF4EE4"/>
    <w:rsid w:val="6FCD94BC"/>
    <w:rsid w:val="6FDDF8B3"/>
    <w:rsid w:val="6FDF3739"/>
    <w:rsid w:val="6FEDB819"/>
    <w:rsid w:val="6FEFFD34"/>
    <w:rsid w:val="6FF31CFF"/>
    <w:rsid w:val="6FF48F6D"/>
    <w:rsid w:val="6FF5D374"/>
    <w:rsid w:val="6FF98B7E"/>
    <w:rsid w:val="6FFB3453"/>
    <w:rsid w:val="6FFB57FC"/>
    <w:rsid w:val="6FFB93A8"/>
    <w:rsid w:val="6FFCBB70"/>
    <w:rsid w:val="6FFE9BCF"/>
    <w:rsid w:val="6FFED28B"/>
    <w:rsid w:val="70395F14"/>
    <w:rsid w:val="713D785F"/>
    <w:rsid w:val="717E4817"/>
    <w:rsid w:val="71EADEC8"/>
    <w:rsid w:val="72672B8D"/>
    <w:rsid w:val="727ED7BC"/>
    <w:rsid w:val="72ED6BF9"/>
    <w:rsid w:val="73777406"/>
    <w:rsid w:val="737DB4E2"/>
    <w:rsid w:val="737DF9FB"/>
    <w:rsid w:val="73D00755"/>
    <w:rsid w:val="73DBE74B"/>
    <w:rsid w:val="73DE5F92"/>
    <w:rsid w:val="73DF20EE"/>
    <w:rsid w:val="73E7B9ED"/>
    <w:rsid w:val="73EB503E"/>
    <w:rsid w:val="73F528D6"/>
    <w:rsid w:val="73F600D4"/>
    <w:rsid w:val="73F7106E"/>
    <w:rsid w:val="73F72702"/>
    <w:rsid w:val="73F90C81"/>
    <w:rsid w:val="73FE5BB7"/>
    <w:rsid w:val="747F59D0"/>
    <w:rsid w:val="74BF1896"/>
    <w:rsid w:val="74CD249A"/>
    <w:rsid w:val="74FFF7C9"/>
    <w:rsid w:val="75373A30"/>
    <w:rsid w:val="753DFF50"/>
    <w:rsid w:val="75778065"/>
    <w:rsid w:val="757BBAA0"/>
    <w:rsid w:val="757E2001"/>
    <w:rsid w:val="757E5BC8"/>
    <w:rsid w:val="75BE733C"/>
    <w:rsid w:val="75D72566"/>
    <w:rsid w:val="75D748D6"/>
    <w:rsid w:val="75F7EF3E"/>
    <w:rsid w:val="75FE6DF7"/>
    <w:rsid w:val="75FEFD38"/>
    <w:rsid w:val="75FFD392"/>
    <w:rsid w:val="765F341F"/>
    <w:rsid w:val="7697B249"/>
    <w:rsid w:val="76BDF273"/>
    <w:rsid w:val="76DCB8E1"/>
    <w:rsid w:val="76FF1F06"/>
    <w:rsid w:val="76FF71BD"/>
    <w:rsid w:val="773B4A76"/>
    <w:rsid w:val="773DCAEA"/>
    <w:rsid w:val="777A6992"/>
    <w:rsid w:val="777FA267"/>
    <w:rsid w:val="778F4ADB"/>
    <w:rsid w:val="77975A1E"/>
    <w:rsid w:val="779F3285"/>
    <w:rsid w:val="77B3C0AB"/>
    <w:rsid w:val="77B7FCA0"/>
    <w:rsid w:val="77CEFC90"/>
    <w:rsid w:val="77E70558"/>
    <w:rsid w:val="77ED2AB9"/>
    <w:rsid w:val="77EFC3B6"/>
    <w:rsid w:val="77FB30FD"/>
    <w:rsid w:val="77FB7E71"/>
    <w:rsid w:val="77FBBE28"/>
    <w:rsid w:val="77FBD584"/>
    <w:rsid w:val="77FD669D"/>
    <w:rsid w:val="77FF39FC"/>
    <w:rsid w:val="77FF5BBF"/>
    <w:rsid w:val="77FF6653"/>
    <w:rsid w:val="77FFCB5C"/>
    <w:rsid w:val="795F31A5"/>
    <w:rsid w:val="796F8118"/>
    <w:rsid w:val="7975A4D2"/>
    <w:rsid w:val="7977BB43"/>
    <w:rsid w:val="797B4D97"/>
    <w:rsid w:val="797BE1FB"/>
    <w:rsid w:val="797E5544"/>
    <w:rsid w:val="79B0622C"/>
    <w:rsid w:val="79C803C0"/>
    <w:rsid w:val="79FE5E43"/>
    <w:rsid w:val="79FF6C78"/>
    <w:rsid w:val="79FFE099"/>
    <w:rsid w:val="7A3E4C5F"/>
    <w:rsid w:val="7A9FC04A"/>
    <w:rsid w:val="7ACD6373"/>
    <w:rsid w:val="7ADF7DBD"/>
    <w:rsid w:val="7AFB2B5D"/>
    <w:rsid w:val="7AFB46B2"/>
    <w:rsid w:val="7AFB7CEA"/>
    <w:rsid w:val="7AFBD3F6"/>
    <w:rsid w:val="7AFEF08A"/>
    <w:rsid w:val="7AFF828A"/>
    <w:rsid w:val="7B1E3CE3"/>
    <w:rsid w:val="7B1F3211"/>
    <w:rsid w:val="7B4FAB8E"/>
    <w:rsid w:val="7B6CACE9"/>
    <w:rsid w:val="7B7443FF"/>
    <w:rsid w:val="7B7F72AC"/>
    <w:rsid w:val="7B9F35DE"/>
    <w:rsid w:val="7BB812A4"/>
    <w:rsid w:val="7BBB2EF9"/>
    <w:rsid w:val="7BBF45F6"/>
    <w:rsid w:val="7BE24C98"/>
    <w:rsid w:val="7BE7342E"/>
    <w:rsid w:val="7BEBC2B1"/>
    <w:rsid w:val="7BED4365"/>
    <w:rsid w:val="7BEF061D"/>
    <w:rsid w:val="7BF6520B"/>
    <w:rsid w:val="7BF6CEED"/>
    <w:rsid w:val="7BF7B0E7"/>
    <w:rsid w:val="7BF7C60A"/>
    <w:rsid w:val="7BF7EC10"/>
    <w:rsid w:val="7BF922AE"/>
    <w:rsid w:val="7BFAC1A3"/>
    <w:rsid w:val="7BFAC20F"/>
    <w:rsid w:val="7BFAF969"/>
    <w:rsid w:val="7BFB5F02"/>
    <w:rsid w:val="7BFD471C"/>
    <w:rsid w:val="7BFF02F7"/>
    <w:rsid w:val="7BFFE03F"/>
    <w:rsid w:val="7C23596C"/>
    <w:rsid w:val="7C59BF39"/>
    <w:rsid w:val="7CBFA64E"/>
    <w:rsid w:val="7CF8A17A"/>
    <w:rsid w:val="7CFD0B7A"/>
    <w:rsid w:val="7CFD3158"/>
    <w:rsid w:val="7CFFBAFD"/>
    <w:rsid w:val="7D5FC2D6"/>
    <w:rsid w:val="7D67F29D"/>
    <w:rsid w:val="7D67FBF0"/>
    <w:rsid w:val="7D6FD221"/>
    <w:rsid w:val="7D795C3B"/>
    <w:rsid w:val="7D7FC432"/>
    <w:rsid w:val="7D93131A"/>
    <w:rsid w:val="7D9688A3"/>
    <w:rsid w:val="7DA62F9B"/>
    <w:rsid w:val="7DAF312D"/>
    <w:rsid w:val="7DB5DFC1"/>
    <w:rsid w:val="7DBB1B14"/>
    <w:rsid w:val="7DBB7F69"/>
    <w:rsid w:val="7DBE2456"/>
    <w:rsid w:val="7DBFF02F"/>
    <w:rsid w:val="7DDF471D"/>
    <w:rsid w:val="7DE51DBB"/>
    <w:rsid w:val="7DEB5202"/>
    <w:rsid w:val="7DED9C53"/>
    <w:rsid w:val="7DF3E302"/>
    <w:rsid w:val="7DF582CB"/>
    <w:rsid w:val="7DFCF9BE"/>
    <w:rsid w:val="7DFFA71A"/>
    <w:rsid w:val="7DFFFD71"/>
    <w:rsid w:val="7E259EEC"/>
    <w:rsid w:val="7E34D973"/>
    <w:rsid w:val="7E752431"/>
    <w:rsid w:val="7E7D254F"/>
    <w:rsid w:val="7EAB2CE9"/>
    <w:rsid w:val="7EB7AC64"/>
    <w:rsid w:val="7EB7C1F2"/>
    <w:rsid w:val="7EBB052C"/>
    <w:rsid w:val="7EBC6AA9"/>
    <w:rsid w:val="7EBEC950"/>
    <w:rsid w:val="7EC72B35"/>
    <w:rsid w:val="7EDF1795"/>
    <w:rsid w:val="7EDF8103"/>
    <w:rsid w:val="7EEF9EB7"/>
    <w:rsid w:val="7EF681B3"/>
    <w:rsid w:val="7EFB0232"/>
    <w:rsid w:val="7EFD9D74"/>
    <w:rsid w:val="7EFF237E"/>
    <w:rsid w:val="7EFF6077"/>
    <w:rsid w:val="7F17A37F"/>
    <w:rsid w:val="7F2CE43A"/>
    <w:rsid w:val="7F378CA1"/>
    <w:rsid w:val="7F3B1C08"/>
    <w:rsid w:val="7F3B5BE9"/>
    <w:rsid w:val="7F3BA584"/>
    <w:rsid w:val="7F3D2628"/>
    <w:rsid w:val="7F3E45C8"/>
    <w:rsid w:val="7F563D16"/>
    <w:rsid w:val="7F5B62E1"/>
    <w:rsid w:val="7F651E7C"/>
    <w:rsid w:val="7F6BBCB6"/>
    <w:rsid w:val="7F70E5A0"/>
    <w:rsid w:val="7F7572D1"/>
    <w:rsid w:val="7F7E5305"/>
    <w:rsid w:val="7F7F0D20"/>
    <w:rsid w:val="7F7F5CFB"/>
    <w:rsid w:val="7F9152A6"/>
    <w:rsid w:val="7F9B4A2B"/>
    <w:rsid w:val="7FAC8C11"/>
    <w:rsid w:val="7FAF7325"/>
    <w:rsid w:val="7FB1CF3C"/>
    <w:rsid w:val="7FB7446D"/>
    <w:rsid w:val="7FB7AC7F"/>
    <w:rsid w:val="7FB9036D"/>
    <w:rsid w:val="7FBBD6DB"/>
    <w:rsid w:val="7FBBE447"/>
    <w:rsid w:val="7FBBE4DA"/>
    <w:rsid w:val="7FBF8F6F"/>
    <w:rsid w:val="7FBFAB35"/>
    <w:rsid w:val="7FC12042"/>
    <w:rsid w:val="7FC7AE36"/>
    <w:rsid w:val="7FCE6478"/>
    <w:rsid w:val="7FD163A9"/>
    <w:rsid w:val="7FD17960"/>
    <w:rsid w:val="7FD18802"/>
    <w:rsid w:val="7FD5A9AD"/>
    <w:rsid w:val="7FD733EC"/>
    <w:rsid w:val="7FD9F53E"/>
    <w:rsid w:val="7FDB9F87"/>
    <w:rsid w:val="7FDBDD97"/>
    <w:rsid w:val="7FDD4497"/>
    <w:rsid w:val="7FDF133B"/>
    <w:rsid w:val="7FDF7372"/>
    <w:rsid w:val="7FDF8026"/>
    <w:rsid w:val="7FDF9E04"/>
    <w:rsid w:val="7FE54A0A"/>
    <w:rsid w:val="7FE60701"/>
    <w:rsid w:val="7FE77FBE"/>
    <w:rsid w:val="7FED2187"/>
    <w:rsid w:val="7FED892F"/>
    <w:rsid w:val="7FEDFA3F"/>
    <w:rsid w:val="7FEE4E6D"/>
    <w:rsid w:val="7FEF4EED"/>
    <w:rsid w:val="7FEF5B26"/>
    <w:rsid w:val="7FEF97DF"/>
    <w:rsid w:val="7FF58B80"/>
    <w:rsid w:val="7FF7A5B4"/>
    <w:rsid w:val="7FF7CA22"/>
    <w:rsid w:val="7FF84C5E"/>
    <w:rsid w:val="7FF928A8"/>
    <w:rsid w:val="7FFA28C4"/>
    <w:rsid w:val="7FFA5514"/>
    <w:rsid w:val="7FFA7879"/>
    <w:rsid w:val="7FFBD511"/>
    <w:rsid w:val="7FFCAECB"/>
    <w:rsid w:val="7FFD8C2E"/>
    <w:rsid w:val="7FFE7503"/>
    <w:rsid w:val="7FFEBB13"/>
    <w:rsid w:val="7FFECBFB"/>
    <w:rsid w:val="7FFEEC43"/>
    <w:rsid w:val="7FFF122F"/>
    <w:rsid w:val="7FFF32F7"/>
    <w:rsid w:val="7FFF461B"/>
    <w:rsid w:val="7FFF5CF9"/>
    <w:rsid w:val="7FFF6411"/>
    <w:rsid w:val="7FFF6694"/>
    <w:rsid w:val="7FFF741C"/>
    <w:rsid w:val="7FFF7F00"/>
    <w:rsid w:val="7FFFE053"/>
    <w:rsid w:val="7FFFE846"/>
    <w:rsid w:val="7FFFF581"/>
    <w:rsid w:val="7FFFFDAA"/>
    <w:rsid w:val="86EDFF08"/>
    <w:rsid w:val="87E63443"/>
    <w:rsid w:val="87FD9181"/>
    <w:rsid w:val="87FFF575"/>
    <w:rsid w:val="8ACFA01D"/>
    <w:rsid w:val="8BEFD5CC"/>
    <w:rsid w:val="8CDFA072"/>
    <w:rsid w:val="8DE41797"/>
    <w:rsid w:val="8DFE6771"/>
    <w:rsid w:val="8EFDE897"/>
    <w:rsid w:val="8EFE09CB"/>
    <w:rsid w:val="8F3D8CE2"/>
    <w:rsid w:val="8F7FE754"/>
    <w:rsid w:val="923F3D48"/>
    <w:rsid w:val="9387C257"/>
    <w:rsid w:val="93BAA83D"/>
    <w:rsid w:val="93DC75C9"/>
    <w:rsid w:val="93F4D844"/>
    <w:rsid w:val="93FFDB9F"/>
    <w:rsid w:val="95DE0FDE"/>
    <w:rsid w:val="97F9A021"/>
    <w:rsid w:val="97FFB64A"/>
    <w:rsid w:val="98F701E0"/>
    <w:rsid w:val="98FEC441"/>
    <w:rsid w:val="9977D730"/>
    <w:rsid w:val="9EDF0322"/>
    <w:rsid w:val="9EFBEFEE"/>
    <w:rsid w:val="9FB97A81"/>
    <w:rsid w:val="9FBB18FD"/>
    <w:rsid w:val="9FDFC052"/>
    <w:rsid w:val="9FFBC4EC"/>
    <w:rsid w:val="9FFF1F89"/>
    <w:rsid w:val="A1EE3C1B"/>
    <w:rsid w:val="A1FF6776"/>
    <w:rsid w:val="A3E9A8C6"/>
    <w:rsid w:val="A6CBFD0C"/>
    <w:rsid w:val="A72B7B5F"/>
    <w:rsid w:val="AB7541CA"/>
    <w:rsid w:val="ABAE49B9"/>
    <w:rsid w:val="ABBE59D5"/>
    <w:rsid w:val="ABFD3FBD"/>
    <w:rsid w:val="ACDB04A5"/>
    <w:rsid w:val="ADAACBA3"/>
    <w:rsid w:val="ADEBBE74"/>
    <w:rsid w:val="AF372787"/>
    <w:rsid w:val="AF3F97A3"/>
    <w:rsid w:val="AF4D6B56"/>
    <w:rsid w:val="AFBE1497"/>
    <w:rsid w:val="AFCFB8C4"/>
    <w:rsid w:val="AFD73417"/>
    <w:rsid w:val="AFDF135D"/>
    <w:rsid w:val="AFEA722D"/>
    <w:rsid w:val="AFF3F542"/>
    <w:rsid w:val="AFF42EAE"/>
    <w:rsid w:val="AFF6309A"/>
    <w:rsid w:val="AFFD6836"/>
    <w:rsid w:val="AFFE9829"/>
    <w:rsid w:val="AFFF01D0"/>
    <w:rsid w:val="AFFF4939"/>
    <w:rsid w:val="B1BE6AC7"/>
    <w:rsid w:val="B1DF1406"/>
    <w:rsid w:val="B2B288D6"/>
    <w:rsid w:val="B33B33A9"/>
    <w:rsid w:val="B3FB4ACC"/>
    <w:rsid w:val="B4493D1A"/>
    <w:rsid w:val="B4897E2A"/>
    <w:rsid w:val="B5BEB3FD"/>
    <w:rsid w:val="B5F1847B"/>
    <w:rsid w:val="B6DE8D71"/>
    <w:rsid w:val="B6DF251A"/>
    <w:rsid w:val="B6EFA028"/>
    <w:rsid w:val="B6FE1B95"/>
    <w:rsid w:val="B6FF24F7"/>
    <w:rsid w:val="B6FF490F"/>
    <w:rsid w:val="B72E4DF3"/>
    <w:rsid w:val="B75E76C5"/>
    <w:rsid w:val="B79731FC"/>
    <w:rsid w:val="B7BF7CD7"/>
    <w:rsid w:val="B7FB3879"/>
    <w:rsid w:val="B7FD85F5"/>
    <w:rsid w:val="B7FDC8D8"/>
    <w:rsid w:val="B7FFEBC9"/>
    <w:rsid w:val="B87C2617"/>
    <w:rsid w:val="B9977750"/>
    <w:rsid w:val="B9BE6CD6"/>
    <w:rsid w:val="B9CD1347"/>
    <w:rsid w:val="B9D77EB4"/>
    <w:rsid w:val="BA6FDEC1"/>
    <w:rsid w:val="BA9BF2B3"/>
    <w:rsid w:val="BA9E16D9"/>
    <w:rsid w:val="BABC06A1"/>
    <w:rsid w:val="BADE3F08"/>
    <w:rsid w:val="BAF9C2A4"/>
    <w:rsid w:val="BB6F2EBD"/>
    <w:rsid w:val="BBCE4A61"/>
    <w:rsid w:val="BBDFC45E"/>
    <w:rsid w:val="BBF9D947"/>
    <w:rsid w:val="BBFB1C25"/>
    <w:rsid w:val="BBFBCFDC"/>
    <w:rsid w:val="BBFD3ECB"/>
    <w:rsid w:val="BBFDAB50"/>
    <w:rsid w:val="BBFF152A"/>
    <w:rsid w:val="BC4F8C67"/>
    <w:rsid w:val="BCDD316D"/>
    <w:rsid w:val="BCF72B12"/>
    <w:rsid w:val="BCFFA519"/>
    <w:rsid w:val="BD7E6CF3"/>
    <w:rsid w:val="BD7F2F4F"/>
    <w:rsid w:val="BD978CDE"/>
    <w:rsid w:val="BDAD2B7D"/>
    <w:rsid w:val="BDBFF5E2"/>
    <w:rsid w:val="BDCFA466"/>
    <w:rsid w:val="BDDF238F"/>
    <w:rsid w:val="BDF30A7C"/>
    <w:rsid w:val="BDFD4C8D"/>
    <w:rsid w:val="BDFDE03E"/>
    <w:rsid w:val="BDFDF2F7"/>
    <w:rsid w:val="BDFE5F03"/>
    <w:rsid w:val="BDFFAD38"/>
    <w:rsid w:val="BE3F4FA1"/>
    <w:rsid w:val="BE7956C8"/>
    <w:rsid w:val="BE959F89"/>
    <w:rsid w:val="BED5B311"/>
    <w:rsid w:val="BEDC00E0"/>
    <w:rsid w:val="BEE483A7"/>
    <w:rsid w:val="BEF18148"/>
    <w:rsid w:val="BEF54EED"/>
    <w:rsid w:val="BEF62032"/>
    <w:rsid w:val="BEFB75BC"/>
    <w:rsid w:val="BEFEB9BA"/>
    <w:rsid w:val="BEFFAC4A"/>
    <w:rsid w:val="BEFFBEDC"/>
    <w:rsid w:val="BEFFF5D4"/>
    <w:rsid w:val="BF29E29C"/>
    <w:rsid w:val="BF2A3572"/>
    <w:rsid w:val="BF2E2ED0"/>
    <w:rsid w:val="BF31E060"/>
    <w:rsid w:val="BF5B14ED"/>
    <w:rsid w:val="BF5F3970"/>
    <w:rsid w:val="BF67E9CA"/>
    <w:rsid w:val="BF6D34F6"/>
    <w:rsid w:val="BF7E2AF9"/>
    <w:rsid w:val="BF7F705B"/>
    <w:rsid w:val="BFAFFC0F"/>
    <w:rsid w:val="BFB39328"/>
    <w:rsid w:val="BFBB1028"/>
    <w:rsid w:val="BFBF77CB"/>
    <w:rsid w:val="BFBFE876"/>
    <w:rsid w:val="BFCFFB20"/>
    <w:rsid w:val="BFD594CD"/>
    <w:rsid w:val="BFDE25B8"/>
    <w:rsid w:val="BFDF6720"/>
    <w:rsid w:val="BFDFFA25"/>
    <w:rsid w:val="BFED6518"/>
    <w:rsid w:val="BFEF07DD"/>
    <w:rsid w:val="BFF1229B"/>
    <w:rsid w:val="BFF52CFF"/>
    <w:rsid w:val="BFF76D70"/>
    <w:rsid w:val="BFFD5925"/>
    <w:rsid w:val="BFFE81BF"/>
    <w:rsid w:val="BFFFD201"/>
    <w:rsid w:val="C37C9F09"/>
    <w:rsid w:val="C39BE1DB"/>
    <w:rsid w:val="C3F58A5D"/>
    <w:rsid w:val="C5F3C4A4"/>
    <w:rsid w:val="C7C7F45A"/>
    <w:rsid w:val="C7E24A7C"/>
    <w:rsid w:val="C8BD8314"/>
    <w:rsid w:val="C8EB2523"/>
    <w:rsid w:val="CAFAD5E0"/>
    <w:rsid w:val="CBBF066D"/>
    <w:rsid w:val="CBDE6187"/>
    <w:rsid w:val="CBFB85C4"/>
    <w:rsid w:val="CCEA173B"/>
    <w:rsid w:val="CCFB7F0C"/>
    <w:rsid w:val="CE7F6E40"/>
    <w:rsid w:val="CEFE0682"/>
    <w:rsid w:val="CEFF1018"/>
    <w:rsid w:val="CEFF1341"/>
    <w:rsid w:val="CF35DDAC"/>
    <w:rsid w:val="CF6B4803"/>
    <w:rsid w:val="CF7D0338"/>
    <w:rsid w:val="CFFE3670"/>
    <w:rsid w:val="CFFE444F"/>
    <w:rsid w:val="CFFFE75A"/>
    <w:rsid w:val="CFFFF9FA"/>
    <w:rsid w:val="D1F9FEA0"/>
    <w:rsid w:val="D33B1FAE"/>
    <w:rsid w:val="D36FDAE9"/>
    <w:rsid w:val="D3ED5829"/>
    <w:rsid w:val="D3F3622A"/>
    <w:rsid w:val="D4FF0AD6"/>
    <w:rsid w:val="D56D804A"/>
    <w:rsid w:val="D5764BD9"/>
    <w:rsid w:val="D661879A"/>
    <w:rsid w:val="D6713DDC"/>
    <w:rsid w:val="D67C42A4"/>
    <w:rsid w:val="D697A221"/>
    <w:rsid w:val="D6BA7699"/>
    <w:rsid w:val="D6D75E8E"/>
    <w:rsid w:val="D75E8BCF"/>
    <w:rsid w:val="D7DDE9E2"/>
    <w:rsid w:val="D7E5FD81"/>
    <w:rsid w:val="D7EB47E6"/>
    <w:rsid w:val="D7EF25B5"/>
    <w:rsid w:val="D7EF7021"/>
    <w:rsid w:val="D7FB2D10"/>
    <w:rsid w:val="D7FEEB5E"/>
    <w:rsid w:val="D7FFE162"/>
    <w:rsid w:val="D97D3219"/>
    <w:rsid w:val="D97F6B30"/>
    <w:rsid w:val="DA1F2877"/>
    <w:rsid w:val="DA361038"/>
    <w:rsid w:val="DA9F4A8B"/>
    <w:rsid w:val="DAF7889E"/>
    <w:rsid w:val="DAF7FAA4"/>
    <w:rsid w:val="DB321511"/>
    <w:rsid w:val="DB7F84C6"/>
    <w:rsid w:val="DBBFA03B"/>
    <w:rsid w:val="DBCE1DE4"/>
    <w:rsid w:val="DBF468EE"/>
    <w:rsid w:val="DBF56899"/>
    <w:rsid w:val="DBFB39C4"/>
    <w:rsid w:val="DBFF06D2"/>
    <w:rsid w:val="DBFF9F91"/>
    <w:rsid w:val="DC7F1CDA"/>
    <w:rsid w:val="DC9F0C62"/>
    <w:rsid w:val="DCA7FEF3"/>
    <w:rsid w:val="DCEDBF54"/>
    <w:rsid w:val="DCFAE8F5"/>
    <w:rsid w:val="DCFBA371"/>
    <w:rsid w:val="DD3BCE63"/>
    <w:rsid w:val="DD3F478B"/>
    <w:rsid w:val="DD7DA1C8"/>
    <w:rsid w:val="DDAF7CF3"/>
    <w:rsid w:val="DDBB38EE"/>
    <w:rsid w:val="DDE7315E"/>
    <w:rsid w:val="DDEE7140"/>
    <w:rsid w:val="DDEFE8C6"/>
    <w:rsid w:val="DDF6E2E0"/>
    <w:rsid w:val="DDF7B482"/>
    <w:rsid w:val="DDFD2A3E"/>
    <w:rsid w:val="DE3BDF66"/>
    <w:rsid w:val="DE4E2EB5"/>
    <w:rsid w:val="DE7E3DA3"/>
    <w:rsid w:val="DEAA4880"/>
    <w:rsid w:val="DEBEFDAF"/>
    <w:rsid w:val="DEDFE763"/>
    <w:rsid w:val="DEE980C3"/>
    <w:rsid w:val="DEFD653C"/>
    <w:rsid w:val="DEFE9991"/>
    <w:rsid w:val="DF1BCD30"/>
    <w:rsid w:val="DF3DB161"/>
    <w:rsid w:val="DF7DDBBB"/>
    <w:rsid w:val="DF7F8EF7"/>
    <w:rsid w:val="DF9DC64E"/>
    <w:rsid w:val="DFBBFAD4"/>
    <w:rsid w:val="DFBE9FA6"/>
    <w:rsid w:val="DFCF10F8"/>
    <w:rsid w:val="DFD5DDEA"/>
    <w:rsid w:val="DFD6A6F0"/>
    <w:rsid w:val="DFD7DB4B"/>
    <w:rsid w:val="DFDA71C4"/>
    <w:rsid w:val="DFDAE691"/>
    <w:rsid w:val="DFEBAD2F"/>
    <w:rsid w:val="DFEC7FB4"/>
    <w:rsid w:val="DFEDEE5D"/>
    <w:rsid w:val="DFEF03B2"/>
    <w:rsid w:val="DFEF3513"/>
    <w:rsid w:val="DFF57DB2"/>
    <w:rsid w:val="DFF66692"/>
    <w:rsid w:val="DFFA82D8"/>
    <w:rsid w:val="DFFB4A92"/>
    <w:rsid w:val="DFFD5B3E"/>
    <w:rsid w:val="DFFE457D"/>
    <w:rsid w:val="DFFE84B4"/>
    <w:rsid w:val="DFFEDAB2"/>
    <w:rsid w:val="DFFF7202"/>
    <w:rsid w:val="DFFFA132"/>
    <w:rsid w:val="DFFFD136"/>
    <w:rsid w:val="E269FAF1"/>
    <w:rsid w:val="E27BE828"/>
    <w:rsid w:val="E3DB3022"/>
    <w:rsid w:val="E4FF3719"/>
    <w:rsid w:val="E56F2879"/>
    <w:rsid w:val="E5DF8858"/>
    <w:rsid w:val="E5F7B385"/>
    <w:rsid w:val="E5FDF52C"/>
    <w:rsid w:val="E5FF8868"/>
    <w:rsid w:val="E5FFF8A0"/>
    <w:rsid w:val="E67B2236"/>
    <w:rsid w:val="E6FFB801"/>
    <w:rsid w:val="E7335B25"/>
    <w:rsid w:val="E7554908"/>
    <w:rsid w:val="E75FE5B8"/>
    <w:rsid w:val="E7BD71D6"/>
    <w:rsid w:val="E7BEBA38"/>
    <w:rsid w:val="E7BFA9CF"/>
    <w:rsid w:val="E7DF4F45"/>
    <w:rsid w:val="E7DFF3AE"/>
    <w:rsid w:val="E7E58778"/>
    <w:rsid w:val="E7EC5DC9"/>
    <w:rsid w:val="E7F4BEF6"/>
    <w:rsid w:val="E7FFC0CF"/>
    <w:rsid w:val="E8BFD73C"/>
    <w:rsid w:val="E8DE9989"/>
    <w:rsid w:val="E9A9ADBF"/>
    <w:rsid w:val="E9E788AC"/>
    <w:rsid w:val="E9ECE179"/>
    <w:rsid w:val="E9FE5445"/>
    <w:rsid w:val="EA6E81DD"/>
    <w:rsid w:val="EA7B0864"/>
    <w:rsid w:val="EADF0403"/>
    <w:rsid w:val="EB5B7FC5"/>
    <w:rsid w:val="EB5F9CB8"/>
    <w:rsid w:val="EB9F20CB"/>
    <w:rsid w:val="EBA72CCA"/>
    <w:rsid w:val="EBAA9C4F"/>
    <w:rsid w:val="EBB531EA"/>
    <w:rsid w:val="EBBD2DB2"/>
    <w:rsid w:val="EBD6E487"/>
    <w:rsid w:val="EBE3988A"/>
    <w:rsid w:val="EBE51AFB"/>
    <w:rsid w:val="EBEB9561"/>
    <w:rsid w:val="EBFA8A5A"/>
    <w:rsid w:val="EBFF91F3"/>
    <w:rsid w:val="EC3548B6"/>
    <w:rsid w:val="ED721F7F"/>
    <w:rsid w:val="ED9E76D8"/>
    <w:rsid w:val="ED9FB859"/>
    <w:rsid w:val="EDBD322A"/>
    <w:rsid w:val="EDBE0249"/>
    <w:rsid w:val="EDF30E9C"/>
    <w:rsid w:val="EDFB39B4"/>
    <w:rsid w:val="EDFF6FE4"/>
    <w:rsid w:val="EE3EE252"/>
    <w:rsid w:val="EE3F693F"/>
    <w:rsid w:val="EE6737D1"/>
    <w:rsid w:val="EEBAF4B1"/>
    <w:rsid w:val="EED5D488"/>
    <w:rsid w:val="EEF6001F"/>
    <w:rsid w:val="EEFF1AD8"/>
    <w:rsid w:val="EF33F6A0"/>
    <w:rsid w:val="EF595F5B"/>
    <w:rsid w:val="EF5BD161"/>
    <w:rsid w:val="EF6B6A03"/>
    <w:rsid w:val="EF6F2A40"/>
    <w:rsid w:val="EF73D962"/>
    <w:rsid w:val="EF791BD9"/>
    <w:rsid w:val="EF7EADC1"/>
    <w:rsid w:val="EF7F938F"/>
    <w:rsid w:val="EF9768B1"/>
    <w:rsid w:val="EF9F4258"/>
    <w:rsid w:val="EFAB90A6"/>
    <w:rsid w:val="EFAFCC4F"/>
    <w:rsid w:val="EFBB70CA"/>
    <w:rsid w:val="EFBCD279"/>
    <w:rsid w:val="EFBDFB03"/>
    <w:rsid w:val="EFBFE7D9"/>
    <w:rsid w:val="EFCBC647"/>
    <w:rsid w:val="EFDCB5B2"/>
    <w:rsid w:val="EFDF75D4"/>
    <w:rsid w:val="EFE409B8"/>
    <w:rsid w:val="EFEF4794"/>
    <w:rsid w:val="EFEF4AC7"/>
    <w:rsid w:val="EFF2FEE8"/>
    <w:rsid w:val="EFF6C22F"/>
    <w:rsid w:val="EFF792E8"/>
    <w:rsid w:val="EFF7A3F4"/>
    <w:rsid w:val="EFFB0C6A"/>
    <w:rsid w:val="EFFC31CB"/>
    <w:rsid w:val="EFFDF125"/>
    <w:rsid w:val="EFFE7208"/>
    <w:rsid w:val="EFFEDD57"/>
    <w:rsid w:val="EFFF47ED"/>
    <w:rsid w:val="EFFF49CF"/>
    <w:rsid w:val="EFFF65A5"/>
    <w:rsid w:val="EFFFAFD6"/>
    <w:rsid w:val="F0FC8E95"/>
    <w:rsid w:val="F15BD04C"/>
    <w:rsid w:val="F1DD6664"/>
    <w:rsid w:val="F29673A0"/>
    <w:rsid w:val="F2CFC4A4"/>
    <w:rsid w:val="F2F76A60"/>
    <w:rsid w:val="F37BC58C"/>
    <w:rsid w:val="F3B675C5"/>
    <w:rsid w:val="F3E36332"/>
    <w:rsid w:val="F3EF11C7"/>
    <w:rsid w:val="F3F3E7E1"/>
    <w:rsid w:val="F3F7AB53"/>
    <w:rsid w:val="F3FE9DCD"/>
    <w:rsid w:val="F3FEDD21"/>
    <w:rsid w:val="F3FF1E19"/>
    <w:rsid w:val="F4BBCF1D"/>
    <w:rsid w:val="F4BC7863"/>
    <w:rsid w:val="F4BF559C"/>
    <w:rsid w:val="F4EDF909"/>
    <w:rsid w:val="F4EF99E5"/>
    <w:rsid w:val="F57630EA"/>
    <w:rsid w:val="F579FCF3"/>
    <w:rsid w:val="F5BF08B8"/>
    <w:rsid w:val="F5BF8FB3"/>
    <w:rsid w:val="F5E5D55F"/>
    <w:rsid w:val="F5EA7628"/>
    <w:rsid w:val="F5F77949"/>
    <w:rsid w:val="F5FD3605"/>
    <w:rsid w:val="F65BCBA7"/>
    <w:rsid w:val="F6AD081D"/>
    <w:rsid w:val="F6BFD624"/>
    <w:rsid w:val="F6ED2828"/>
    <w:rsid w:val="F6FB2CD0"/>
    <w:rsid w:val="F6FFBB9B"/>
    <w:rsid w:val="F71F1CFD"/>
    <w:rsid w:val="F729A2A9"/>
    <w:rsid w:val="F7352B05"/>
    <w:rsid w:val="F73D2AF5"/>
    <w:rsid w:val="F76F4E2C"/>
    <w:rsid w:val="F773DD77"/>
    <w:rsid w:val="F779BDE0"/>
    <w:rsid w:val="F77B7A69"/>
    <w:rsid w:val="F77EAE2F"/>
    <w:rsid w:val="F77EAFA4"/>
    <w:rsid w:val="F79B2B15"/>
    <w:rsid w:val="F79EFD61"/>
    <w:rsid w:val="F7AD566D"/>
    <w:rsid w:val="F7BEF1D0"/>
    <w:rsid w:val="F7CB0F86"/>
    <w:rsid w:val="F7D75CB0"/>
    <w:rsid w:val="F7DE5B86"/>
    <w:rsid w:val="F7DE8745"/>
    <w:rsid w:val="F7DEFDE3"/>
    <w:rsid w:val="F7EB7406"/>
    <w:rsid w:val="F7F7E24D"/>
    <w:rsid w:val="F7FA2F82"/>
    <w:rsid w:val="F7FA6F39"/>
    <w:rsid w:val="F7FCE9D0"/>
    <w:rsid w:val="F7FE01D9"/>
    <w:rsid w:val="F7FF0903"/>
    <w:rsid w:val="F7FFEAF4"/>
    <w:rsid w:val="F8767F67"/>
    <w:rsid w:val="F87FFAE5"/>
    <w:rsid w:val="F8D24967"/>
    <w:rsid w:val="F8FF9FFD"/>
    <w:rsid w:val="F97979EF"/>
    <w:rsid w:val="F97FC56C"/>
    <w:rsid w:val="F9BFCD6B"/>
    <w:rsid w:val="F9D3CD39"/>
    <w:rsid w:val="F9D728C4"/>
    <w:rsid w:val="F9DC4CAC"/>
    <w:rsid w:val="F9DCDC99"/>
    <w:rsid w:val="F9DE715D"/>
    <w:rsid w:val="F9DF494C"/>
    <w:rsid w:val="F9F7FA90"/>
    <w:rsid w:val="F9FF8F5D"/>
    <w:rsid w:val="FA7397DC"/>
    <w:rsid w:val="FA79363E"/>
    <w:rsid w:val="FA7B7373"/>
    <w:rsid w:val="FA8E7581"/>
    <w:rsid w:val="FABE9899"/>
    <w:rsid w:val="FABED15F"/>
    <w:rsid w:val="FACF5EAB"/>
    <w:rsid w:val="FAF626BE"/>
    <w:rsid w:val="FAFA6DD5"/>
    <w:rsid w:val="FAFB8858"/>
    <w:rsid w:val="FAFCB3B8"/>
    <w:rsid w:val="FAFE125A"/>
    <w:rsid w:val="FAFFEB53"/>
    <w:rsid w:val="FB4D0E6D"/>
    <w:rsid w:val="FB6B48AC"/>
    <w:rsid w:val="FB6F94E9"/>
    <w:rsid w:val="FB6FE458"/>
    <w:rsid w:val="FB7BD6C2"/>
    <w:rsid w:val="FB7DA0E1"/>
    <w:rsid w:val="FB7F0916"/>
    <w:rsid w:val="FB97D260"/>
    <w:rsid w:val="FBAFAF09"/>
    <w:rsid w:val="FBB6537C"/>
    <w:rsid w:val="FBB73AFA"/>
    <w:rsid w:val="FBB7E26A"/>
    <w:rsid w:val="FBBBA5BD"/>
    <w:rsid w:val="FBBE14AF"/>
    <w:rsid w:val="FBBEA009"/>
    <w:rsid w:val="FBBF83D7"/>
    <w:rsid w:val="FBDFB087"/>
    <w:rsid w:val="FBDFDA37"/>
    <w:rsid w:val="FBE3C894"/>
    <w:rsid w:val="FBEA8AF7"/>
    <w:rsid w:val="FBED3A37"/>
    <w:rsid w:val="FBEDE24A"/>
    <w:rsid w:val="FBEF143A"/>
    <w:rsid w:val="FBEF48C9"/>
    <w:rsid w:val="FBF50CE1"/>
    <w:rsid w:val="FBF56D8D"/>
    <w:rsid w:val="FBF9688E"/>
    <w:rsid w:val="FBF9D730"/>
    <w:rsid w:val="FBFB3A65"/>
    <w:rsid w:val="FBFD73F5"/>
    <w:rsid w:val="FBFE18A3"/>
    <w:rsid w:val="FBFE4268"/>
    <w:rsid w:val="FBFFB1C7"/>
    <w:rsid w:val="FBFFB7B1"/>
    <w:rsid w:val="FC4F13BD"/>
    <w:rsid w:val="FC636A28"/>
    <w:rsid w:val="FCA54077"/>
    <w:rsid w:val="FCBFBD30"/>
    <w:rsid w:val="FCCFD755"/>
    <w:rsid w:val="FCD7E781"/>
    <w:rsid w:val="FCF56D40"/>
    <w:rsid w:val="FCF94E1B"/>
    <w:rsid w:val="FCFA5BE6"/>
    <w:rsid w:val="FD2F5EA1"/>
    <w:rsid w:val="FD548A4A"/>
    <w:rsid w:val="FD5A9F4B"/>
    <w:rsid w:val="FD5B4F8A"/>
    <w:rsid w:val="FD5ECE1B"/>
    <w:rsid w:val="FD6F162A"/>
    <w:rsid w:val="FD7F0DD3"/>
    <w:rsid w:val="FD9DD710"/>
    <w:rsid w:val="FDAB7AD0"/>
    <w:rsid w:val="FDB321BF"/>
    <w:rsid w:val="FDB6A8A8"/>
    <w:rsid w:val="FDB7BDA6"/>
    <w:rsid w:val="FDBB82D3"/>
    <w:rsid w:val="FDBBF986"/>
    <w:rsid w:val="FDBF08B0"/>
    <w:rsid w:val="FDBF4678"/>
    <w:rsid w:val="FDDB1317"/>
    <w:rsid w:val="FDE698FE"/>
    <w:rsid w:val="FDED87BE"/>
    <w:rsid w:val="FDEDB509"/>
    <w:rsid w:val="FDEF979D"/>
    <w:rsid w:val="FDF75588"/>
    <w:rsid w:val="FDF834D7"/>
    <w:rsid w:val="FDFD3F29"/>
    <w:rsid w:val="FDFD5962"/>
    <w:rsid w:val="FDFDE3E7"/>
    <w:rsid w:val="FDFF430E"/>
    <w:rsid w:val="FDFF8A93"/>
    <w:rsid w:val="FDFF8E5A"/>
    <w:rsid w:val="FDFF94A9"/>
    <w:rsid w:val="FDFFA227"/>
    <w:rsid w:val="FE1B4AFD"/>
    <w:rsid w:val="FE4B24D7"/>
    <w:rsid w:val="FE4EEEB3"/>
    <w:rsid w:val="FE7FE65F"/>
    <w:rsid w:val="FE957CF7"/>
    <w:rsid w:val="FEBA3E6C"/>
    <w:rsid w:val="FEBE6FA5"/>
    <w:rsid w:val="FED53696"/>
    <w:rsid w:val="FEDE3B32"/>
    <w:rsid w:val="FEDF8A7F"/>
    <w:rsid w:val="FEEA166B"/>
    <w:rsid w:val="FEEA57FC"/>
    <w:rsid w:val="FEF75A3B"/>
    <w:rsid w:val="FEFBAEE7"/>
    <w:rsid w:val="FEFDCD94"/>
    <w:rsid w:val="FEFE5129"/>
    <w:rsid w:val="FEFE5EFB"/>
    <w:rsid w:val="FEFE9E00"/>
    <w:rsid w:val="FEFF360E"/>
    <w:rsid w:val="FF2F031E"/>
    <w:rsid w:val="FF313C5B"/>
    <w:rsid w:val="FF355031"/>
    <w:rsid w:val="FF362252"/>
    <w:rsid w:val="FF3B164D"/>
    <w:rsid w:val="FF3E0A74"/>
    <w:rsid w:val="FF3FBD66"/>
    <w:rsid w:val="FF3FD424"/>
    <w:rsid w:val="FF417C08"/>
    <w:rsid w:val="FF4BAC7D"/>
    <w:rsid w:val="FF578FFD"/>
    <w:rsid w:val="FF5B2792"/>
    <w:rsid w:val="FF5BA2E0"/>
    <w:rsid w:val="FF5F8622"/>
    <w:rsid w:val="FF6F009B"/>
    <w:rsid w:val="FF772891"/>
    <w:rsid w:val="FF773C82"/>
    <w:rsid w:val="FF7AD5C3"/>
    <w:rsid w:val="FF7CB7E9"/>
    <w:rsid w:val="FF7CF894"/>
    <w:rsid w:val="FF7DB028"/>
    <w:rsid w:val="FF7F052A"/>
    <w:rsid w:val="FF7F2281"/>
    <w:rsid w:val="FF7F54C8"/>
    <w:rsid w:val="FF7F6DF9"/>
    <w:rsid w:val="FF8743F0"/>
    <w:rsid w:val="FF8C2CC8"/>
    <w:rsid w:val="FF8F7463"/>
    <w:rsid w:val="FF9564E4"/>
    <w:rsid w:val="FF977832"/>
    <w:rsid w:val="FFA3177D"/>
    <w:rsid w:val="FFA776E8"/>
    <w:rsid w:val="FFAB1B5C"/>
    <w:rsid w:val="FFABB7E8"/>
    <w:rsid w:val="FFABD97E"/>
    <w:rsid w:val="FFAE1C2C"/>
    <w:rsid w:val="FFB71DE2"/>
    <w:rsid w:val="FFB9C693"/>
    <w:rsid w:val="FFBF5707"/>
    <w:rsid w:val="FFBFDAFD"/>
    <w:rsid w:val="FFBFE9A2"/>
    <w:rsid w:val="FFBFFCFE"/>
    <w:rsid w:val="FFCF92D9"/>
    <w:rsid w:val="FFD3BB6A"/>
    <w:rsid w:val="FFD588E1"/>
    <w:rsid w:val="FFD67838"/>
    <w:rsid w:val="FFD961F3"/>
    <w:rsid w:val="FFDB1053"/>
    <w:rsid w:val="FFDC1EA5"/>
    <w:rsid w:val="FFDDBFD8"/>
    <w:rsid w:val="FFDFE2B8"/>
    <w:rsid w:val="FFE705AC"/>
    <w:rsid w:val="FFE74215"/>
    <w:rsid w:val="FFE7705B"/>
    <w:rsid w:val="FFE78071"/>
    <w:rsid w:val="FFE78C4F"/>
    <w:rsid w:val="FFEDDC79"/>
    <w:rsid w:val="FFEE00BD"/>
    <w:rsid w:val="FFEFFAEA"/>
    <w:rsid w:val="FFF12A85"/>
    <w:rsid w:val="FFF2F6B7"/>
    <w:rsid w:val="FFF5A224"/>
    <w:rsid w:val="FFF69AA2"/>
    <w:rsid w:val="FFF98439"/>
    <w:rsid w:val="FFFA5680"/>
    <w:rsid w:val="FFFAC9C8"/>
    <w:rsid w:val="FFFB0ED8"/>
    <w:rsid w:val="FFFB4F31"/>
    <w:rsid w:val="FFFC0C80"/>
    <w:rsid w:val="FFFD6496"/>
    <w:rsid w:val="FFFD73E9"/>
    <w:rsid w:val="FFFDC19C"/>
    <w:rsid w:val="FFFE9EF6"/>
    <w:rsid w:val="FFFEA18F"/>
    <w:rsid w:val="FFFEAB0C"/>
    <w:rsid w:val="FFFF0C23"/>
    <w:rsid w:val="FFFF6397"/>
    <w:rsid w:val="FFFF8C10"/>
    <w:rsid w:val="FFFF915E"/>
    <w:rsid w:val="FFFF9A6F"/>
    <w:rsid w:val="FFFFDDA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link w:val="11"/>
    <w:qFormat/>
    <w:uiPriority w:val="0"/>
    <w:rPr>
      <w:rFonts w:eastAsia="文星仿宋"/>
      <w:sz w:val="32"/>
    </w:r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basedOn w:val="8"/>
    <w:qFormat/>
    <w:uiPriority w:val="0"/>
    <w:rPr>
      <w:color w:val="0000FF"/>
      <w:u w:val="single"/>
    </w:rPr>
  </w:style>
  <w:style w:type="character" w:customStyle="1" w:styleId="11">
    <w:name w:val="正文文本 Char"/>
    <w:basedOn w:val="8"/>
    <w:link w:val="2"/>
    <w:qFormat/>
    <w:uiPriority w:val="0"/>
    <w:rPr>
      <w:rFonts w:eastAsia="文星仿宋"/>
      <w:kern w:val="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home\kylin\C:\opt\kingsoft\wps-office\office6\C:\Documents%20and%20Settings\Administrator\Application%20Data\Microsoft\Templates\&#27941;&#25919;&#20989;200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津政函2009</Template>
  <Company>tjszf</Company>
  <Pages>1</Pages>
  <Words>994</Words>
  <Characters>1022</Characters>
  <Lines>1</Lines>
  <Paragraphs>1</Paragraphs>
  <TotalTime>5</TotalTime>
  <ScaleCrop>false</ScaleCrop>
  <LinksUpToDate>false</LinksUpToDate>
  <CharactersWithSpaces>1041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2014-06-19T00:51:00Z</dcterms:created>
  <dc:creator>jsj</dc:creator>
  <cp:lastModifiedBy>15122053668</cp:lastModifiedBy>
  <cp:lastPrinted>2024-12-19T02:40:00Z</cp:lastPrinted>
  <dcterms:modified xsi:type="dcterms:W3CDTF">2024-12-19T08:05:22Z</dcterms:modified>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E175F6B1512D40F4B8AA9AC0FFC6B858_12</vt:lpwstr>
  </property>
</Properties>
</file>