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B8CAB">
      <w:pPr>
        <w:keepNext w:val="0"/>
        <w:keepLines w:val="0"/>
        <w:pageBreakBefore w:val="0"/>
        <w:widowControl w:val="0"/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89" w:leftChars="0" w:right="0" w:rightChars="0" w:hanging="1489" w:hangingChars="479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津工信科〔2024〕16号附件2</w:t>
      </w:r>
    </w:p>
    <w:p w14:paraId="1F354B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p w14:paraId="072BDF3C">
      <w:pPr>
        <w:keepNext w:val="0"/>
        <w:keepLines w:val="0"/>
        <w:pageBreakBefore w:val="0"/>
        <w:widowControl w:val="0"/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重点制造业中试平台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储备建设入库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申请提纲</w:t>
      </w:r>
    </w:p>
    <w:p w14:paraId="41043F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1BFAAA0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2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平台概况</w:t>
      </w:r>
    </w:p>
    <w:p w14:paraId="1AA297DB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承担单位基本情况，单位性质，主营业务，行业地位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及对平台的支撑作用，联合申报单位相关情况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等。</w:t>
      </w:r>
    </w:p>
    <w:p w14:paraId="66266B6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中试平台建设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定位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方向，主要服务领域，行业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作用及影响力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，在建项目介绍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中试平台建设的必要性等。</w:t>
      </w:r>
    </w:p>
    <w:p w14:paraId="2B4E240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2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建设内容</w:t>
      </w:r>
    </w:p>
    <w:p w14:paraId="70708920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机构设置与职责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，建设目标，发展规划。</w:t>
      </w:r>
    </w:p>
    <w:p w14:paraId="464182F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平台建设服务内容，建设运营模式，试验基础设施，技术标准体系，试验场景搭建，典型服务案例或预期成效等。</w:t>
      </w:r>
    </w:p>
    <w:p w14:paraId="400B2EE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平台完善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运行机制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制度，提升运营能力和服务水平的情况。</w:t>
      </w:r>
    </w:p>
    <w:p w14:paraId="2C8180B9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平台人才团队建设，平台负责人、管理人员及技术队伍情况。</w:t>
      </w:r>
    </w:p>
    <w:p w14:paraId="239ACB1E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平台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总投资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投资主体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财政项目支持情况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等。</w:t>
      </w:r>
    </w:p>
    <w:p w14:paraId="25169DA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22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相关证明材料</w:t>
      </w:r>
    </w:p>
    <w:p w14:paraId="417F7F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包括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但不限于对外服务成效、创新能力、基础条件、高水平人才等方面的证实性材料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列出清单，附证明材料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）。</w:t>
      </w:r>
    </w:p>
    <w:p w14:paraId="24161DFE">
      <w:pPr>
        <w:keepNext w:val="0"/>
        <w:keepLines w:val="0"/>
        <w:pageBreakBefore w:val="0"/>
        <w:widowControl w:val="0"/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89" w:leftChars="0" w:right="0" w:rightChars="0" w:hanging="1489" w:hangingChars="479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851" w:footer="1077" w:gutter="0"/>
          <w:pgNumType w:fmt="numberInDash" w:start="1"/>
          <w:cols w:space="720" w:num="1"/>
          <w:docGrid w:type="linesAndChars" w:linePitch="579" w:charSpace="-1844"/>
        </w:sectPr>
      </w:pPr>
    </w:p>
    <w:p w14:paraId="7AFC2287">
      <w:pPr>
        <w:keepNext w:val="0"/>
        <w:keepLines w:val="0"/>
        <w:pageBreakBefore w:val="0"/>
        <w:widowControl w:val="0"/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89" w:leftChars="0" w:right="0" w:rightChars="0" w:hanging="1489" w:hangingChars="479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津工信科〔2024〕16号附件3</w:t>
      </w:r>
    </w:p>
    <w:p w14:paraId="25A59B8D">
      <w:pPr>
        <w:keepNext w:val="0"/>
        <w:keepLines w:val="0"/>
        <w:pageBreakBefore w:val="0"/>
        <w:widowControl w:val="0"/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64" w:leftChars="0" w:right="0" w:rightChars="0" w:hanging="2064" w:hangingChars="479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2024年重点中试平台推荐汇总表</w:t>
      </w:r>
    </w:p>
    <w:tbl>
      <w:tblPr>
        <w:tblStyle w:val="11"/>
        <w:tblW w:w="13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660"/>
        <w:gridCol w:w="671"/>
        <w:gridCol w:w="710"/>
        <w:gridCol w:w="483"/>
        <w:gridCol w:w="683"/>
        <w:gridCol w:w="484"/>
        <w:gridCol w:w="1326"/>
        <w:gridCol w:w="709"/>
        <w:gridCol w:w="1842"/>
        <w:gridCol w:w="709"/>
        <w:gridCol w:w="992"/>
        <w:gridCol w:w="851"/>
        <w:gridCol w:w="850"/>
        <w:gridCol w:w="534"/>
        <w:gridCol w:w="535"/>
      </w:tblGrid>
      <w:tr w14:paraId="61E5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7" w:type="dxa"/>
            <w:gridSpan w:val="9"/>
            <w:vAlign w:val="center"/>
          </w:tcPr>
          <w:p w14:paraId="3ACAB400">
            <w:pPr>
              <w:spacing w:line="360" w:lineRule="exact"/>
              <w:jc w:val="left"/>
              <w:outlineLvl w:val="1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填报单位：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022" w:type="dxa"/>
            <w:gridSpan w:val="8"/>
            <w:vAlign w:val="center"/>
          </w:tcPr>
          <w:p w14:paraId="0731B38E">
            <w:pPr>
              <w:spacing w:line="360" w:lineRule="exact"/>
              <w:jc w:val="left"/>
              <w:outlineLvl w:val="1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联系人及电话：</w:t>
            </w:r>
          </w:p>
        </w:tc>
      </w:tr>
      <w:tr w14:paraId="242F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279E9152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序号</w:t>
            </w:r>
          </w:p>
        </w:tc>
        <w:tc>
          <w:tcPr>
            <w:tcW w:w="750" w:type="dxa"/>
            <w:vAlign w:val="center"/>
          </w:tcPr>
          <w:p w14:paraId="1D6248DF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13"/>
              </w:rPr>
              <w:t>平台名称</w:t>
            </w:r>
          </w:p>
        </w:tc>
        <w:tc>
          <w:tcPr>
            <w:tcW w:w="660" w:type="dxa"/>
            <w:vAlign w:val="center"/>
          </w:tcPr>
          <w:p w14:paraId="6D71C74F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所属行业方向</w:t>
            </w:r>
          </w:p>
        </w:tc>
        <w:tc>
          <w:tcPr>
            <w:tcW w:w="671" w:type="dxa"/>
            <w:vAlign w:val="center"/>
          </w:tcPr>
          <w:p w14:paraId="75DC07A6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所在地</w:t>
            </w:r>
          </w:p>
        </w:tc>
        <w:tc>
          <w:tcPr>
            <w:tcW w:w="710" w:type="dxa"/>
            <w:vAlign w:val="center"/>
          </w:tcPr>
          <w:p w14:paraId="692C3705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是否省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级中试平台</w:t>
            </w:r>
          </w:p>
        </w:tc>
        <w:tc>
          <w:tcPr>
            <w:tcW w:w="483" w:type="dxa"/>
            <w:vAlign w:val="center"/>
          </w:tcPr>
          <w:p w14:paraId="5A0BE8CA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承担单位</w:t>
            </w:r>
          </w:p>
        </w:tc>
        <w:tc>
          <w:tcPr>
            <w:tcW w:w="683" w:type="dxa"/>
            <w:vAlign w:val="center"/>
          </w:tcPr>
          <w:p w14:paraId="44F53BD1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建设运营模式</w:t>
            </w:r>
          </w:p>
        </w:tc>
        <w:tc>
          <w:tcPr>
            <w:tcW w:w="484" w:type="dxa"/>
            <w:vAlign w:val="center"/>
          </w:tcPr>
          <w:p w14:paraId="273FC02A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联合单位</w:t>
            </w:r>
          </w:p>
        </w:tc>
        <w:tc>
          <w:tcPr>
            <w:tcW w:w="1326" w:type="dxa"/>
            <w:vAlign w:val="center"/>
          </w:tcPr>
          <w:p w14:paraId="18672338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建设内容（200字）</w:t>
            </w:r>
          </w:p>
        </w:tc>
        <w:tc>
          <w:tcPr>
            <w:tcW w:w="709" w:type="dxa"/>
            <w:vAlign w:val="center"/>
          </w:tcPr>
          <w:p w14:paraId="6334FCDF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进度类型（建成/在建）</w:t>
            </w:r>
          </w:p>
        </w:tc>
        <w:tc>
          <w:tcPr>
            <w:tcW w:w="1842" w:type="dxa"/>
            <w:vAlign w:val="center"/>
          </w:tcPr>
          <w:p w14:paraId="3B219C47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已开展服务及运营成效（在建平台请填写预期成效）（500字）</w:t>
            </w:r>
          </w:p>
        </w:tc>
        <w:tc>
          <w:tcPr>
            <w:tcW w:w="709" w:type="dxa"/>
            <w:vAlign w:val="center"/>
          </w:tcPr>
          <w:p w14:paraId="0CD0277E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建设周期</w:t>
            </w:r>
          </w:p>
        </w:tc>
        <w:tc>
          <w:tcPr>
            <w:tcW w:w="992" w:type="dxa"/>
            <w:vAlign w:val="center"/>
          </w:tcPr>
          <w:p w14:paraId="352971DB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总投资/已完成投资</w:t>
            </w:r>
          </w:p>
        </w:tc>
        <w:tc>
          <w:tcPr>
            <w:tcW w:w="851" w:type="dxa"/>
            <w:vAlign w:val="center"/>
          </w:tcPr>
          <w:p w14:paraId="29533E7F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eastAsia="zh-CN"/>
              </w:rPr>
              <w:t>具备提供公共服务的功能</w:t>
            </w:r>
          </w:p>
        </w:tc>
        <w:tc>
          <w:tcPr>
            <w:tcW w:w="850" w:type="dxa"/>
            <w:vAlign w:val="center"/>
          </w:tcPr>
          <w:p w14:paraId="249E21F8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获得各级政策及资金支持情况</w:t>
            </w:r>
          </w:p>
        </w:tc>
        <w:tc>
          <w:tcPr>
            <w:tcW w:w="534" w:type="dxa"/>
            <w:vAlign w:val="center"/>
          </w:tcPr>
          <w:p w14:paraId="3BAD2455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存在困难</w:t>
            </w:r>
          </w:p>
        </w:tc>
        <w:tc>
          <w:tcPr>
            <w:tcW w:w="535" w:type="dxa"/>
            <w:vAlign w:val="center"/>
          </w:tcPr>
          <w:p w14:paraId="3E6A8C73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联系方式</w:t>
            </w:r>
          </w:p>
        </w:tc>
      </w:tr>
      <w:tr w14:paraId="3931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3D3BD2B7">
            <w:pPr>
              <w:spacing w:line="360" w:lineRule="exact"/>
              <w:jc w:val="center"/>
              <w:outlineLvl w:val="1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示例：</w:t>
            </w:r>
          </w:p>
        </w:tc>
        <w:tc>
          <w:tcPr>
            <w:tcW w:w="750" w:type="dxa"/>
            <w:vAlign w:val="center"/>
          </w:tcPr>
          <w:p w14:paraId="45208FF8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XX</w:t>
            </w:r>
          </w:p>
          <w:p w14:paraId="064808E3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平台</w:t>
            </w:r>
          </w:p>
        </w:tc>
        <w:tc>
          <w:tcPr>
            <w:tcW w:w="660" w:type="dxa"/>
            <w:vAlign w:val="center"/>
          </w:tcPr>
          <w:p w14:paraId="3AA0F976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石化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化工</w:t>
            </w:r>
          </w:p>
        </w:tc>
        <w:tc>
          <w:tcPr>
            <w:tcW w:w="671" w:type="dxa"/>
            <w:vAlign w:val="center"/>
          </w:tcPr>
          <w:p w14:paraId="129EE894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XX省XX市</w:t>
            </w:r>
          </w:p>
        </w:tc>
        <w:tc>
          <w:tcPr>
            <w:tcW w:w="710" w:type="dxa"/>
            <w:vAlign w:val="center"/>
          </w:tcPr>
          <w:p w14:paraId="776C8263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是</w:t>
            </w:r>
          </w:p>
        </w:tc>
        <w:tc>
          <w:tcPr>
            <w:tcW w:w="483" w:type="dxa"/>
            <w:vAlign w:val="center"/>
          </w:tcPr>
          <w:p w14:paraId="6A3849B9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XX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科创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公司</w:t>
            </w:r>
          </w:p>
        </w:tc>
        <w:tc>
          <w:tcPr>
            <w:tcW w:w="683" w:type="dxa"/>
            <w:vAlign w:val="center"/>
          </w:tcPr>
          <w:p w14:paraId="0797C60B">
            <w:pPr>
              <w:spacing w:line="360" w:lineRule="exact"/>
              <w:jc w:val="center"/>
              <w:outlineLvl w:val="1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政府投资公共服务</w:t>
            </w:r>
          </w:p>
        </w:tc>
        <w:tc>
          <w:tcPr>
            <w:tcW w:w="484" w:type="dxa"/>
            <w:vAlign w:val="center"/>
          </w:tcPr>
          <w:p w14:paraId="41E0A690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无</w:t>
            </w:r>
          </w:p>
        </w:tc>
        <w:tc>
          <w:tcPr>
            <w:tcW w:w="1326" w:type="dxa"/>
            <w:vAlign w:val="center"/>
          </w:tcPr>
          <w:p w14:paraId="21B0D992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C2A828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建成</w:t>
            </w:r>
          </w:p>
        </w:tc>
        <w:tc>
          <w:tcPr>
            <w:tcW w:w="1842" w:type="dxa"/>
            <w:vAlign w:val="center"/>
          </w:tcPr>
          <w:p w14:paraId="5B11E7FD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375BD7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XX-XX年</w:t>
            </w:r>
          </w:p>
        </w:tc>
        <w:tc>
          <w:tcPr>
            <w:tcW w:w="992" w:type="dxa"/>
            <w:vAlign w:val="center"/>
          </w:tcPr>
          <w:p w14:paraId="3BF81E6D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XX万元/XX万元</w:t>
            </w:r>
          </w:p>
        </w:tc>
        <w:tc>
          <w:tcPr>
            <w:tcW w:w="851" w:type="dxa"/>
            <w:vAlign w:val="center"/>
          </w:tcPr>
          <w:p w14:paraId="59361082">
            <w:pPr>
              <w:spacing w:line="360" w:lineRule="exact"/>
              <w:jc w:val="center"/>
              <w:outlineLvl w:val="1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设计验证、样品试制、工艺优化</w:t>
            </w:r>
          </w:p>
        </w:tc>
        <w:tc>
          <w:tcPr>
            <w:tcW w:w="850" w:type="dxa"/>
            <w:vAlign w:val="center"/>
          </w:tcPr>
          <w:p w14:paraId="38BE726E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5402B5B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E7D5851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 w14:paraId="4D4C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BE24E5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50" w:type="dxa"/>
          </w:tcPr>
          <w:p w14:paraId="384A69C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0" w:type="dxa"/>
          </w:tcPr>
          <w:p w14:paraId="3A7D255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1" w:type="dxa"/>
          </w:tcPr>
          <w:p w14:paraId="4FA5449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129FDB3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1D4C8ED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045765D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1F27DAE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5ED9787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2A207FE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13389B2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69B8307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7975AA6F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16CA488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645EBF9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39D6FFC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2DCC942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109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59667C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50" w:type="dxa"/>
          </w:tcPr>
          <w:p w14:paraId="6B8F3AA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0" w:type="dxa"/>
          </w:tcPr>
          <w:p w14:paraId="43422D7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1" w:type="dxa"/>
          </w:tcPr>
          <w:p w14:paraId="1EAC3E8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588C0B5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2F15A1F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5D674DC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06671E7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51B4B38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12A6751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6CC2F93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6AA18B1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A8AA1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230A9BF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61E76AA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1BDEE8A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7ECE13A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77A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B83F95E">
            <w:pPr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</w:tcPr>
          <w:p w14:paraId="7DC3B63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0" w:type="dxa"/>
          </w:tcPr>
          <w:p w14:paraId="43DA4B2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1" w:type="dxa"/>
          </w:tcPr>
          <w:p w14:paraId="479E22C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2EA03AB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3D8D4C0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5834AC6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255F3E0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3B7F44F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3FA28FB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F660B9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5096ED2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4B47F8F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2818E51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0761240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75390B7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4C1498C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34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3FB8AAB">
            <w:pPr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</w:tcPr>
          <w:p w14:paraId="6968808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0" w:type="dxa"/>
          </w:tcPr>
          <w:p w14:paraId="14EB5FA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1" w:type="dxa"/>
          </w:tcPr>
          <w:p w14:paraId="4293D6E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2DE0C97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730D1C3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54B687E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1EFA6C3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38F3947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5B7A19E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46FC0EA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0B2FCCF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1DB2934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084C04E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79F8C34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0BC8C32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730AA2F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1E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537A9A7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…</w:t>
            </w:r>
          </w:p>
        </w:tc>
        <w:tc>
          <w:tcPr>
            <w:tcW w:w="750" w:type="dxa"/>
          </w:tcPr>
          <w:p w14:paraId="73317EC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0" w:type="dxa"/>
          </w:tcPr>
          <w:p w14:paraId="5CFFD2F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1" w:type="dxa"/>
          </w:tcPr>
          <w:p w14:paraId="4CB7AE1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1760066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61B58AA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04457BE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0F36C03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03564C4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35C0067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30BFAF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478ECF9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4105C30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06C7AF0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278B5A3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2F427A4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677A9D1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3985CE91">
      <w:pPr>
        <w:spacing w:line="560" w:lineRule="exact"/>
        <w:rPr>
          <w:rFonts w:ascii="Times New Roman" w:hAnsi="Times New Roman" w:eastAsia="黑体" w:cs="黑体"/>
          <w:sz w:val="24"/>
          <w:szCs w:val="24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填表说明：</w:t>
      </w:r>
    </w:p>
    <w:p w14:paraId="6A95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ascii="Times New Roman" w:hAnsi="Times New Roman" w:eastAsia="楷体_GB2312"/>
          <w:sz w:val="24"/>
          <w:szCs w:val="24"/>
        </w:rPr>
        <w:t>1.所属行业方向：每个平台请填写至相应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领域</w:t>
      </w:r>
      <w:r>
        <w:rPr>
          <w:rFonts w:ascii="Times New Roman" w:hAnsi="Times New Roman" w:eastAsia="楷体_GB2312"/>
          <w:sz w:val="24"/>
          <w:szCs w:val="24"/>
        </w:rPr>
        <w:t>的</w:t>
      </w:r>
      <w:r>
        <w:rPr>
          <w:rFonts w:hint="eastAsia" w:ascii="黑体" w:hAnsi="黑体" w:eastAsia="黑体" w:cs="黑体"/>
          <w:sz w:val="24"/>
          <w:szCs w:val="24"/>
        </w:rPr>
        <w:t>具体方向</w:t>
      </w:r>
      <w:r>
        <w:rPr>
          <w:rFonts w:ascii="Times New Roman" w:hAnsi="Times New Roman" w:eastAsia="楷体_GB2312"/>
          <w:sz w:val="24"/>
          <w:szCs w:val="24"/>
        </w:rPr>
        <w:t>，其中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：</w:t>
      </w:r>
    </w:p>
    <w:p w14:paraId="71C8B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①</w:t>
      </w:r>
      <w:r>
        <w:rPr>
          <w:rFonts w:ascii="Times New Roman" w:hAnsi="Times New Roman" w:eastAsia="楷体_GB2312"/>
          <w:sz w:val="24"/>
          <w:szCs w:val="24"/>
        </w:rPr>
        <w:t>原材料工业包括石化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化工</w:t>
      </w:r>
      <w:r>
        <w:rPr>
          <w:rFonts w:ascii="Times New Roman" w:hAnsi="Times New Roman" w:eastAsia="楷体_GB2312"/>
          <w:sz w:val="24"/>
          <w:szCs w:val="24"/>
        </w:rPr>
        <w:t>、钢铁、有色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金属</w:t>
      </w:r>
      <w:r>
        <w:rPr>
          <w:rFonts w:ascii="Times New Roman" w:hAnsi="Times New Roman" w:eastAsia="楷体_GB2312"/>
          <w:sz w:val="24"/>
          <w:szCs w:val="24"/>
        </w:rPr>
        <w:t>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无机非金属</w:t>
      </w:r>
      <w:r>
        <w:rPr>
          <w:rFonts w:ascii="Times New Roman" w:hAnsi="Times New Roman" w:eastAsia="楷体_GB2312"/>
          <w:sz w:val="24"/>
          <w:szCs w:val="24"/>
        </w:rPr>
        <w:t>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前沿</w:t>
      </w:r>
      <w:r>
        <w:rPr>
          <w:rFonts w:ascii="Times New Roman" w:hAnsi="Times New Roman" w:eastAsia="楷体_GB2312"/>
          <w:sz w:val="24"/>
          <w:szCs w:val="24"/>
        </w:rPr>
        <w:t>材料等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36CF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②</w:t>
      </w:r>
      <w:r>
        <w:rPr>
          <w:rFonts w:ascii="Times New Roman" w:hAnsi="Times New Roman" w:eastAsia="楷体_GB2312"/>
          <w:sz w:val="24"/>
          <w:szCs w:val="24"/>
        </w:rPr>
        <w:t>装备制造包括电力设备、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石化通用设备、</w:t>
      </w:r>
      <w:r>
        <w:rPr>
          <w:rFonts w:ascii="Times New Roman" w:hAnsi="Times New Roman" w:eastAsia="楷体_GB2312"/>
          <w:sz w:val="24"/>
          <w:szCs w:val="24"/>
        </w:rPr>
        <w:t>汽车、机械、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航空装备</w:t>
      </w:r>
      <w:r>
        <w:rPr>
          <w:rFonts w:ascii="Times New Roman" w:hAnsi="Times New Roman" w:eastAsia="楷体_GB2312"/>
          <w:sz w:val="24"/>
          <w:szCs w:val="24"/>
        </w:rPr>
        <w:t>、机器人、仪器仪表、工业母机、新能源智能网联汽车、轨道交通、船舶与海洋工程装备、医疗装备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、应急安全装备</w:t>
      </w:r>
      <w:r>
        <w:rPr>
          <w:rFonts w:ascii="Times New Roman" w:hAnsi="Times New Roman" w:eastAsia="楷体_GB2312"/>
          <w:sz w:val="24"/>
          <w:szCs w:val="24"/>
        </w:rPr>
        <w:t>等1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787F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③</w:t>
      </w:r>
      <w:r>
        <w:rPr>
          <w:rFonts w:ascii="Times New Roman" w:hAnsi="Times New Roman" w:eastAsia="楷体_GB2312"/>
          <w:sz w:val="24"/>
          <w:szCs w:val="24"/>
        </w:rPr>
        <w:t>消费品工业包括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纺织、</w:t>
      </w:r>
      <w:r>
        <w:rPr>
          <w:rFonts w:ascii="Times New Roman" w:hAnsi="Times New Roman" w:eastAsia="楷体_GB2312"/>
          <w:sz w:val="24"/>
          <w:szCs w:val="24"/>
        </w:rPr>
        <w:t>轻工、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医疗器械、药品</w:t>
      </w:r>
      <w:r>
        <w:rPr>
          <w:rFonts w:ascii="Times New Roman" w:hAnsi="Times New Roman" w:eastAsia="楷体_GB2312"/>
          <w:sz w:val="24"/>
          <w:szCs w:val="24"/>
        </w:rPr>
        <w:t>等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793C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④</w:t>
      </w:r>
      <w:r>
        <w:rPr>
          <w:rFonts w:ascii="Times New Roman" w:hAnsi="Times New Roman" w:eastAsia="楷体_GB2312"/>
          <w:sz w:val="24"/>
          <w:szCs w:val="24"/>
        </w:rPr>
        <w:t>信息技术包括集成电路、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智能终端、基础软件和</w:t>
      </w:r>
      <w:r>
        <w:rPr>
          <w:rFonts w:ascii="Times New Roman" w:hAnsi="Times New Roman" w:eastAsia="楷体_GB2312"/>
          <w:sz w:val="24"/>
          <w:szCs w:val="24"/>
        </w:rPr>
        <w:t>工业软件、服务器、新型显示、通信设备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、新型工业网络</w:t>
      </w:r>
      <w:r>
        <w:rPr>
          <w:rFonts w:ascii="Times New Roman" w:hAnsi="Times New Roman" w:eastAsia="楷体_GB2312"/>
          <w:sz w:val="24"/>
          <w:szCs w:val="24"/>
        </w:rPr>
        <w:t>等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6F52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⑤</w:t>
      </w:r>
      <w:r>
        <w:rPr>
          <w:rFonts w:ascii="Times New Roman" w:hAnsi="Times New Roman" w:eastAsia="楷体_GB2312"/>
          <w:sz w:val="24"/>
          <w:szCs w:val="24"/>
        </w:rPr>
        <w:t>新兴和未来产业包括量子信息、脑机接口、元宇宙、人工智能、人形机器人、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北斗导航、</w:t>
      </w:r>
      <w:r>
        <w:rPr>
          <w:rFonts w:ascii="Times New Roman" w:hAnsi="Times New Roman" w:eastAsia="楷体_GB2312"/>
          <w:sz w:val="24"/>
          <w:szCs w:val="24"/>
        </w:rPr>
        <w:t>下一代互联网、高端文旅装备、深部资源勘探开发装备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、清洁低碳氢</w:t>
      </w:r>
      <w:r>
        <w:rPr>
          <w:rFonts w:ascii="Times New Roman" w:hAnsi="Times New Roman" w:eastAsia="楷体_GB2312"/>
          <w:sz w:val="24"/>
          <w:szCs w:val="24"/>
        </w:rPr>
        <w:t>等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3B02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⑥</w:t>
      </w:r>
      <w:r>
        <w:rPr>
          <w:rFonts w:ascii="Times New Roman" w:hAnsi="Times New Roman" w:eastAsia="楷体_GB2312"/>
          <w:sz w:val="24"/>
          <w:szCs w:val="24"/>
        </w:rPr>
        <w:t>共性需求不含具体方向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。</w:t>
      </w:r>
    </w:p>
    <w:p w14:paraId="47185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" w:firstLineChars="200"/>
        <w:textAlignment w:val="auto"/>
        <w:outlineLvl w:val="9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2.建设运营模式：请填写“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政府投资公共服务、</w:t>
      </w:r>
      <w:r>
        <w:rPr>
          <w:rFonts w:ascii="Times New Roman" w:hAnsi="Times New Roman" w:eastAsia="楷体_GB2312"/>
          <w:sz w:val="24"/>
          <w:szCs w:val="24"/>
        </w:rPr>
        <w:t>高等院所成果转化、多元主体联合共建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、企业</w:t>
      </w:r>
      <w:r>
        <w:rPr>
          <w:rFonts w:ascii="Times New Roman" w:hAnsi="Times New Roman" w:eastAsia="楷体_GB2312"/>
          <w:sz w:val="24"/>
          <w:szCs w:val="24"/>
        </w:rPr>
        <w:t>运营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市场</w:t>
      </w:r>
      <w:r>
        <w:rPr>
          <w:rFonts w:ascii="Times New Roman" w:hAnsi="Times New Roman" w:eastAsia="楷体_GB2312"/>
          <w:sz w:val="24"/>
          <w:szCs w:val="24"/>
        </w:rPr>
        <w:t>服务、企业建设适度开放、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龙头企业自主建设</w:t>
      </w:r>
      <w:r>
        <w:rPr>
          <w:rFonts w:ascii="Times New Roman" w:hAnsi="Times New Roman" w:eastAsia="楷体_GB2312"/>
          <w:sz w:val="24"/>
          <w:szCs w:val="24"/>
        </w:rPr>
        <w:t>”等模式其中之一。</w:t>
      </w:r>
    </w:p>
    <w:p w14:paraId="23517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" w:firstLineChars="200"/>
        <w:textAlignment w:val="auto"/>
        <w:outlineLvl w:val="9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3</w:t>
      </w:r>
      <w:r>
        <w:rPr>
          <w:rFonts w:hint="eastAsia" w:ascii="Times New Roman" w:hAnsi="Times New Roman" w:eastAsia="楷体_GB2312"/>
          <w:sz w:val="24"/>
          <w:szCs w:val="24"/>
        </w:rPr>
        <w:t>.</w:t>
      </w:r>
      <w:r>
        <w:rPr>
          <w:rFonts w:ascii="Times New Roman" w:hAnsi="Times New Roman" w:eastAsia="楷体_GB2312"/>
          <w:sz w:val="24"/>
          <w:szCs w:val="24"/>
        </w:rPr>
        <w:t>联合单位：仅建设运营模式选择“多元主体联合共建”的平台填写，选择其他建设运营模式的平台无需填报。</w:t>
      </w:r>
    </w:p>
    <w:p w14:paraId="37C17026">
      <w:pPr>
        <w:spacing w:line="320" w:lineRule="exact"/>
        <w:rPr>
          <w:rFonts w:ascii="Times New Roman" w:hAnsi="Times New Roman" w:eastAsia="楷体_GB2312"/>
          <w:sz w:val="21"/>
          <w:szCs w:val="21"/>
        </w:rPr>
      </w:pPr>
    </w:p>
    <w:p w14:paraId="11D4C084">
      <w:pPr>
        <w:keepNext w:val="0"/>
        <w:keepLines w:val="0"/>
        <w:pageBreakBefore w:val="0"/>
        <w:widowControl w:val="0"/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04EFF7ED">
      <w:pPr>
        <w:pStyle w:val="3"/>
        <w:rPr>
          <w:rFonts w:hint="eastAsia"/>
          <w:lang w:val="en-US" w:eastAsia="zh-CN"/>
        </w:rPr>
      </w:pPr>
    </w:p>
    <w:p w14:paraId="455FB404">
      <w:pPr>
        <w:tabs>
          <w:tab w:val="left" w:pos="8643"/>
        </w:tabs>
        <w:spacing w:line="560" w:lineRule="exact"/>
        <w:ind w:right="201" w:rightChars="100"/>
      </w:pPr>
    </w:p>
    <w:sectPr>
      <w:footerReference r:id="rId4" w:type="default"/>
      <w:pgSz w:w="16838" w:h="11906" w:orient="landscape"/>
      <w:pgMar w:top="1587" w:right="2098" w:bottom="1474" w:left="1985" w:header="851" w:footer="1077" w:gutter="0"/>
      <w:pgNumType w:fmt="numberInDash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0F9D19-86A3-4F62-A3C5-46C2D3C3CA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DB4946-682D-48BD-A3A6-D8D0005F287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0ECDDA-C185-44A6-83D0-056DC226BB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A4414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9613265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B57AB">
                          <w:pPr>
                            <w:pStyle w:val="7"/>
                            <w:spacing w:line="280" w:lineRule="exact"/>
                            <w:jc w:val="center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6.95pt;height:144pt;width:144pt;mso-position-horizontal:right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IMNb7WAAAACg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B57AB">
                    <w:pPr>
                      <w:pStyle w:val="7"/>
                      <w:spacing w:line="280" w:lineRule="exact"/>
                      <w:jc w:val="center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66266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9613265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B6D58">
                          <w:pPr>
                            <w:pStyle w:val="7"/>
                            <w:spacing w:line="280" w:lineRule="exact"/>
                            <w:jc w:val="center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6.95pt;height:144pt;width:144pt;mso-position-horizontal:right;mso-position-horizontal-relative:margin;mso-position-vertical-relative:page;mso-wrap-style:none;z-index:251660288;mso-width-relative:page;mso-height-relative:page;" filled="f" stroked="f" coordsize="21600,21600" o:gfxdata="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IMNb7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B6D58">
                    <w:pPr>
                      <w:pStyle w:val="7"/>
                      <w:spacing w:line="280" w:lineRule="exact"/>
                      <w:jc w:val="center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ABB28"/>
    <w:multiLevelType w:val="singleLevel"/>
    <w:tmpl w:val="8DCABB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C22CE6"/>
    <w:multiLevelType w:val="singleLevel"/>
    <w:tmpl w:val="4BC22CE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087DD99"/>
    <w:multiLevelType w:val="singleLevel"/>
    <w:tmpl w:val="5087DD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Y3NjE1MzU4ZTFiYjZmNDYzNTQzYjUwYmFmZTEifQ=="/>
  </w:docVars>
  <w:rsids>
    <w:rsidRoot w:val="001F581A"/>
    <w:rsid w:val="00001365"/>
    <w:rsid w:val="00002F68"/>
    <w:rsid w:val="000144F3"/>
    <w:rsid w:val="00020C56"/>
    <w:rsid w:val="00023CF7"/>
    <w:rsid w:val="00043F55"/>
    <w:rsid w:val="00046070"/>
    <w:rsid w:val="00046F69"/>
    <w:rsid w:val="00047EED"/>
    <w:rsid w:val="0006656E"/>
    <w:rsid w:val="00072218"/>
    <w:rsid w:val="00083F8C"/>
    <w:rsid w:val="000A4124"/>
    <w:rsid w:val="000B1338"/>
    <w:rsid w:val="000B6B4C"/>
    <w:rsid w:val="000D5F7A"/>
    <w:rsid w:val="000F782D"/>
    <w:rsid w:val="00100C4E"/>
    <w:rsid w:val="001032D1"/>
    <w:rsid w:val="00107027"/>
    <w:rsid w:val="00136316"/>
    <w:rsid w:val="00163844"/>
    <w:rsid w:val="00166523"/>
    <w:rsid w:val="00191AF1"/>
    <w:rsid w:val="00194FE5"/>
    <w:rsid w:val="001A2DE2"/>
    <w:rsid w:val="001C4BA3"/>
    <w:rsid w:val="001D4F6B"/>
    <w:rsid w:val="001F2E84"/>
    <w:rsid w:val="001F4533"/>
    <w:rsid w:val="001F581A"/>
    <w:rsid w:val="001F73A1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1C13"/>
    <w:rsid w:val="002A7BE3"/>
    <w:rsid w:val="002B0193"/>
    <w:rsid w:val="002C182A"/>
    <w:rsid w:val="002C1B72"/>
    <w:rsid w:val="002C284E"/>
    <w:rsid w:val="002C4980"/>
    <w:rsid w:val="002E404E"/>
    <w:rsid w:val="002E7BEF"/>
    <w:rsid w:val="00302117"/>
    <w:rsid w:val="00307012"/>
    <w:rsid w:val="00317A00"/>
    <w:rsid w:val="00324738"/>
    <w:rsid w:val="00332FBD"/>
    <w:rsid w:val="00334450"/>
    <w:rsid w:val="00344FFC"/>
    <w:rsid w:val="003564B8"/>
    <w:rsid w:val="00393CF6"/>
    <w:rsid w:val="0039400E"/>
    <w:rsid w:val="003A0AC9"/>
    <w:rsid w:val="003A3DA5"/>
    <w:rsid w:val="003A4D68"/>
    <w:rsid w:val="003B38AB"/>
    <w:rsid w:val="003D02CC"/>
    <w:rsid w:val="003D38DC"/>
    <w:rsid w:val="003D4250"/>
    <w:rsid w:val="003E2E59"/>
    <w:rsid w:val="003E37DD"/>
    <w:rsid w:val="003E737B"/>
    <w:rsid w:val="003F0DDB"/>
    <w:rsid w:val="003F4947"/>
    <w:rsid w:val="003F4C68"/>
    <w:rsid w:val="00411811"/>
    <w:rsid w:val="004266BB"/>
    <w:rsid w:val="00427B6B"/>
    <w:rsid w:val="00430BE2"/>
    <w:rsid w:val="00432DCC"/>
    <w:rsid w:val="00437C63"/>
    <w:rsid w:val="004405C3"/>
    <w:rsid w:val="00442A6F"/>
    <w:rsid w:val="00451077"/>
    <w:rsid w:val="0045180F"/>
    <w:rsid w:val="00454417"/>
    <w:rsid w:val="00454E06"/>
    <w:rsid w:val="004655FB"/>
    <w:rsid w:val="00465C94"/>
    <w:rsid w:val="0047071B"/>
    <w:rsid w:val="00470A0A"/>
    <w:rsid w:val="00485657"/>
    <w:rsid w:val="00496AE7"/>
    <w:rsid w:val="004A2739"/>
    <w:rsid w:val="004B0A1A"/>
    <w:rsid w:val="004B5B63"/>
    <w:rsid w:val="004C289E"/>
    <w:rsid w:val="004C2E30"/>
    <w:rsid w:val="004C3631"/>
    <w:rsid w:val="004C6787"/>
    <w:rsid w:val="004C734D"/>
    <w:rsid w:val="004D26C0"/>
    <w:rsid w:val="004E065E"/>
    <w:rsid w:val="004E1747"/>
    <w:rsid w:val="004F3D93"/>
    <w:rsid w:val="00501660"/>
    <w:rsid w:val="00506EAE"/>
    <w:rsid w:val="0055024E"/>
    <w:rsid w:val="005606FB"/>
    <w:rsid w:val="00560A51"/>
    <w:rsid w:val="00561059"/>
    <w:rsid w:val="0057569C"/>
    <w:rsid w:val="005826C9"/>
    <w:rsid w:val="00584234"/>
    <w:rsid w:val="005860B8"/>
    <w:rsid w:val="005A1E09"/>
    <w:rsid w:val="005A332F"/>
    <w:rsid w:val="005C7B51"/>
    <w:rsid w:val="005D4C9F"/>
    <w:rsid w:val="005E6A9B"/>
    <w:rsid w:val="005F0582"/>
    <w:rsid w:val="005F0A0C"/>
    <w:rsid w:val="006048F6"/>
    <w:rsid w:val="006050FD"/>
    <w:rsid w:val="00606809"/>
    <w:rsid w:val="00607A73"/>
    <w:rsid w:val="00612881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A36E3"/>
    <w:rsid w:val="006B0611"/>
    <w:rsid w:val="006B5896"/>
    <w:rsid w:val="006B5D32"/>
    <w:rsid w:val="006C0162"/>
    <w:rsid w:val="006D39AD"/>
    <w:rsid w:val="006D731A"/>
    <w:rsid w:val="006E731E"/>
    <w:rsid w:val="00707A04"/>
    <w:rsid w:val="00710A82"/>
    <w:rsid w:val="00711092"/>
    <w:rsid w:val="00711FD0"/>
    <w:rsid w:val="00717E06"/>
    <w:rsid w:val="00732AAC"/>
    <w:rsid w:val="00734B13"/>
    <w:rsid w:val="00735301"/>
    <w:rsid w:val="00736EB7"/>
    <w:rsid w:val="00754CAD"/>
    <w:rsid w:val="007565E2"/>
    <w:rsid w:val="00756732"/>
    <w:rsid w:val="007615B2"/>
    <w:rsid w:val="007640B0"/>
    <w:rsid w:val="00780B93"/>
    <w:rsid w:val="007A4343"/>
    <w:rsid w:val="007B2D83"/>
    <w:rsid w:val="007C069F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30C"/>
    <w:rsid w:val="0088379F"/>
    <w:rsid w:val="008C1364"/>
    <w:rsid w:val="008D28D9"/>
    <w:rsid w:val="008D303B"/>
    <w:rsid w:val="008E5F71"/>
    <w:rsid w:val="00901F62"/>
    <w:rsid w:val="009210E4"/>
    <w:rsid w:val="00934CBC"/>
    <w:rsid w:val="009368EC"/>
    <w:rsid w:val="009412CD"/>
    <w:rsid w:val="009634C8"/>
    <w:rsid w:val="009709D5"/>
    <w:rsid w:val="0097316F"/>
    <w:rsid w:val="0097731E"/>
    <w:rsid w:val="00986FD5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A2301C"/>
    <w:rsid w:val="00A271FD"/>
    <w:rsid w:val="00A2746E"/>
    <w:rsid w:val="00A324DD"/>
    <w:rsid w:val="00A32528"/>
    <w:rsid w:val="00A441EB"/>
    <w:rsid w:val="00A51E02"/>
    <w:rsid w:val="00A51E5B"/>
    <w:rsid w:val="00A52BE2"/>
    <w:rsid w:val="00A55425"/>
    <w:rsid w:val="00A640FE"/>
    <w:rsid w:val="00A7610E"/>
    <w:rsid w:val="00A77868"/>
    <w:rsid w:val="00A95AAA"/>
    <w:rsid w:val="00AA593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B320A"/>
    <w:rsid w:val="00BD18D1"/>
    <w:rsid w:val="00BE1878"/>
    <w:rsid w:val="00C07644"/>
    <w:rsid w:val="00C110F5"/>
    <w:rsid w:val="00C11C8F"/>
    <w:rsid w:val="00C1581C"/>
    <w:rsid w:val="00C34242"/>
    <w:rsid w:val="00C35220"/>
    <w:rsid w:val="00C3642B"/>
    <w:rsid w:val="00C40D18"/>
    <w:rsid w:val="00C462FA"/>
    <w:rsid w:val="00C67352"/>
    <w:rsid w:val="00C95D69"/>
    <w:rsid w:val="00CA2F38"/>
    <w:rsid w:val="00CB0CA7"/>
    <w:rsid w:val="00CC78A6"/>
    <w:rsid w:val="00CE4482"/>
    <w:rsid w:val="00CE6DAF"/>
    <w:rsid w:val="00CE70B8"/>
    <w:rsid w:val="00CE7C32"/>
    <w:rsid w:val="00D5337E"/>
    <w:rsid w:val="00D8047C"/>
    <w:rsid w:val="00D83EAB"/>
    <w:rsid w:val="00D93D49"/>
    <w:rsid w:val="00DB345F"/>
    <w:rsid w:val="00DB6AD6"/>
    <w:rsid w:val="00DE39EC"/>
    <w:rsid w:val="00DE75AF"/>
    <w:rsid w:val="00DF710E"/>
    <w:rsid w:val="00E05C24"/>
    <w:rsid w:val="00E15D10"/>
    <w:rsid w:val="00E21670"/>
    <w:rsid w:val="00E33700"/>
    <w:rsid w:val="00E34793"/>
    <w:rsid w:val="00E53B2F"/>
    <w:rsid w:val="00E5598D"/>
    <w:rsid w:val="00E6116D"/>
    <w:rsid w:val="00E63ACA"/>
    <w:rsid w:val="00E6431C"/>
    <w:rsid w:val="00E65710"/>
    <w:rsid w:val="00E7062B"/>
    <w:rsid w:val="00E7395C"/>
    <w:rsid w:val="00E74822"/>
    <w:rsid w:val="00E822E8"/>
    <w:rsid w:val="00E94D61"/>
    <w:rsid w:val="00EA487E"/>
    <w:rsid w:val="00EB2C93"/>
    <w:rsid w:val="00EB6F7B"/>
    <w:rsid w:val="00ED5645"/>
    <w:rsid w:val="00EF08A9"/>
    <w:rsid w:val="00EF6FB6"/>
    <w:rsid w:val="00F029BA"/>
    <w:rsid w:val="00F1314D"/>
    <w:rsid w:val="00F21126"/>
    <w:rsid w:val="00F22C45"/>
    <w:rsid w:val="00F23657"/>
    <w:rsid w:val="00F43E3A"/>
    <w:rsid w:val="00F479D1"/>
    <w:rsid w:val="00F50C1D"/>
    <w:rsid w:val="00F55D08"/>
    <w:rsid w:val="00F86262"/>
    <w:rsid w:val="00F86DDA"/>
    <w:rsid w:val="00F97090"/>
    <w:rsid w:val="00FA4600"/>
    <w:rsid w:val="00FB4568"/>
    <w:rsid w:val="014F0807"/>
    <w:rsid w:val="019250D3"/>
    <w:rsid w:val="01B66E11"/>
    <w:rsid w:val="01C04B18"/>
    <w:rsid w:val="01F32571"/>
    <w:rsid w:val="021647DC"/>
    <w:rsid w:val="02291483"/>
    <w:rsid w:val="02361197"/>
    <w:rsid w:val="028A5470"/>
    <w:rsid w:val="02AA0F07"/>
    <w:rsid w:val="03260E32"/>
    <w:rsid w:val="03C12D31"/>
    <w:rsid w:val="0404373F"/>
    <w:rsid w:val="040875CC"/>
    <w:rsid w:val="041B409D"/>
    <w:rsid w:val="042E0F73"/>
    <w:rsid w:val="043E08AE"/>
    <w:rsid w:val="053239A4"/>
    <w:rsid w:val="053D1824"/>
    <w:rsid w:val="05A164E1"/>
    <w:rsid w:val="061504AA"/>
    <w:rsid w:val="06570B35"/>
    <w:rsid w:val="06ED47A7"/>
    <w:rsid w:val="07411FCA"/>
    <w:rsid w:val="078F18F9"/>
    <w:rsid w:val="08466A8C"/>
    <w:rsid w:val="09155A24"/>
    <w:rsid w:val="0985220D"/>
    <w:rsid w:val="09C168CE"/>
    <w:rsid w:val="09EC411D"/>
    <w:rsid w:val="0A0B06B6"/>
    <w:rsid w:val="0A167487"/>
    <w:rsid w:val="0A3A545C"/>
    <w:rsid w:val="0A3E2019"/>
    <w:rsid w:val="0A5D0AF2"/>
    <w:rsid w:val="0B267BE4"/>
    <w:rsid w:val="0B667231"/>
    <w:rsid w:val="0BEF446C"/>
    <w:rsid w:val="0C57440A"/>
    <w:rsid w:val="0CE33D85"/>
    <w:rsid w:val="0D162E56"/>
    <w:rsid w:val="0DBB09FF"/>
    <w:rsid w:val="0DE21C1E"/>
    <w:rsid w:val="0ED332CC"/>
    <w:rsid w:val="0F063ED8"/>
    <w:rsid w:val="0F861EF1"/>
    <w:rsid w:val="10131C82"/>
    <w:rsid w:val="110C7DD5"/>
    <w:rsid w:val="110E276D"/>
    <w:rsid w:val="112F2845"/>
    <w:rsid w:val="12975C06"/>
    <w:rsid w:val="12D26ADB"/>
    <w:rsid w:val="12F023A3"/>
    <w:rsid w:val="135D536A"/>
    <w:rsid w:val="136C0038"/>
    <w:rsid w:val="1370727A"/>
    <w:rsid w:val="13D32407"/>
    <w:rsid w:val="140C70D1"/>
    <w:rsid w:val="14336324"/>
    <w:rsid w:val="143C2A55"/>
    <w:rsid w:val="14487AF9"/>
    <w:rsid w:val="14602863"/>
    <w:rsid w:val="147D0D66"/>
    <w:rsid w:val="14852713"/>
    <w:rsid w:val="149E2538"/>
    <w:rsid w:val="14E27C31"/>
    <w:rsid w:val="14FB6B9D"/>
    <w:rsid w:val="15237E46"/>
    <w:rsid w:val="15965E93"/>
    <w:rsid w:val="15AC7766"/>
    <w:rsid w:val="15B40FFB"/>
    <w:rsid w:val="15B63293"/>
    <w:rsid w:val="16783DAD"/>
    <w:rsid w:val="167C0726"/>
    <w:rsid w:val="16B96F29"/>
    <w:rsid w:val="16BC270A"/>
    <w:rsid w:val="178F4761"/>
    <w:rsid w:val="17D56FFF"/>
    <w:rsid w:val="1828410E"/>
    <w:rsid w:val="1833390A"/>
    <w:rsid w:val="186B3609"/>
    <w:rsid w:val="18CD4BAE"/>
    <w:rsid w:val="19082F08"/>
    <w:rsid w:val="192C4EE5"/>
    <w:rsid w:val="19347847"/>
    <w:rsid w:val="1936435F"/>
    <w:rsid w:val="197A3AD7"/>
    <w:rsid w:val="1A140F37"/>
    <w:rsid w:val="1B7D1F35"/>
    <w:rsid w:val="1C7444C6"/>
    <w:rsid w:val="1D22153E"/>
    <w:rsid w:val="1D30408E"/>
    <w:rsid w:val="1D651630"/>
    <w:rsid w:val="1DAC0328"/>
    <w:rsid w:val="1DBF19AC"/>
    <w:rsid w:val="1DC56CAB"/>
    <w:rsid w:val="1E2377A1"/>
    <w:rsid w:val="1E736A55"/>
    <w:rsid w:val="1EB51CB5"/>
    <w:rsid w:val="1EBB3548"/>
    <w:rsid w:val="1F1E25DB"/>
    <w:rsid w:val="1FB96EC1"/>
    <w:rsid w:val="1FE06F44"/>
    <w:rsid w:val="20011374"/>
    <w:rsid w:val="201C46E1"/>
    <w:rsid w:val="202F6B48"/>
    <w:rsid w:val="217879EF"/>
    <w:rsid w:val="21A51F07"/>
    <w:rsid w:val="224B0307"/>
    <w:rsid w:val="22F4028B"/>
    <w:rsid w:val="23244DE0"/>
    <w:rsid w:val="232F4035"/>
    <w:rsid w:val="24BD6F32"/>
    <w:rsid w:val="250C4E77"/>
    <w:rsid w:val="254864DD"/>
    <w:rsid w:val="255671CA"/>
    <w:rsid w:val="255C7556"/>
    <w:rsid w:val="258055C1"/>
    <w:rsid w:val="25C504BA"/>
    <w:rsid w:val="263408AA"/>
    <w:rsid w:val="26DF7C14"/>
    <w:rsid w:val="27527F8A"/>
    <w:rsid w:val="276E7C34"/>
    <w:rsid w:val="280E6225"/>
    <w:rsid w:val="281C05EF"/>
    <w:rsid w:val="281D1F0B"/>
    <w:rsid w:val="28A40344"/>
    <w:rsid w:val="29635D65"/>
    <w:rsid w:val="29B931C8"/>
    <w:rsid w:val="29C34A2B"/>
    <w:rsid w:val="29C554FD"/>
    <w:rsid w:val="29D84A89"/>
    <w:rsid w:val="2A130A85"/>
    <w:rsid w:val="2A3D5EC4"/>
    <w:rsid w:val="2A4B5D5F"/>
    <w:rsid w:val="2AFC6C37"/>
    <w:rsid w:val="2C576C6D"/>
    <w:rsid w:val="2CDE5825"/>
    <w:rsid w:val="2D9D5C90"/>
    <w:rsid w:val="2DC27461"/>
    <w:rsid w:val="2DD91E8A"/>
    <w:rsid w:val="2DEE4671"/>
    <w:rsid w:val="2E305364"/>
    <w:rsid w:val="2E612ABB"/>
    <w:rsid w:val="2EA7447E"/>
    <w:rsid w:val="2ECE490E"/>
    <w:rsid w:val="2FA07C49"/>
    <w:rsid w:val="2FC15F0F"/>
    <w:rsid w:val="2FC6237C"/>
    <w:rsid w:val="31932F78"/>
    <w:rsid w:val="31B92113"/>
    <w:rsid w:val="31E14220"/>
    <w:rsid w:val="31E24AA6"/>
    <w:rsid w:val="325E312F"/>
    <w:rsid w:val="331007ED"/>
    <w:rsid w:val="341B7AC3"/>
    <w:rsid w:val="346016D7"/>
    <w:rsid w:val="34720073"/>
    <w:rsid w:val="34897AAD"/>
    <w:rsid w:val="34B83A69"/>
    <w:rsid w:val="34D4418C"/>
    <w:rsid w:val="35051041"/>
    <w:rsid w:val="356D4E52"/>
    <w:rsid w:val="36891CF8"/>
    <w:rsid w:val="36F32B94"/>
    <w:rsid w:val="377C7FB6"/>
    <w:rsid w:val="37CC48E9"/>
    <w:rsid w:val="37D46BD1"/>
    <w:rsid w:val="384B40FA"/>
    <w:rsid w:val="38CA296B"/>
    <w:rsid w:val="391C269E"/>
    <w:rsid w:val="39424DC5"/>
    <w:rsid w:val="396C0072"/>
    <w:rsid w:val="398C1E51"/>
    <w:rsid w:val="39964C90"/>
    <w:rsid w:val="39B76487"/>
    <w:rsid w:val="39F6622E"/>
    <w:rsid w:val="3A1938FF"/>
    <w:rsid w:val="3A1C1F71"/>
    <w:rsid w:val="3A203508"/>
    <w:rsid w:val="3A761E11"/>
    <w:rsid w:val="3A93425A"/>
    <w:rsid w:val="3AC60DF6"/>
    <w:rsid w:val="3ACA42B4"/>
    <w:rsid w:val="3ADF7F71"/>
    <w:rsid w:val="3B006175"/>
    <w:rsid w:val="3B221C26"/>
    <w:rsid w:val="3B4404A5"/>
    <w:rsid w:val="3B7EE100"/>
    <w:rsid w:val="3B8C26F8"/>
    <w:rsid w:val="3B8F4F08"/>
    <w:rsid w:val="3CF50122"/>
    <w:rsid w:val="3CF7644C"/>
    <w:rsid w:val="3CFC3DC9"/>
    <w:rsid w:val="3D1D08BB"/>
    <w:rsid w:val="3D6C3056"/>
    <w:rsid w:val="3D7F1D72"/>
    <w:rsid w:val="3D893F78"/>
    <w:rsid w:val="3DA02CDF"/>
    <w:rsid w:val="3DA15BD4"/>
    <w:rsid w:val="3E4F72AB"/>
    <w:rsid w:val="3E60409D"/>
    <w:rsid w:val="3E8246A6"/>
    <w:rsid w:val="3EDB2ED1"/>
    <w:rsid w:val="3F19770F"/>
    <w:rsid w:val="3F9D6411"/>
    <w:rsid w:val="3FE931E1"/>
    <w:rsid w:val="400E020C"/>
    <w:rsid w:val="411D5D3F"/>
    <w:rsid w:val="412641A5"/>
    <w:rsid w:val="418A3BDD"/>
    <w:rsid w:val="42351BEA"/>
    <w:rsid w:val="42BD1E09"/>
    <w:rsid w:val="436932C3"/>
    <w:rsid w:val="437F690B"/>
    <w:rsid w:val="438748BE"/>
    <w:rsid w:val="43AA712C"/>
    <w:rsid w:val="4479175B"/>
    <w:rsid w:val="44B12EB7"/>
    <w:rsid w:val="450E0283"/>
    <w:rsid w:val="45113916"/>
    <w:rsid w:val="451D6D63"/>
    <w:rsid w:val="4590610D"/>
    <w:rsid w:val="45A472E4"/>
    <w:rsid w:val="45B63BEB"/>
    <w:rsid w:val="45D138D2"/>
    <w:rsid w:val="45DB2D4B"/>
    <w:rsid w:val="45F06367"/>
    <w:rsid w:val="463837DF"/>
    <w:rsid w:val="465C323E"/>
    <w:rsid w:val="46A721E8"/>
    <w:rsid w:val="46AC00F1"/>
    <w:rsid w:val="46CB3941"/>
    <w:rsid w:val="46F94ACA"/>
    <w:rsid w:val="473C708E"/>
    <w:rsid w:val="476524BD"/>
    <w:rsid w:val="47753D73"/>
    <w:rsid w:val="47CB030A"/>
    <w:rsid w:val="47D76561"/>
    <w:rsid w:val="48014614"/>
    <w:rsid w:val="480530D7"/>
    <w:rsid w:val="482B1D2A"/>
    <w:rsid w:val="484A2EDE"/>
    <w:rsid w:val="48D204C8"/>
    <w:rsid w:val="48D838FF"/>
    <w:rsid w:val="491752CF"/>
    <w:rsid w:val="49AF2156"/>
    <w:rsid w:val="49AF6EDD"/>
    <w:rsid w:val="49D70220"/>
    <w:rsid w:val="4B780C52"/>
    <w:rsid w:val="4C1750CE"/>
    <w:rsid w:val="4C911BCF"/>
    <w:rsid w:val="4CA54782"/>
    <w:rsid w:val="4CB027D6"/>
    <w:rsid w:val="4CE76DE9"/>
    <w:rsid w:val="4E1274FE"/>
    <w:rsid w:val="4E386BEE"/>
    <w:rsid w:val="4EDD6C71"/>
    <w:rsid w:val="4F5A0F69"/>
    <w:rsid w:val="500656EA"/>
    <w:rsid w:val="5025492B"/>
    <w:rsid w:val="504A3D25"/>
    <w:rsid w:val="50531FCF"/>
    <w:rsid w:val="50834D7E"/>
    <w:rsid w:val="50B33F68"/>
    <w:rsid w:val="51086095"/>
    <w:rsid w:val="512B7616"/>
    <w:rsid w:val="515F1A89"/>
    <w:rsid w:val="51A15098"/>
    <w:rsid w:val="51AE1EE2"/>
    <w:rsid w:val="51D018E4"/>
    <w:rsid w:val="51F33A60"/>
    <w:rsid w:val="52072381"/>
    <w:rsid w:val="52730229"/>
    <w:rsid w:val="5279555B"/>
    <w:rsid w:val="52914B63"/>
    <w:rsid w:val="52FC6F6E"/>
    <w:rsid w:val="5305224E"/>
    <w:rsid w:val="53562A4C"/>
    <w:rsid w:val="539B3FAD"/>
    <w:rsid w:val="53A43C43"/>
    <w:rsid w:val="53A560AE"/>
    <w:rsid w:val="53A66F6A"/>
    <w:rsid w:val="53AA63BA"/>
    <w:rsid w:val="53E020ED"/>
    <w:rsid w:val="544B76BA"/>
    <w:rsid w:val="545542B2"/>
    <w:rsid w:val="54BD6C6E"/>
    <w:rsid w:val="54EB3568"/>
    <w:rsid w:val="55AD77A0"/>
    <w:rsid w:val="55C04F6F"/>
    <w:rsid w:val="55D971BC"/>
    <w:rsid w:val="56BD2715"/>
    <w:rsid w:val="56DC30C3"/>
    <w:rsid w:val="56FF505F"/>
    <w:rsid w:val="57E2204C"/>
    <w:rsid w:val="57E9070C"/>
    <w:rsid w:val="5804789F"/>
    <w:rsid w:val="59A26FB6"/>
    <w:rsid w:val="5A995821"/>
    <w:rsid w:val="5AE722C3"/>
    <w:rsid w:val="5B033910"/>
    <w:rsid w:val="5B9459AA"/>
    <w:rsid w:val="5C9855C9"/>
    <w:rsid w:val="5D3423B8"/>
    <w:rsid w:val="5D695FA6"/>
    <w:rsid w:val="5D946C17"/>
    <w:rsid w:val="5E1A39EE"/>
    <w:rsid w:val="5EE145FC"/>
    <w:rsid w:val="5F541204"/>
    <w:rsid w:val="5F580D5D"/>
    <w:rsid w:val="5FAF0612"/>
    <w:rsid w:val="5FDC6467"/>
    <w:rsid w:val="5FFB2DF6"/>
    <w:rsid w:val="600F4854"/>
    <w:rsid w:val="60B040C4"/>
    <w:rsid w:val="60DC67F0"/>
    <w:rsid w:val="60E30CC5"/>
    <w:rsid w:val="619D7779"/>
    <w:rsid w:val="61D440B6"/>
    <w:rsid w:val="621F24B9"/>
    <w:rsid w:val="624C5A71"/>
    <w:rsid w:val="6258730D"/>
    <w:rsid w:val="62ED1E14"/>
    <w:rsid w:val="63FB01B3"/>
    <w:rsid w:val="64B14748"/>
    <w:rsid w:val="64D64878"/>
    <w:rsid w:val="65BF2FF0"/>
    <w:rsid w:val="662C3324"/>
    <w:rsid w:val="66362444"/>
    <w:rsid w:val="664D2F13"/>
    <w:rsid w:val="665C09F7"/>
    <w:rsid w:val="66A80931"/>
    <w:rsid w:val="66B9513D"/>
    <w:rsid w:val="66E77C5A"/>
    <w:rsid w:val="66FB7276"/>
    <w:rsid w:val="678E1A9C"/>
    <w:rsid w:val="67BE391A"/>
    <w:rsid w:val="68134AD4"/>
    <w:rsid w:val="681434EC"/>
    <w:rsid w:val="68A16A93"/>
    <w:rsid w:val="68CE7761"/>
    <w:rsid w:val="68D81AD6"/>
    <w:rsid w:val="68F86F91"/>
    <w:rsid w:val="69054CE9"/>
    <w:rsid w:val="6910780F"/>
    <w:rsid w:val="69843F6B"/>
    <w:rsid w:val="69D3033E"/>
    <w:rsid w:val="69E01DE1"/>
    <w:rsid w:val="69F109E3"/>
    <w:rsid w:val="6A097598"/>
    <w:rsid w:val="6A8C3AEA"/>
    <w:rsid w:val="6AF47565"/>
    <w:rsid w:val="6B3F44F7"/>
    <w:rsid w:val="6B427EFC"/>
    <w:rsid w:val="6C296921"/>
    <w:rsid w:val="6D446B6A"/>
    <w:rsid w:val="6D493BDF"/>
    <w:rsid w:val="6EA40625"/>
    <w:rsid w:val="6EBD5538"/>
    <w:rsid w:val="6ECB5E38"/>
    <w:rsid w:val="700158FC"/>
    <w:rsid w:val="70507791"/>
    <w:rsid w:val="70B912FD"/>
    <w:rsid w:val="712A4D3B"/>
    <w:rsid w:val="71674A90"/>
    <w:rsid w:val="718A5B55"/>
    <w:rsid w:val="718A71EA"/>
    <w:rsid w:val="71946AFE"/>
    <w:rsid w:val="71E407D5"/>
    <w:rsid w:val="72CF03EF"/>
    <w:rsid w:val="730F21E4"/>
    <w:rsid w:val="734C5207"/>
    <w:rsid w:val="73EC1E63"/>
    <w:rsid w:val="75114065"/>
    <w:rsid w:val="75417D40"/>
    <w:rsid w:val="756F4A6F"/>
    <w:rsid w:val="758D6113"/>
    <w:rsid w:val="75F04C4D"/>
    <w:rsid w:val="760156E7"/>
    <w:rsid w:val="761B6CA4"/>
    <w:rsid w:val="762D2CC2"/>
    <w:rsid w:val="76DD4B47"/>
    <w:rsid w:val="77B74869"/>
    <w:rsid w:val="77CBAA22"/>
    <w:rsid w:val="77FF0B8F"/>
    <w:rsid w:val="77FFCABE"/>
    <w:rsid w:val="78032D83"/>
    <w:rsid w:val="781D3F22"/>
    <w:rsid w:val="78244DE6"/>
    <w:rsid w:val="78982D12"/>
    <w:rsid w:val="78B83C3B"/>
    <w:rsid w:val="78E666D4"/>
    <w:rsid w:val="7901150D"/>
    <w:rsid w:val="792720A9"/>
    <w:rsid w:val="79D47E61"/>
    <w:rsid w:val="79F32A37"/>
    <w:rsid w:val="79FE368E"/>
    <w:rsid w:val="7A6A5EBD"/>
    <w:rsid w:val="7ABA696F"/>
    <w:rsid w:val="7ACD5604"/>
    <w:rsid w:val="7ADA618C"/>
    <w:rsid w:val="7AED4090"/>
    <w:rsid w:val="7AF843A5"/>
    <w:rsid w:val="7B141188"/>
    <w:rsid w:val="7B8B5E1C"/>
    <w:rsid w:val="7B98714C"/>
    <w:rsid w:val="7BB4292D"/>
    <w:rsid w:val="7BBF0DFE"/>
    <w:rsid w:val="7BF5E109"/>
    <w:rsid w:val="7C1B5180"/>
    <w:rsid w:val="7C392830"/>
    <w:rsid w:val="7C4D4A54"/>
    <w:rsid w:val="7C9C0856"/>
    <w:rsid w:val="7CB816D4"/>
    <w:rsid w:val="7CDE2576"/>
    <w:rsid w:val="7D5E3654"/>
    <w:rsid w:val="7E4347F3"/>
    <w:rsid w:val="7EFFF8D7"/>
    <w:rsid w:val="7F01696A"/>
    <w:rsid w:val="7F072FA3"/>
    <w:rsid w:val="7F7E1420"/>
    <w:rsid w:val="7F992E20"/>
    <w:rsid w:val="7F9D0DE0"/>
    <w:rsid w:val="ABEDDD40"/>
    <w:rsid w:val="BFFFD955"/>
    <w:rsid w:val="FD5E164E"/>
    <w:rsid w:val="FFBE1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31"/>
      <w:szCs w:val="31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Times New Roman" w:hAnsi="Times New Roman"/>
      <w:sz w:val="44"/>
      <w:szCs w:val="44"/>
    </w:rPr>
  </w:style>
  <w:style w:type="paragraph" w:styleId="4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 w:cs="Times New Roman"/>
      <w:bCs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3</Pages>
  <Words>2258</Words>
  <Characters>2361</Characters>
  <Lines>4</Lines>
  <Paragraphs>1</Paragraphs>
  <TotalTime>1</TotalTime>
  <ScaleCrop>false</ScaleCrop>
  <LinksUpToDate>false</LinksUpToDate>
  <CharactersWithSpaces>2423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2018-08-18T09:28:00Z</dcterms:created>
  <dc:creator>办公室</dc:creator>
  <cp:lastModifiedBy>15122053668</cp:lastModifiedBy>
  <cp:lastPrinted>2024-09-24T09:36:00Z</cp:lastPrinted>
  <dcterms:modified xsi:type="dcterms:W3CDTF">2024-09-26T10:22:32Z</dcterms:modified>
  <dc:title>津经[2003]号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2AF3402E920B486C97A903173244EE35_13</vt:lpwstr>
  </property>
</Properties>
</file>