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天津市产业链创新联合体组建意向表</w:t>
      </w:r>
    </w:p>
    <w:tbl>
      <w:tblPr>
        <w:tblStyle w:val="12"/>
        <w:tblW w:w="9064" w:type="dxa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809"/>
        <w:gridCol w:w="1235"/>
        <w:gridCol w:w="2608"/>
        <w:gridCol w:w="1500"/>
        <w:gridCol w:w="1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拟组建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创新联合体名称</w:t>
            </w:r>
          </w:p>
        </w:tc>
        <w:tc>
          <w:tcPr>
            <w:tcW w:w="5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联合体建设方向</w:t>
            </w:r>
          </w:p>
        </w:tc>
        <w:tc>
          <w:tcPr>
            <w:tcW w:w="5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牵头单位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Style w:val="25"/>
                <w:rFonts w:hint="default"/>
                <w:lang w:bidi="ar"/>
              </w:rPr>
              <w:t>领军人才</w:t>
            </w:r>
            <w:r>
              <w:rPr>
                <w:rStyle w:val="26"/>
                <w:rFonts w:eastAsia="方正仿宋_GBK"/>
                <w:lang w:bidi="ar"/>
              </w:rPr>
              <w:t>/</w:t>
            </w:r>
            <w:r>
              <w:rPr>
                <w:rStyle w:val="25"/>
                <w:rFonts w:hint="default"/>
                <w:lang w:bidi="ar"/>
              </w:rPr>
              <w:t>首席科学家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Style w:val="25"/>
                <w:rFonts w:hint="default"/>
                <w:lang w:bidi="ar"/>
              </w:rPr>
              <w:t>职务</w:t>
            </w:r>
            <w:r>
              <w:rPr>
                <w:rStyle w:val="26"/>
                <w:rFonts w:eastAsia="方正仿宋_GBK"/>
                <w:lang w:bidi="ar"/>
              </w:rPr>
              <w:t>/</w:t>
            </w:r>
            <w:r>
              <w:rPr>
                <w:rStyle w:val="25"/>
                <w:rFonts w:hint="default"/>
                <w:lang w:bidi="ar"/>
              </w:rPr>
              <w:t>职称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5"/>
                <w:rFonts w:hint="eastAsia" w:eastAsia="方正仿宋_GBK"/>
                <w:lang w:val="en-US" w:eastAsia="zh-CN" w:bidi="ar"/>
              </w:rPr>
            </w:pPr>
            <w:r>
              <w:rPr>
                <w:rStyle w:val="25"/>
                <w:rFonts w:hint="eastAsia" w:eastAsia="方正仿宋_GBK"/>
                <w:lang w:val="en-US" w:eastAsia="zh-CN" w:bidi="ar"/>
              </w:rPr>
              <w:t>联系人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5"/>
                <w:rFonts w:hint="eastAsia" w:eastAsia="方正仿宋_GBK"/>
                <w:lang w:val="en-US" w:eastAsia="zh-CN" w:bidi="ar"/>
              </w:rPr>
            </w:pPr>
            <w:r>
              <w:rPr>
                <w:rStyle w:val="25"/>
                <w:rFonts w:hint="eastAsia" w:eastAsia="方正仿宋_GBK"/>
                <w:lang w:val="en-US" w:eastAsia="zh-CN" w:bidi="ar"/>
              </w:rPr>
              <w:t>联系电话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牵头单位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已拥有资质</w:t>
            </w:r>
          </w:p>
        </w:tc>
        <w:tc>
          <w:tcPr>
            <w:tcW w:w="5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Style w:val="27"/>
                <w:sz w:val="24"/>
                <w:szCs w:val="24"/>
                <w:lang w:bidi="ar"/>
              </w:rPr>
            </w:pPr>
            <w:r>
              <w:rPr>
                <w:rStyle w:val="27"/>
                <w:sz w:val="24"/>
                <w:szCs w:val="24"/>
                <w:lang w:bidi="ar"/>
              </w:rPr>
              <w:t></w:t>
            </w:r>
            <w:r>
              <w:rPr>
                <w:rStyle w:val="27"/>
                <w:rFonts w:hint="eastAsia" w:eastAsia="宋体"/>
                <w:sz w:val="24"/>
                <w:szCs w:val="24"/>
                <w:lang w:val="en-US" w:eastAsia="zh-CN" w:bidi="ar"/>
              </w:rPr>
              <w:t>国家单项冠军</w:t>
            </w:r>
            <w:r>
              <w:rPr>
                <w:rStyle w:val="28"/>
                <w:rFonts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27"/>
                <w:sz w:val="24"/>
                <w:szCs w:val="24"/>
                <w:lang w:bidi="ar"/>
              </w:rPr>
              <w:t></w:t>
            </w:r>
            <w:r>
              <w:rPr>
                <w:rStyle w:val="28"/>
                <w:rFonts w:hint="eastAsia" w:eastAsia="宋体"/>
                <w:sz w:val="24"/>
                <w:szCs w:val="24"/>
                <w:lang w:val="en-US" w:eastAsia="zh-CN" w:bidi="ar"/>
              </w:rPr>
              <w:t>专精特新小巨人</w:t>
            </w:r>
            <w:r>
              <w:rPr>
                <w:rStyle w:val="28"/>
                <w:rFonts w:hint="default"/>
                <w:sz w:val="24"/>
                <w:szCs w:val="24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outlineLvl w:val="9"/>
              <w:rPr>
                <w:rStyle w:val="28"/>
                <w:rFonts w:hint="default"/>
                <w:sz w:val="24"/>
                <w:szCs w:val="24"/>
                <w:lang w:bidi="ar"/>
              </w:rPr>
            </w:pPr>
            <w:r>
              <w:rPr>
                <w:rStyle w:val="27"/>
                <w:sz w:val="24"/>
                <w:szCs w:val="24"/>
                <w:lang w:bidi="ar"/>
              </w:rPr>
              <w:t></w:t>
            </w:r>
            <w:r>
              <w:rPr>
                <w:rStyle w:val="28"/>
                <w:rFonts w:hint="eastAsia" w:eastAsia="宋体"/>
                <w:sz w:val="24"/>
                <w:szCs w:val="24"/>
                <w:lang w:val="en-US" w:eastAsia="zh-CN" w:bidi="ar"/>
              </w:rPr>
              <w:t>市级以上企业技术中心</w:t>
            </w:r>
            <w:r>
              <w:rPr>
                <w:rStyle w:val="28"/>
                <w:rFonts w:hint="default"/>
                <w:sz w:val="24"/>
                <w:szCs w:val="24"/>
                <w:lang w:bidi="ar"/>
              </w:rPr>
              <w:t xml:space="preserve">  </w:t>
            </w:r>
            <w:r>
              <w:rPr>
                <w:rStyle w:val="27"/>
                <w:sz w:val="24"/>
                <w:szCs w:val="24"/>
                <w:lang w:bidi="ar"/>
              </w:rPr>
              <w:t></w:t>
            </w:r>
            <w:r>
              <w:rPr>
                <w:rStyle w:val="28"/>
                <w:rFonts w:hint="eastAsia" w:eastAsia="宋体"/>
                <w:sz w:val="24"/>
                <w:szCs w:val="24"/>
                <w:lang w:val="en-US" w:eastAsia="zh-CN" w:bidi="ar"/>
              </w:rPr>
              <w:t>市级以上工程研究中心</w:t>
            </w:r>
            <w:r>
              <w:rPr>
                <w:rStyle w:val="28"/>
                <w:rFonts w:hint="default"/>
                <w:sz w:val="24"/>
                <w:szCs w:val="24"/>
                <w:lang w:bidi="ar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27"/>
                <w:sz w:val="24"/>
                <w:szCs w:val="24"/>
                <w:lang w:bidi="ar"/>
              </w:rPr>
              <w:t></w:t>
            </w:r>
            <w:r>
              <w:rPr>
                <w:rStyle w:val="27"/>
                <w:rFonts w:hint="eastAsia" w:eastAsia="宋体"/>
                <w:sz w:val="24"/>
                <w:szCs w:val="24"/>
                <w:lang w:val="en-US" w:eastAsia="zh-CN" w:bidi="ar"/>
              </w:rPr>
              <w:t>市级以上企业重点实验室</w:t>
            </w:r>
            <w:r>
              <w:rPr>
                <w:rStyle w:val="27"/>
                <w:sz w:val="24"/>
                <w:szCs w:val="24"/>
                <w:lang w:bidi="ar"/>
              </w:rPr>
              <w:t></w:t>
            </w:r>
            <w:r>
              <w:rPr>
                <w:rStyle w:val="28"/>
                <w:rFonts w:hint="default"/>
                <w:sz w:val="24"/>
                <w:szCs w:val="24"/>
                <w:lang w:bidi="ar"/>
              </w:rPr>
              <w:t>其它</w:t>
            </w:r>
            <w:r>
              <w:rPr>
                <w:rStyle w:val="28"/>
                <w:rFonts w:hint="eastAsia" w:eastAsia="方正仿宋_GBK"/>
                <w:sz w:val="24"/>
                <w:szCs w:val="24"/>
                <w:lang w:val="en-US" w:eastAsia="zh-CN" w:bidi="ar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eastAsia="方正仿宋_GBK"/>
                <w:lang w:val="en-US" w:eastAsia="zh-CN" w:bidi="ar"/>
              </w:rPr>
              <w:t>拟参与</w:t>
            </w:r>
            <w:r>
              <w:rPr>
                <w:rStyle w:val="25"/>
                <w:rFonts w:hint="default"/>
                <w:lang w:bidi="ar"/>
              </w:rPr>
              <w:t>创新联合体成员</w:t>
            </w:r>
            <w:r>
              <w:rPr>
                <w:rStyle w:val="25"/>
                <w:rFonts w:hint="eastAsia" w:eastAsia="方正仿宋_GBK"/>
                <w:lang w:val="en-US" w:eastAsia="zh-CN" w:bidi="ar"/>
              </w:rPr>
              <w:t>单位</w:t>
            </w:r>
          </w:p>
        </w:tc>
        <w:tc>
          <w:tcPr>
            <w:tcW w:w="595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牵头单位拥有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专职研发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人员数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其中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具有博士以上学历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拥有有效知识产权数量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其中：发明专利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牵头单位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近三年参与市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级以上科技计划项目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产业领域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Style w:val="25"/>
                <w:rFonts w:hint="default"/>
                <w:lang w:bidi="ar"/>
              </w:rPr>
              <w:t>级别（国家级</w:t>
            </w:r>
            <w:r>
              <w:rPr>
                <w:rStyle w:val="26"/>
                <w:rFonts w:eastAsia="方正仿宋_GBK"/>
                <w:lang w:bidi="ar"/>
              </w:rPr>
              <w:t>/</w:t>
            </w:r>
            <w:r>
              <w:rPr>
                <w:rStyle w:val="25"/>
                <w:rFonts w:hint="eastAsia" w:eastAsia="方正仿宋_GBK"/>
                <w:lang w:val="en-US" w:eastAsia="zh-CN" w:bidi="ar"/>
              </w:rPr>
              <w:t>市</w:t>
            </w:r>
            <w:r>
              <w:rPr>
                <w:rStyle w:val="25"/>
                <w:rFonts w:hint="default"/>
                <w:lang w:bidi="ar"/>
              </w:rPr>
              <w:t>级）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项目牵头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31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牵头单位已牵头（参与）建设的产业创新联盟、各类协同创新机构情况</w:t>
            </w:r>
          </w:p>
        </w:tc>
        <w:tc>
          <w:tcPr>
            <w:tcW w:w="595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064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牵头单位法人（签章）                  牵头单位（盖章）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            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1077" w:gutter="0"/>
      <w:pgNumType w:fmt="numberInDash" w:start="1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1310" w:h="567" w:hRule="exact" w:wrap="around" w:vAnchor="page" w:hAnchor="margin" w:xAlign="outside" w:y="15140"/>
      <w:spacing w:line="280" w:lineRule="exact"/>
      <w:jc w:val="center"/>
      <w:rPr>
        <w:rStyle w:val="16"/>
        <w:rFonts w:ascii="宋体" w:hAnsi="宋体"/>
        <w:sz w:val="28"/>
        <w:szCs w:val="28"/>
      </w:rPr>
    </w:pP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- 3 -</w:t>
    </w:r>
    <w:r>
      <w:rPr>
        <w:rStyle w:val="16"/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M2Y3NjE1MzU4ZTFiYjZmNDYzNTQzYjUwYmFmZTEifQ=="/>
  </w:docVars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B7FB4"/>
    <w:rsid w:val="000C4443"/>
    <w:rsid w:val="000D5AEF"/>
    <w:rsid w:val="000D5F7A"/>
    <w:rsid w:val="00100C4E"/>
    <w:rsid w:val="001032D1"/>
    <w:rsid w:val="00107027"/>
    <w:rsid w:val="00121467"/>
    <w:rsid w:val="00124F65"/>
    <w:rsid w:val="00163844"/>
    <w:rsid w:val="00166523"/>
    <w:rsid w:val="00194FE5"/>
    <w:rsid w:val="001A2DE2"/>
    <w:rsid w:val="001C4BA3"/>
    <w:rsid w:val="001D4F6B"/>
    <w:rsid w:val="001E6118"/>
    <w:rsid w:val="001F0FB4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5CB0"/>
    <w:rsid w:val="00236910"/>
    <w:rsid w:val="00240AAF"/>
    <w:rsid w:val="00263FEC"/>
    <w:rsid w:val="00265288"/>
    <w:rsid w:val="00284EA7"/>
    <w:rsid w:val="00290F18"/>
    <w:rsid w:val="002A125B"/>
    <w:rsid w:val="002A2CE4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1C9A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0761F"/>
    <w:rsid w:val="00411811"/>
    <w:rsid w:val="00427B6B"/>
    <w:rsid w:val="00430BE2"/>
    <w:rsid w:val="00432DCC"/>
    <w:rsid w:val="00437C63"/>
    <w:rsid w:val="004405C3"/>
    <w:rsid w:val="004419D8"/>
    <w:rsid w:val="00442A6F"/>
    <w:rsid w:val="0045073E"/>
    <w:rsid w:val="00450CEC"/>
    <w:rsid w:val="00451077"/>
    <w:rsid w:val="0045180F"/>
    <w:rsid w:val="00454417"/>
    <w:rsid w:val="004655FB"/>
    <w:rsid w:val="0047071B"/>
    <w:rsid w:val="00470A0A"/>
    <w:rsid w:val="004A2739"/>
    <w:rsid w:val="004B0A1A"/>
    <w:rsid w:val="004B5B63"/>
    <w:rsid w:val="004C289E"/>
    <w:rsid w:val="004C3631"/>
    <w:rsid w:val="004C5EB6"/>
    <w:rsid w:val="004C6787"/>
    <w:rsid w:val="004C734D"/>
    <w:rsid w:val="004D26C0"/>
    <w:rsid w:val="004E065E"/>
    <w:rsid w:val="004E1747"/>
    <w:rsid w:val="004F3D93"/>
    <w:rsid w:val="00506EAE"/>
    <w:rsid w:val="0055024E"/>
    <w:rsid w:val="00560A51"/>
    <w:rsid w:val="00561059"/>
    <w:rsid w:val="0057569C"/>
    <w:rsid w:val="0058053D"/>
    <w:rsid w:val="00584234"/>
    <w:rsid w:val="005860B8"/>
    <w:rsid w:val="005A1E09"/>
    <w:rsid w:val="005A332F"/>
    <w:rsid w:val="005B4685"/>
    <w:rsid w:val="005C7B51"/>
    <w:rsid w:val="005D36C2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39FC"/>
    <w:rsid w:val="00677C1D"/>
    <w:rsid w:val="00677D79"/>
    <w:rsid w:val="00686FF8"/>
    <w:rsid w:val="006871A3"/>
    <w:rsid w:val="00693587"/>
    <w:rsid w:val="006A05AB"/>
    <w:rsid w:val="006A2FC7"/>
    <w:rsid w:val="006B0976"/>
    <w:rsid w:val="006B12A8"/>
    <w:rsid w:val="006B7440"/>
    <w:rsid w:val="006D39AD"/>
    <w:rsid w:val="006D534F"/>
    <w:rsid w:val="006E2889"/>
    <w:rsid w:val="00700C30"/>
    <w:rsid w:val="00707A04"/>
    <w:rsid w:val="00710A82"/>
    <w:rsid w:val="00711092"/>
    <w:rsid w:val="00711FD0"/>
    <w:rsid w:val="00734B13"/>
    <w:rsid w:val="00735301"/>
    <w:rsid w:val="00736EB7"/>
    <w:rsid w:val="00741BBD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1FC9"/>
    <w:rsid w:val="00803B03"/>
    <w:rsid w:val="0080438F"/>
    <w:rsid w:val="0081210F"/>
    <w:rsid w:val="0082123D"/>
    <w:rsid w:val="00830F62"/>
    <w:rsid w:val="00836ABA"/>
    <w:rsid w:val="00840C66"/>
    <w:rsid w:val="00841072"/>
    <w:rsid w:val="008512B8"/>
    <w:rsid w:val="00861F8F"/>
    <w:rsid w:val="008717AD"/>
    <w:rsid w:val="00880AFD"/>
    <w:rsid w:val="00882001"/>
    <w:rsid w:val="0088379F"/>
    <w:rsid w:val="008C1364"/>
    <w:rsid w:val="008D28D9"/>
    <w:rsid w:val="008D303B"/>
    <w:rsid w:val="008D34C1"/>
    <w:rsid w:val="00901F62"/>
    <w:rsid w:val="0090238F"/>
    <w:rsid w:val="00902AD4"/>
    <w:rsid w:val="009210E4"/>
    <w:rsid w:val="00934CBC"/>
    <w:rsid w:val="009412CD"/>
    <w:rsid w:val="009551A0"/>
    <w:rsid w:val="009554E4"/>
    <w:rsid w:val="009634C8"/>
    <w:rsid w:val="009653FA"/>
    <w:rsid w:val="009709D5"/>
    <w:rsid w:val="0097316F"/>
    <w:rsid w:val="00986FD5"/>
    <w:rsid w:val="0098720A"/>
    <w:rsid w:val="00997ACE"/>
    <w:rsid w:val="009A2EC7"/>
    <w:rsid w:val="009A2F05"/>
    <w:rsid w:val="009B117D"/>
    <w:rsid w:val="009B265E"/>
    <w:rsid w:val="009B273F"/>
    <w:rsid w:val="009B62F6"/>
    <w:rsid w:val="009C28DB"/>
    <w:rsid w:val="009C635A"/>
    <w:rsid w:val="009E44F3"/>
    <w:rsid w:val="009E56EE"/>
    <w:rsid w:val="009F59CF"/>
    <w:rsid w:val="00A03A7A"/>
    <w:rsid w:val="00A271FD"/>
    <w:rsid w:val="00A2746E"/>
    <w:rsid w:val="00A324DD"/>
    <w:rsid w:val="00A32528"/>
    <w:rsid w:val="00A441EB"/>
    <w:rsid w:val="00A44E77"/>
    <w:rsid w:val="00A51A80"/>
    <w:rsid w:val="00A51E02"/>
    <w:rsid w:val="00A52BE2"/>
    <w:rsid w:val="00A52D0B"/>
    <w:rsid w:val="00A55425"/>
    <w:rsid w:val="00A640FE"/>
    <w:rsid w:val="00A95AAA"/>
    <w:rsid w:val="00AA5A4E"/>
    <w:rsid w:val="00AC60BF"/>
    <w:rsid w:val="00AC7B35"/>
    <w:rsid w:val="00AE4E9E"/>
    <w:rsid w:val="00AE7366"/>
    <w:rsid w:val="00AF64A3"/>
    <w:rsid w:val="00B04A5D"/>
    <w:rsid w:val="00B063DE"/>
    <w:rsid w:val="00B1133E"/>
    <w:rsid w:val="00B13A78"/>
    <w:rsid w:val="00B22939"/>
    <w:rsid w:val="00B2774B"/>
    <w:rsid w:val="00B36198"/>
    <w:rsid w:val="00B47F31"/>
    <w:rsid w:val="00B50BC0"/>
    <w:rsid w:val="00B7733D"/>
    <w:rsid w:val="00B87CD9"/>
    <w:rsid w:val="00B905BD"/>
    <w:rsid w:val="00B92693"/>
    <w:rsid w:val="00B957BC"/>
    <w:rsid w:val="00BB3DCD"/>
    <w:rsid w:val="00BD18D1"/>
    <w:rsid w:val="00BE1878"/>
    <w:rsid w:val="00C07644"/>
    <w:rsid w:val="00C11C8F"/>
    <w:rsid w:val="00C16B1C"/>
    <w:rsid w:val="00C24191"/>
    <w:rsid w:val="00C3642B"/>
    <w:rsid w:val="00C3667B"/>
    <w:rsid w:val="00C40D18"/>
    <w:rsid w:val="00C462FA"/>
    <w:rsid w:val="00C67352"/>
    <w:rsid w:val="00C74F41"/>
    <w:rsid w:val="00C83EF4"/>
    <w:rsid w:val="00C95D69"/>
    <w:rsid w:val="00CA3159"/>
    <w:rsid w:val="00CA7798"/>
    <w:rsid w:val="00CB0CA7"/>
    <w:rsid w:val="00CC78A6"/>
    <w:rsid w:val="00CE4482"/>
    <w:rsid w:val="00CE6061"/>
    <w:rsid w:val="00CE6DAF"/>
    <w:rsid w:val="00CE70B8"/>
    <w:rsid w:val="00CE7C32"/>
    <w:rsid w:val="00D03E68"/>
    <w:rsid w:val="00D12B43"/>
    <w:rsid w:val="00D5337E"/>
    <w:rsid w:val="00D61729"/>
    <w:rsid w:val="00D66056"/>
    <w:rsid w:val="00D8047C"/>
    <w:rsid w:val="00D83EAB"/>
    <w:rsid w:val="00DB345F"/>
    <w:rsid w:val="00DB6AD6"/>
    <w:rsid w:val="00DC1550"/>
    <w:rsid w:val="00DC18DE"/>
    <w:rsid w:val="00DE39EC"/>
    <w:rsid w:val="00DE75AF"/>
    <w:rsid w:val="00DF710E"/>
    <w:rsid w:val="00E05C24"/>
    <w:rsid w:val="00E15D10"/>
    <w:rsid w:val="00E33700"/>
    <w:rsid w:val="00E34793"/>
    <w:rsid w:val="00E43A68"/>
    <w:rsid w:val="00E43D14"/>
    <w:rsid w:val="00E53B2F"/>
    <w:rsid w:val="00E5598D"/>
    <w:rsid w:val="00E562DD"/>
    <w:rsid w:val="00E6116D"/>
    <w:rsid w:val="00E63ACA"/>
    <w:rsid w:val="00E6431C"/>
    <w:rsid w:val="00E65710"/>
    <w:rsid w:val="00E7395C"/>
    <w:rsid w:val="00E752D1"/>
    <w:rsid w:val="00E822E8"/>
    <w:rsid w:val="00E90EB2"/>
    <w:rsid w:val="00E94D61"/>
    <w:rsid w:val="00EA487E"/>
    <w:rsid w:val="00EB2C93"/>
    <w:rsid w:val="00ED5645"/>
    <w:rsid w:val="00EF6FB6"/>
    <w:rsid w:val="00F029BA"/>
    <w:rsid w:val="00F1314D"/>
    <w:rsid w:val="00F161EF"/>
    <w:rsid w:val="00F21126"/>
    <w:rsid w:val="00F323E9"/>
    <w:rsid w:val="00F479D1"/>
    <w:rsid w:val="00F50C1D"/>
    <w:rsid w:val="00F86262"/>
    <w:rsid w:val="00F86DDA"/>
    <w:rsid w:val="00F9430E"/>
    <w:rsid w:val="00F968EA"/>
    <w:rsid w:val="00F97090"/>
    <w:rsid w:val="00F97B81"/>
    <w:rsid w:val="00FB3F01"/>
    <w:rsid w:val="00FF1D87"/>
    <w:rsid w:val="010F00DF"/>
    <w:rsid w:val="02084F5D"/>
    <w:rsid w:val="023E3061"/>
    <w:rsid w:val="024C495F"/>
    <w:rsid w:val="03903421"/>
    <w:rsid w:val="03F52F36"/>
    <w:rsid w:val="0400027A"/>
    <w:rsid w:val="04A04DE3"/>
    <w:rsid w:val="04C50E31"/>
    <w:rsid w:val="05055A3F"/>
    <w:rsid w:val="05507174"/>
    <w:rsid w:val="0626158A"/>
    <w:rsid w:val="06652E2F"/>
    <w:rsid w:val="06A37D76"/>
    <w:rsid w:val="06A5196E"/>
    <w:rsid w:val="06A52015"/>
    <w:rsid w:val="06F452FB"/>
    <w:rsid w:val="06F5547D"/>
    <w:rsid w:val="07300CA4"/>
    <w:rsid w:val="07A971BE"/>
    <w:rsid w:val="07BD115B"/>
    <w:rsid w:val="07FD4E15"/>
    <w:rsid w:val="080D1803"/>
    <w:rsid w:val="0877100F"/>
    <w:rsid w:val="08A2586C"/>
    <w:rsid w:val="08EE1BC6"/>
    <w:rsid w:val="094141DD"/>
    <w:rsid w:val="09C008DE"/>
    <w:rsid w:val="0A080562"/>
    <w:rsid w:val="0A0C1FDE"/>
    <w:rsid w:val="0AA104BE"/>
    <w:rsid w:val="0AD30EEB"/>
    <w:rsid w:val="0AD46685"/>
    <w:rsid w:val="0AF91CEB"/>
    <w:rsid w:val="0BC34B06"/>
    <w:rsid w:val="0C136AD7"/>
    <w:rsid w:val="0D687BB9"/>
    <w:rsid w:val="0D7D6ACB"/>
    <w:rsid w:val="0E387385"/>
    <w:rsid w:val="0E406E21"/>
    <w:rsid w:val="0EC33A06"/>
    <w:rsid w:val="0EEB182E"/>
    <w:rsid w:val="0F7B6960"/>
    <w:rsid w:val="0F825754"/>
    <w:rsid w:val="0FDC682E"/>
    <w:rsid w:val="10010F88"/>
    <w:rsid w:val="106059B4"/>
    <w:rsid w:val="10A160A3"/>
    <w:rsid w:val="10B10E73"/>
    <w:rsid w:val="10D228E1"/>
    <w:rsid w:val="10DA16D3"/>
    <w:rsid w:val="11561C6F"/>
    <w:rsid w:val="115D607C"/>
    <w:rsid w:val="11D43F9D"/>
    <w:rsid w:val="122A24BF"/>
    <w:rsid w:val="12B61BD1"/>
    <w:rsid w:val="12CC35EC"/>
    <w:rsid w:val="12E4776E"/>
    <w:rsid w:val="13061689"/>
    <w:rsid w:val="13775DFF"/>
    <w:rsid w:val="148E5F9D"/>
    <w:rsid w:val="15137195"/>
    <w:rsid w:val="151763A0"/>
    <w:rsid w:val="1529072A"/>
    <w:rsid w:val="15B94748"/>
    <w:rsid w:val="15C041F8"/>
    <w:rsid w:val="15D75C0F"/>
    <w:rsid w:val="15FD42A7"/>
    <w:rsid w:val="1648436D"/>
    <w:rsid w:val="16BE0A1D"/>
    <w:rsid w:val="173872A1"/>
    <w:rsid w:val="173938C9"/>
    <w:rsid w:val="17731EB0"/>
    <w:rsid w:val="1864513C"/>
    <w:rsid w:val="18B0258F"/>
    <w:rsid w:val="18FC694C"/>
    <w:rsid w:val="1A3724DC"/>
    <w:rsid w:val="1A4B624C"/>
    <w:rsid w:val="1AA45B4D"/>
    <w:rsid w:val="1AD2062F"/>
    <w:rsid w:val="1C433B08"/>
    <w:rsid w:val="1C5F52BA"/>
    <w:rsid w:val="1C8D3B32"/>
    <w:rsid w:val="1D047B55"/>
    <w:rsid w:val="1D0D1D2B"/>
    <w:rsid w:val="1D177142"/>
    <w:rsid w:val="1D522B8E"/>
    <w:rsid w:val="1DB42DA0"/>
    <w:rsid w:val="1DB501E5"/>
    <w:rsid w:val="1E5A3AB9"/>
    <w:rsid w:val="1E8C1136"/>
    <w:rsid w:val="1EC23359"/>
    <w:rsid w:val="1F7224EF"/>
    <w:rsid w:val="1FAA6CD5"/>
    <w:rsid w:val="1FDA3CF1"/>
    <w:rsid w:val="208C3783"/>
    <w:rsid w:val="20F10A51"/>
    <w:rsid w:val="2177180B"/>
    <w:rsid w:val="230C50B5"/>
    <w:rsid w:val="234328BD"/>
    <w:rsid w:val="234D5856"/>
    <w:rsid w:val="235E6D22"/>
    <w:rsid w:val="23985B9C"/>
    <w:rsid w:val="23E10A14"/>
    <w:rsid w:val="24445D97"/>
    <w:rsid w:val="246F0353"/>
    <w:rsid w:val="24C62984"/>
    <w:rsid w:val="25973D2B"/>
    <w:rsid w:val="263533EB"/>
    <w:rsid w:val="26610901"/>
    <w:rsid w:val="266D6E86"/>
    <w:rsid w:val="26DF5413"/>
    <w:rsid w:val="2723736A"/>
    <w:rsid w:val="28791BD6"/>
    <w:rsid w:val="295F4F1D"/>
    <w:rsid w:val="29873454"/>
    <w:rsid w:val="29E5438D"/>
    <w:rsid w:val="29EF33A3"/>
    <w:rsid w:val="2A660186"/>
    <w:rsid w:val="2B380764"/>
    <w:rsid w:val="2B755166"/>
    <w:rsid w:val="2B800BF3"/>
    <w:rsid w:val="2BD86356"/>
    <w:rsid w:val="2BF41015"/>
    <w:rsid w:val="2CCB3780"/>
    <w:rsid w:val="2CFC222C"/>
    <w:rsid w:val="2D431118"/>
    <w:rsid w:val="2D6B2D1F"/>
    <w:rsid w:val="2D9944CC"/>
    <w:rsid w:val="2DA54DF3"/>
    <w:rsid w:val="2EB22178"/>
    <w:rsid w:val="2EFC6A27"/>
    <w:rsid w:val="2F85644B"/>
    <w:rsid w:val="301C3926"/>
    <w:rsid w:val="3109782A"/>
    <w:rsid w:val="31433694"/>
    <w:rsid w:val="318D2426"/>
    <w:rsid w:val="31B53220"/>
    <w:rsid w:val="31BF75F5"/>
    <w:rsid w:val="32870174"/>
    <w:rsid w:val="32FD575F"/>
    <w:rsid w:val="334E4FB9"/>
    <w:rsid w:val="33AF03FA"/>
    <w:rsid w:val="34B93B3B"/>
    <w:rsid w:val="351E4E4D"/>
    <w:rsid w:val="35862EDA"/>
    <w:rsid w:val="35AD1781"/>
    <w:rsid w:val="35E27E2A"/>
    <w:rsid w:val="36151D63"/>
    <w:rsid w:val="365F0A19"/>
    <w:rsid w:val="3684667D"/>
    <w:rsid w:val="36911017"/>
    <w:rsid w:val="370A4F13"/>
    <w:rsid w:val="374C4CD2"/>
    <w:rsid w:val="37E5675F"/>
    <w:rsid w:val="37F115C8"/>
    <w:rsid w:val="38151DD3"/>
    <w:rsid w:val="3846316A"/>
    <w:rsid w:val="38810B14"/>
    <w:rsid w:val="38A03BD4"/>
    <w:rsid w:val="38BC6E17"/>
    <w:rsid w:val="38E84227"/>
    <w:rsid w:val="39814DDD"/>
    <w:rsid w:val="398C7E87"/>
    <w:rsid w:val="39DF2916"/>
    <w:rsid w:val="3AF1105C"/>
    <w:rsid w:val="3B2C62F0"/>
    <w:rsid w:val="3C13225D"/>
    <w:rsid w:val="3C537C42"/>
    <w:rsid w:val="3E272AF1"/>
    <w:rsid w:val="3E9B1C8D"/>
    <w:rsid w:val="3F602502"/>
    <w:rsid w:val="3F73747C"/>
    <w:rsid w:val="400628D2"/>
    <w:rsid w:val="403C77D3"/>
    <w:rsid w:val="40585E41"/>
    <w:rsid w:val="41E84E52"/>
    <w:rsid w:val="41EC55F2"/>
    <w:rsid w:val="420E0044"/>
    <w:rsid w:val="429A073D"/>
    <w:rsid w:val="42DE4462"/>
    <w:rsid w:val="43832E69"/>
    <w:rsid w:val="44077F85"/>
    <w:rsid w:val="442D754D"/>
    <w:rsid w:val="445F0E4C"/>
    <w:rsid w:val="44682218"/>
    <w:rsid w:val="448D07FA"/>
    <w:rsid w:val="44AF1C5E"/>
    <w:rsid w:val="45162BB2"/>
    <w:rsid w:val="457B3C23"/>
    <w:rsid w:val="45A266DA"/>
    <w:rsid w:val="45AF4D9B"/>
    <w:rsid w:val="45BD78C2"/>
    <w:rsid w:val="462A37D8"/>
    <w:rsid w:val="47CD7559"/>
    <w:rsid w:val="486B7238"/>
    <w:rsid w:val="48E14BC3"/>
    <w:rsid w:val="49001F8E"/>
    <w:rsid w:val="49A87104"/>
    <w:rsid w:val="4A332CC3"/>
    <w:rsid w:val="4A5453BB"/>
    <w:rsid w:val="4A8044CE"/>
    <w:rsid w:val="4ACE0F65"/>
    <w:rsid w:val="4AE00D50"/>
    <w:rsid w:val="4B195EF7"/>
    <w:rsid w:val="4B1B3B49"/>
    <w:rsid w:val="4B2529DE"/>
    <w:rsid w:val="4B897135"/>
    <w:rsid w:val="4B946EF4"/>
    <w:rsid w:val="4BBA68BA"/>
    <w:rsid w:val="4BCE6F41"/>
    <w:rsid w:val="4C55441A"/>
    <w:rsid w:val="4C781884"/>
    <w:rsid w:val="4CF3743C"/>
    <w:rsid w:val="4D263AFD"/>
    <w:rsid w:val="4DD97A3A"/>
    <w:rsid w:val="4DF30DCD"/>
    <w:rsid w:val="4EDF237F"/>
    <w:rsid w:val="4EF608C8"/>
    <w:rsid w:val="4F765DA2"/>
    <w:rsid w:val="4F8B36B9"/>
    <w:rsid w:val="50003E32"/>
    <w:rsid w:val="50127377"/>
    <w:rsid w:val="50603768"/>
    <w:rsid w:val="509E4DB8"/>
    <w:rsid w:val="50B97894"/>
    <w:rsid w:val="50BD3A98"/>
    <w:rsid w:val="50C51B6C"/>
    <w:rsid w:val="50D5727F"/>
    <w:rsid w:val="511F199A"/>
    <w:rsid w:val="5156006E"/>
    <w:rsid w:val="51780588"/>
    <w:rsid w:val="528A332B"/>
    <w:rsid w:val="533A5292"/>
    <w:rsid w:val="533F73C9"/>
    <w:rsid w:val="535F61D6"/>
    <w:rsid w:val="54016987"/>
    <w:rsid w:val="542E0AB4"/>
    <w:rsid w:val="55A239D5"/>
    <w:rsid w:val="568D0465"/>
    <w:rsid w:val="56B014A6"/>
    <w:rsid w:val="570A1A7C"/>
    <w:rsid w:val="571017D7"/>
    <w:rsid w:val="584D2105"/>
    <w:rsid w:val="58814E60"/>
    <w:rsid w:val="59AA7A18"/>
    <w:rsid w:val="59D02688"/>
    <w:rsid w:val="59EF37E5"/>
    <w:rsid w:val="5A30328D"/>
    <w:rsid w:val="5AA7537C"/>
    <w:rsid w:val="5B9C1D0D"/>
    <w:rsid w:val="5C0A4D3C"/>
    <w:rsid w:val="5C155A2F"/>
    <w:rsid w:val="5CBD672D"/>
    <w:rsid w:val="5D080068"/>
    <w:rsid w:val="5D0837B8"/>
    <w:rsid w:val="5D8C0E6F"/>
    <w:rsid w:val="5E076403"/>
    <w:rsid w:val="5E1B45C5"/>
    <w:rsid w:val="5E575FCA"/>
    <w:rsid w:val="606D7754"/>
    <w:rsid w:val="61EB49E7"/>
    <w:rsid w:val="62131369"/>
    <w:rsid w:val="627B6AF9"/>
    <w:rsid w:val="62957FF3"/>
    <w:rsid w:val="632F2779"/>
    <w:rsid w:val="63863931"/>
    <w:rsid w:val="647E7939"/>
    <w:rsid w:val="6494281D"/>
    <w:rsid w:val="64BF4967"/>
    <w:rsid w:val="650B5D49"/>
    <w:rsid w:val="65AF51E4"/>
    <w:rsid w:val="66494A37"/>
    <w:rsid w:val="66AF0B66"/>
    <w:rsid w:val="67136028"/>
    <w:rsid w:val="6728252D"/>
    <w:rsid w:val="67D014A0"/>
    <w:rsid w:val="682B53F7"/>
    <w:rsid w:val="68613B65"/>
    <w:rsid w:val="686B68DB"/>
    <w:rsid w:val="68B62053"/>
    <w:rsid w:val="695348D6"/>
    <w:rsid w:val="6960606E"/>
    <w:rsid w:val="69FF5C20"/>
    <w:rsid w:val="6A2717DE"/>
    <w:rsid w:val="6AA97818"/>
    <w:rsid w:val="6B0E281D"/>
    <w:rsid w:val="6B5A1A26"/>
    <w:rsid w:val="6BC0458C"/>
    <w:rsid w:val="6BC964CF"/>
    <w:rsid w:val="6C187D50"/>
    <w:rsid w:val="6C696EB6"/>
    <w:rsid w:val="6CD660D4"/>
    <w:rsid w:val="6D2D767E"/>
    <w:rsid w:val="6E0A4DBA"/>
    <w:rsid w:val="6E205972"/>
    <w:rsid w:val="6E230AC8"/>
    <w:rsid w:val="6E86378D"/>
    <w:rsid w:val="6ED71465"/>
    <w:rsid w:val="6F2962A8"/>
    <w:rsid w:val="6F365899"/>
    <w:rsid w:val="6F54712E"/>
    <w:rsid w:val="700555B4"/>
    <w:rsid w:val="71472C81"/>
    <w:rsid w:val="71B3332B"/>
    <w:rsid w:val="71E164F0"/>
    <w:rsid w:val="72AA5549"/>
    <w:rsid w:val="72D47038"/>
    <w:rsid w:val="730F3C52"/>
    <w:rsid w:val="73493D3E"/>
    <w:rsid w:val="74693F34"/>
    <w:rsid w:val="75291B13"/>
    <w:rsid w:val="752A7AFF"/>
    <w:rsid w:val="75A832E3"/>
    <w:rsid w:val="764A58A5"/>
    <w:rsid w:val="770E7C83"/>
    <w:rsid w:val="77157B74"/>
    <w:rsid w:val="771D159C"/>
    <w:rsid w:val="772F0E4A"/>
    <w:rsid w:val="77A45E9F"/>
    <w:rsid w:val="78264D59"/>
    <w:rsid w:val="79DB2D3A"/>
    <w:rsid w:val="7A245502"/>
    <w:rsid w:val="7A727BB3"/>
    <w:rsid w:val="7A9A0D48"/>
    <w:rsid w:val="7B017DF7"/>
    <w:rsid w:val="7B070922"/>
    <w:rsid w:val="7B134076"/>
    <w:rsid w:val="7B4B2E5B"/>
    <w:rsid w:val="7C126731"/>
    <w:rsid w:val="7C355CC3"/>
    <w:rsid w:val="7C751462"/>
    <w:rsid w:val="7C8D11FA"/>
    <w:rsid w:val="7C936B4E"/>
    <w:rsid w:val="7C9A61AD"/>
    <w:rsid w:val="7D621FC3"/>
    <w:rsid w:val="7D857FDC"/>
    <w:rsid w:val="7DC03535"/>
    <w:rsid w:val="7DC47C3F"/>
    <w:rsid w:val="7E4735AD"/>
    <w:rsid w:val="7E8A6E23"/>
    <w:rsid w:val="7E986114"/>
    <w:rsid w:val="7EB1686D"/>
    <w:rsid w:val="7ECF58BD"/>
    <w:rsid w:val="7F7023CC"/>
    <w:rsid w:val="7FC56093"/>
    <w:rsid w:val="7FC5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Normal Indent"/>
    <w:basedOn w:val="1"/>
    <w:next w:val="1"/>
    <w:autoRedefine/>
    <w:semiHidden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Salutation"/>
    <w:basedOn w:val="1"/>
    <w:next w:val="1"/>
    <w:autoRedefine/>
    <w:unhideWhenUsed/>
    <w:qFormat/>
    <w:uiPriority w:val="99"/>
    <w:rPr>
      <w:rFonts w:ascii="Calibri" w:hAnsi="Calibri"/>
    </w:r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FollowedHyperlink"/>
    <w:basedOn w:val="14"/>
    <w:autoRedefine/>
    <w:qFormat/>
    <w:uiPriority w:val="0"/>
    <w:rPr>
      <w:color w:val="800080"/>
      <w:u w:val="none"/>
    </w:rPr>
  </w:style>
  <w:style w:type="character" w:styleId="18">
    <w:name w:val="Emphasis"/>
    <w:basedOn w:val="14"/>
    <w:autoRedefine/>
    <w:qFormat/>
    <w:uiPriority w:val="0"/>
    <w:rPr>
      <w:color w:val="CC0000"/>
    </w:rPr>
  </w:style>
  <w:style w:type="character" w:styleId="19">
    <w:name w:val="Hyperlink"/>
    <w:basedOn w:val="14"/>
    <w:autoRedefine/>
    <w:qFormat/>
    <w:uiPriority w:val="0"/>
    <w:rPr>
      <w:color w:val="0000FF"/>
      <w:u w:val="none"/>
    </w:rPr>
  </w:style>
  <w:style w:type="character" w:styleId="20">
    <w:name w:val="HTML Cite"/>
    <w:basedOn w:val="14"/>
    <w:autoRedefine/>
    <w:qFormat/>
    <w:uiPriority w:val="0"/>
    <w:rPr>
      <w:color w:val="008000"/>
    </w:rPr>
  </w:style>
  <w:style w:type="character" w:customStyle="1" w:styleId="21">
    <w:name w:val="c-icon"/>
    <w:basedOn w:val="14"/>
    <w:autoRedefine/>
    <w:qFormat/>
    <w:uiPriority w:val="0"/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font01"/>
    <w:basedOn w:val="14"/>
    <w:autoRedefine/>
    <w:qFormat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24">
    <w:name w:val="font21"/>
    <w:basedOn w:val="14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font51"/>
    <w:basedOn w:val="1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61"/>
    <w:basedOn w:val="1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41"/>
    <w:basedOn w:val="14"/>
    <w:autoRedefine/>
    <w:qFormat/>
    <w:uiPriority w:val="0"/>
    <w:rPr>
      <w:rFonts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28">
    <w:name w:val="font31"/>
    <w:basedOn w:val="1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平级发文.dot</Template>
  <Company>tjec</Company>
  <Pages>1</Pages>
  <Words>631</Words>
  <Characters>3597</Characters>
  <Lines>29</Lines>
  <Paragraphs>8</Paragraphs>
  <TotalTime>0</TotalTime>
  <ScaleCrop>false</ScaleCrop>
  <LinksUpToDate>false</LinksUpToDate>
  <CharactersWithSpaces>4220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2020-03-11T03:00:00Z</dcterms:created>
  <dc:creator>办公室</dc:creator>
  <cp:lastModifiedBy>15122053668</cp:lastModifiedBy>
  <cp:lastPrinted>2024-05-08T01:04:00Z</cp:lastPrinted>
  <dcterms:modified xsi:type="dcterms:W3CDTF">2024-05-08T03:19:25Z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2B61730C0FF1462C92BE452596147DDD</vt:lpwstr>
  </property>
</Properties>
</file>