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20" w:lineRule="exact"/>
        <w:rPr>
          <w:rFonts w:asci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hint="eastAsia" w:ascii="方正小标宋简体" w:hAnsi="宋体" w:eastAsia="方正小标宋简体"/>
          <w:sz w:val="44"/>
          <w:szCs w:val="44"/>
        </w:rPr>
        <w:t>年天津市企业技术中心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自主评价成绩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7"/>
        <w:tblW w:w="88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5257"/>
        <w:gridCol w:w="1710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主管单位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4"/>
                <w:lang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中国水电基础局有限公司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武清区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93.8分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中国建筑第六工程局有限公司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88分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天津市金桥焊材集团股份有限公司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东丽区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86分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天津久日新材料股份有限公司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北辰区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85.2分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天津市汉康医药生物技术有限公司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84.5分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未来电视有限公司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滨海新区保税区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82.3分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中国大冢制药有限公司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西青区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82.2分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天津华勘集团有限公司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河东区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天津泰达绿化科技集团有限公司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滨海新区开发区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80.9分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天津同阳科技发展有限公司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80.4分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天津钢管制造有限公司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东丽区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80.3分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瑞普（天津）生物药业有限公司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东丽区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80.1分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恒银金融科技股份有限公司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滨海新区保税区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79.7分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天津忠旺铝业有限公司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武清区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79.5分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天津巴莫科技有限责任公司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79.2分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中国石油集团工程技术研究有限公司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78.7分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天津天钢联合特钢有限公司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宁河区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78.4分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天津捷强动力装备股份有限公司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北辰区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76分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天津诺禾致源生物信息科技有限公司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武清区 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76.8分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天纺标检测认证股份有限公司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纺织集团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76.7分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天津金发新材料有限公司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滨海新区保税区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75.2分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天津航天中为数据系统科技有限公司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74.9分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天津天纺投资控股有限公司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纺织集团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74.6分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天津高盛钢丝绳有限公司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静海区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73.5分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丹佛斯（天津）有限公司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武清区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天津市金锚集团有限责任公司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北辰区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72.9分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天津军星管业集团有限公司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武清区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72.1分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天津恒达文博科技股份有限公司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滨海新区高新区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72.1分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高新兴智联科技有限公司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滨海新区保税区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71.4分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天津万峰环保科技有限公司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滨海新区保税区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71.3分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天津天铁冶金集团有限公司（天津铁厂）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天铁冶金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70分</w:t>
            </w: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9pt;height:0pt;width:442.2pt;z-index:251660288;mso-width-relative:page;mso-height-relative:page;" filled="f" stroked="t" coordsize="21600,21600" o:gfxdata="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lF4JbTAAAABgEAAA8AAAAA&#10;AAAAAQAgAAAAIgAAAGRycy9kb3ducmV2LnhtbFBLAQIUABQAAAAIAIdO4kALtO8s4AEAANADAAAO&#10;AAAAAAAAAAEAIAAAACI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.95pt;height:0pt;width:442.2pt;mso-position-horizontal:center;z-index:251659264;mso-width-relative:page;mso-height-relative:page;" filled="f" stroked="t" coordsize="21600,21600" o:gfxdata="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0HE70gAAAAQBAAAPAAAAAAAA&#10;AAEAIAAAACIAAABkcnMvZG93bnJldi54bWxQSwECFAAUAAAACACHTuJAXMUZvt8BAADQAwAADgAA&#10;AAAAAAABACAAAAAh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天津市工业和信息化局办公室             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1年10月8日印</w:t>
      </w:r>
      <w:r>
        <w:rPr>
          <w:rFonts w:hint="eastAsia" w:ascii="仿宋_GB2312" w:eastAsia="仿宋_GB2312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FDF5DF-4D2A-4720-80D7-4BF540EE06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43AFD7-BFE2-426E-B1DC-788BAC936C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D6101B-D1C4-42CC-A69E-A40490CD8610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D49D02D-869A-40B5-900D-A09E309560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10" w:h="567" w:hRule="exact" w:wrap="around" w:vAnchor="page" w:hAnchor="margin" w:xAlign="outside" w:y="15140"/>
      <w:spacing w:line="280" w:lineRule="exact"/>
      <w:jc w:val="center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- 8 -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201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A"/>
    <w:rsid w:val="00002F68"/>
    <w:rsid w:val="000144F3"/>
    <w:rsid w:val="00020C56"/>
    <w:rsid w:val="00023CF7"/>
    <w:rsid w:val="00027DC4"/>
    <w:rsid w:val="00033DFF"/>
    <w:rsid w:val="00046F69"/>
    <w:rsid w:val="00047EED"/>
    <w:rsid w:val="0006656E"/>
    <w:rsid w:val="00072218"/>
    <w:rsid w:val="00083F8C"/>
    <w:rsid w:val="000A4124"/>
    <w:rsid w:val="000B6B4C"/>
    <w:rsid w:val="000C0146"/>
    <w:rsid w:val="000C1F22"/>
    <w:rsid w:val="000C50E1"/>
    <w:rsid w:val="000D2249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4648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4591A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96517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26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A5290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4F69B4"/>
    <w:rsid w:val="00506EAE"/>
    <w:rsid w:val="0055024E"/>
    <w:rsid w:val="00560A51"/>
    <w:rsid w:val="00561059"/>
    <w:rsid w:val="0057569C"/>
    <w:rsid w:val="00584234"/>
    <w:rsid w:val="005860B8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1CDA"/>
    <w:rsid w:val="00653696"/>
    <w:rsid w:val="00656B26"/>
    <w:rsid w:val="00663A31"/>
    <w:rsid w:val="00670160"/>
    <w:rsid w:val="0067276C"/>
    <w:rsid w:val="00677C1D"/>
    <w:rsid w:val="00677D79"/>
    <w:rsid w:val="006871A3"/>
    <w:rsid w:val="006A05AB"/>
    <w:rsid w:val="006A2FC7"/>
    <w:rsid w:val="006B0B72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6478E"/>
    <w:rsid w:val="00780B93"/>
    <w:rsid w:val="007B2D83"/>
    <w:rsid w:val="007B7047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62AD7"/>
    <w:rsid w:val="00863095"/>
    <w:rsid w:val="00880AFD"/>
    <w:rsid w:val="0088379F"/>
    <w:rsid w:val="0089715E"/>
    <w:rsid w:val="008C1364"/>
    <w:rsid w:val="008D28D9"/>
    <w:rsid w:val="008D303B"/>
    <w:rsid w:val="00901F62"/>
    <w:rsid w:val="009030C3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B6FCA"/>
    <w:rsid w:val="009C28DB"/>
    <w:rsid w:val="009C635A"/>
    <w:rsid w:val="009E44F3"/>
    <w:rsid w:val="009F104B"/>
    <w:rsid w:val="00A02D27"/>
    <w:rsid w:val="00A04F71"/>
    <w:rsid w:val="00A22B95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83BB4"/>
    <w:rsid w:val="00A95AAA"/>
    <w:rsid w:val="00AA198D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E4482"/>
    <w:rsid w:val="00CE6DAF"/>
    <w:rsid w:val="00CE70B8"/>
    <w:rsid w:val="00CE7C32"/>
    <w:rsid w:val="00D14731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0617C"/>
    <w:rsid w:val="00E15D10"/>
    <w:rsid w:val="00E34793"/>
    <w:rsid w:val="00E53B2F"/>
    <w:rsid w:val="00E5598D"/>
    <w:rsid w:val="00E6116D"/>
    <w:rsid w:val="00E63ACA"/>
    <w:rsid w:val="00E6431C"/>
    <w:rsid w:val="00E65710"/>
    <w:rsid w:val="00E667DD"/>
    <w:rsid w:val="00E676F6"/>
    <w:rsid w:val="00E70A60"/>
    <w:rsid w:val="00E7395C"/>
    <w:rsid w:val="00E822E8"/>
    <w:rsid w:val="00E82854"/>
    <w:rsid w:val="00E94D61"/>
    <w:rsid w:val="00EA487E"/>
    <w:rsid w:val="00EB2C93"/>
    <w:rsid w:val="00ED5645"/>
    <w:rsid w:val="00EF30E9"/>
    <w:rsid w:val="00EF6FB6"/>
    <w:rsid w:val="00F029BA"/>
    <w:rsid w:val="00F13045"/>
    <w:rsid w:val="00F1314D"/>
    <w:rsid w:val="00F21126"/>
    <w:rsid w:val="00F479D1"/>
    <w:rsid w:val="00F50C1D"/>
    <w:rsid w:val="00F86262"/>
    <w:rsid w:val="00F86DDA"/>
    <w:rsid w:val="00F97090"/>
    <w:rsid w:val="01225CF9"/>
    <w:rsid w:val="01340469"/>
    <w:rsid w:val="016526C9"/>
    <w:rsid w:val="03A71832"/>
    <w:rsid w:val="03FF4043"/>
    <w:rsid w:val="05DB6414"/>
    <w:rsid w:val="06B6687C"/>
    <w:rsid w:val="070D6865"/>
    <w:rsid w:val="07154E00"/>
    <w:rsid w:val="0728157A"/>
    <w:rsid w:val="07BE4624"/>
    <w:rsid w:val="07EE5184"/>
    <w:rsid w:val="07F478AE"/>
    <w:rsid w:val="0817401E"/>
    <w:rsid w:val="08F6780A"/>
    <w:rsid w:val="093C5153"/>
    <w:rsid w:val="094360B8"/>
    <w:rsid w:val="09732D54"/>
    <w:rsid w:val="0A792F61"/>
    <w:rsid w:val="0A7C2ED9"/>
    <w:rsid w:val="0AA73AC3"/>
    <w:rsid w:val="0AB20C7C"/>
    <w:rsid w:val="0AC01469"/>
    <w:rsid w:val="0AC42BBE"/>
    <w:rsid w:val="0AEF24D3"/>
    <w:rsid w:val="0AFD3881"/>
    <w:rsid w:val="0B855757"/>
    <w:rsid w:val="0B945A5C"/>
    <w:rsid w:val="0C5E4F18"/>
    <w:rsid w:val="0D8255B4"/>
    <w:rsid w:val="0D851D10"/>
    <w:rsid w:val="0DA67833"/>
    <w:rsid w:val="0E3046F8"/>
    <w:rsid w:val="0F6A220C"/>
    <w:rsid w:val="0FDB3F8C"/>
    <w:rsid w:val="10516366"/>
    <w:rsid w:val="10BA3446"/>
    <w:rsid w:val="10CD5CD2"/>
    <w:rsid w:val="117769C8"/>
    <w:rsid w:val="125351AC"/>
    <w:rsid w:val="12630A21"/>
    <w:rsid w:val="126A0B09"/>
    <w:rsid w:val="137C2706"/>
    <w:rsid w:val="13A02B23"/>
    <w:rsid w:val="13B55B89"/>
    <w:rsid w:val="14F83120"/>
    <w:rsid w:val="154A02C9"/>
    <w:rsid w:val="155D5209"/>
    <w:rsid w:val="157D1EFD"/>
    <w:rsid w:val="15925280"/>
    <w:rsid w:val="16197D98"/>
    <w:rsid w:val="161F4231"/>
    <w:rsid w:val="16212448"/>
    <w:rsid w:val="16303127"/>
    <w:rsid w:val="163C5163"/>
    <w:rsid w:val="165E252C"/>
    <w:rsid w:val="1662246E"/>
    <w:rsid w:val="16F635D5"/>
    <w:rsid w:val="16FD3275"/>
    <w:rsid w:val="16FE30A7"/>
    <w:rsid w:val="17355EA2"/>
    <w:rsid w:val="17595547"/>
    <w:rsid w:val="184A3E31"/>
    <w:rsid w:val="191F5585"/>
    <w:rsid w:val="199D7D19"/>
    <w:rsid w:val="19D240D4"/>
    <w:rsid w:val="1A7C0464"/>
    <w:rsid w:val="1B780772"/>
    <w:rsid w:val="1D065518"/>
    <w:rsid w:val="1D766583"/>
    <w:rsid w:val="1E9511CA"/>
    <w:rsid w:val="1EAD536C"/>
    <w:rsid w:val="1F2960DB"/>
    <w:rsid w:val="214F4853"/>
    <w:rsid w:val="2190197D"/>
    <w:rsid w:val="21B245AB"/>
    <w:rsid w:val="21C05838"/>
    <w:rsid w:val="229933FB"/>
    <w:rsid w:val="22CE63A2"/>
    <w:rsid w:val="2305737A"/>
    <w:rsid w:val="23C77054"/>
    <w:rsid w:val="2404724B"/>
    <w:rsid w:val="243D3FE4"/>
    <w:rsid w:val="2540376A"/>
    <w:rsid w:val="25B318A0"/>
    <w:rsid w:val="25EA5900"/>
    <w:rsid w:val="264D258C"/>
    <w:rsid w:val="265A79C1"/>
    <w:rsid w:val="26CE378E"/>
    <w:rsid w:val="26DD595A"/>
    <w:rsid w:val="26F65075"/>
    <w:rsid w:val="272156AD"/>
    <w:rsid w:val="27431AEE"/>
    <w:rsid w:val="276A5689"/>
    <w:rsid w:val="27A71052"/>
    <w:rsid w:val="27EB6601"/>
    <w:rsid w:val="27F371C3"/>
    <w:rsid w:val="2814524E"/>
    <w:rsid w:val="29292822"/>
    <w:rsid w:val="29E07A0D"/>
    <w:rsid w:val="2B382852"/>
    <w:rsid w:val="2B570577"/>
    <w:rsid w:val="2C697BE7"/>
    <w:rsid w:val="2CC7603C"/>
    <w:rsid w:val="2CCD10E2"/>
    <w:rsid w:val="2D364041"/>
    <w:rsid w:val="2EAD76E2"/>
    <w:rsid w:val="2F472842"/>
    <w:rsid w:val="30A1154D"/>
    <w:rsid w:val="30F82CF2"/>
    <w:rsid w:val="312239AC"/>
    <w:rsid w:val="31776B73"/>
    <w:rsid w:val="319B39EF"/>
    <w:rsid w:val="320577FC"/>
    <w:rsid w:val="32DD11F9"/>
    <w:rsid w:val="32DE3E7A"/>
    <w:rsid w:val="348662FB"/>
    <w:rsid w:val="3493648E"/>
    <w:rsid w:val="351C6D9A"/>
    <w:rsid w:val="359C3F7C"/>
    <w:rsid w:val="35D42082"/>
    <w:rsid w:val="369946F0"/>
    <w:rsid w:val="36C168A7"/>
    <w:rsid w:val="37025645"/>
    <w:rsid w:val="37A417CC"/>
    <w:rsid w:val="37A76820"/>
    <w:rsid w:val="381959B0"/>
    <w:rsid w:val="381A72D1"/>
    <w:rsid w:val="387B3133"/>
    <w:rsid w:val="387E5F8F"/>
    <w:rsid w:val="38B17E7C"/>
    <w:rsid w:val="38B63847"/>
    <w:rsid w:val="39312A44"/>
    <w:rsid w:val="39BD6558"/>
    <w:rsid w:val="39EA4CDC"/>
    <w:rsid w:val="3A455428"/>
    <w:rsid w:val="3B897B93"/>
    <w:rsid w:val="3C090F1B"/>
    <w:rsid w:val="3C1C0D1A"/>
    <w:rsid w:val="3C7E1AAF"/>
    <w:rsid w:val="3CB77220"/>
    <w:rsid w:val="3CC62678"/>
    <w:rsid w:val="3CDE2338"/>
    <w:rsid w:val="3D075ADC"/>
    <w:rsid w:val="3D3353BA"/>
    <w:rsid w:val="3D9B29D1"/>
    <w:rsid w:val="3E1D5A4E"/>
    <w:rsid w:val="3E3F70FE"/>
    <w:rsid w:val="3ED42812"/>
    <w:rsid w:val="3FC84AE3"/>
    <w:rsid w:val="400E2347"/>
    <w:rsid w:val="40487F1F"/>
    <w:rsid w:val="40772B92"/>
    <w:rsid w:val="409B1EDF"/>
    <w:rsid w:val="41771668"/>
    <w:rsid w:val="41C63CAA"/>
    <w:rsid w:val="4213002A"/>
    <w:rsid w:val="42485FCC"/>
    <w:rsid w:val="42614DA5"/>
    <w:rsid w:val="42A95D94"/>
    <w:rsid w:val="42E214EF"/>
    <w:rsid w:val="439B29AA"/>
    <w:rsid w:val="45487B71"/>
    <w:rsid w:val="4565608F"/>
    <w:rsid w:val="45AD6CF7"/>
    <w:rsid w:val="4641060E"/>
    <w:rsid w:val="46414BE8"/>
    <w:rsid w:val="465D681D"/>
    <w:rsid w:val="47DF6454"/>
    <w:rsid w:val="481A37F8"/>
    <w:rsid w:val="481E4D49"/>
    <w:rsid w:val="49054CE6"/>
    <w:rsid w:val="49153923"/>
    <w:rsid w:val="4936494F"/>
    <w:rsid w:val="49405918"/>
    <w:rsid w:val="4A150222"/>
    <w:rsid w:val="4A4A3F64"/>
    <w:rsid w:val="4A7339E2"/>
    <w:rsid w:val="4ACC2C15"/>
    <w:rsid w:val="4B8D5663"/>
    <w:rsid w:val="4B930C2C"/>
    <w:rsid w:val="4C2845C2"/>
    <w:rsid w:val="4D6679C2"/>
    <w:rsid w:val="4DA74F26"/>
    <w:rsid w:val="4E0E3F22"/>
    <w:rsid w:val="4E4660E6"/>
    <w:rsid w:val="4EA31CAD"/>
    <w:rsid w:val="503134C4"/>
    <w:rsid w:val="51365C2A"/>
    <w:rsid w:val="51890939"/>
    <w:rsid w:val="51F10540"/>
    <w:rsid w:val="5261400A"/>
    <w:rsid w:val="535E379F"/>
    <w:rsid w:val="539D7586"/>
    <w:rsid w:val="541C4342"/>
    <w:rsid w:val="55135ACD"/>
    <w:rsid w:val="55C04E8A"/>
    <w:rsid w:val="56B33ADB"/>
    <w:rsid w:val="57B07902"/>
    <w:rsid w:val="57D6388F"/>
    <w:rsid w:val="57E771A8"/>
    <w:rsid w:val="58215208"/>
    <w:rsid w:val="58465DDB"/>
    <w:rsid w:val="5916401B"/>
    <w:rsid w:val="598404C9"/>
    <w:rsid w:val="59FF6FD8"/>
    <w:rsid w:val="5A8555B7"/>
    <w:rsid w:val="5BFE5BF6"/>
    <w:rsid w:val="5C3D72B5"/>
    <w:rsid w:val="5C4A062E"/>
    <w:rsid w:val="5C68379C"/>
    <w:rsid w:val="5DF873DF"/>
    <w:rsid w:val="5E006D49"/>
    <w:rsid w:val="5E7A592A"/>
    <w:rsid w:val="5EB40D2F"/>
    <w:rsid w:val="5EE05BA3"/>
    <w:rsid w:val="5F6576A9"/>
    <w:rsid w:val="60742E9D"/>
    <w:rsid w:val="6095744B"/>
    <w:rsid w:val="62634EE9"/>
    <w:rsid w:val="635B5BBB"/>
    <w:rsid w:val="636C4CB6"/>
    <w:rsid w:val="63E37586"/>
    <w:rsid w:val="64227E31"/>
    <w:rsid w:val="64290673"/>
    <w:rsid w:val="646F64F3"/>
    <w:rsid w:val="648C4B23"/>
    <w:rsid w:val="64942E7E"/>
    <w:rsid w:val="64B05315"/>
    <w:rsid w:val="651D389A"/>
    <w:rsid w:val="65605B9C"/>
    <w:rsid w:val="65E35839"/>
    <w:rsid w:val="66D95B57"/>
    <w:rsid w:val="66E3784D"/>
    <w:rsid w:val="671F3A5E"/>
    <w:rsid w:val="67255BCB"/>
    <w:rsid w:val="676653AE"/>
    <w:rsid w:val="68493696"/>
    <w:rsid w:val="69844DA8"/>
    <w:rsid w:val="69A128D1"/>
    <w:rsid w:val="6A1647CD"/>
    <w:rsid w:val="6A32520F"/>
    <w:rsid w:val="6A521B40"/>
    <w:rsid w:val="6A6357B1"/>
    <w:rsid w:val="6AAC6496"/>
    <w:rsid w:val="6B1F0A20"/>
    <w:rsid w:val="6B9F1FF6"/>
    <w:rsid w:val="6CF50B63"/>
    <w:rsid w:val="6E2A2333"/>
    <w:rsid w:val="6E8910AB"/>
    <w:rsid w:val="6F381C9B"/>
    <w:rsid w:val="71C52677"/>
    <w:rsid w:val="72603A44"/>
    <w:rsid w:val="72D84638"/>
    <w:rsid w:val="732075D8"/>
    <w:rsid w:val="73345CC4"/>
    <w:rsid w:val="733E1C4B"/>
    <w:rsid w:val="734F3CC9"/>
    <w:rsid w:val="73610F48"/>
    <w:rsid w:val="736445B1"/>
    <w:rsid w:val="736F63A5"/>
    <w:rsid w:val="740527B4"/>
    <w:rsid w:val="744D2D54"/>
    <w:rsid w:val="74B817F1"/>
    <w:rsid w:val="74BA2F5F"/>
    <w:rsid w:val="74FE0C79"/>
    <w:rsid w:val="75000B82"/>
    <w:rsid w:val="7575192D"/>
    <w:rsid w:val="76253E31"/>
    <w:rsid w:val="76731D29"/>
    <w:rsid w:val="768E0760"/>
    <w:rsid w:val="778A10FE"/>
    <w:rsid w:val="77D91B80"/>
    <w:rsid w:val="77FE5A48"/>
    <w:rsid w:val="7858130A"/>
    <w:rsid w:val="78C21C46"/>
    <w:rsid w:val="78F77B3F"/>
    <w:rsid w:val="7B100CAB"/>
    <w:rsid w:val="7B35021C"/>
    <w:rsid w:val="7B7017ED"/>
    <w:rsid w:val="7C853E23"/>
    <w:rsid w:val="7DA54768"/>
    <w:rsid w:val="7DD24DAE"/>
    <w:rsid w:val="7DF90059"/>
    <w:rsid w:val="7E09614E"/>
    <w:rsid w:val="7E0E03DC"/>
    <w:rsid w:val="7E3D6546"/>
    <w:rsid w:val="7EAF48A0"/>
    <w:rsid w:val="7F3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1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4</Pages>
  <Words>216</Words>
  <Characters>1236</Characters>
  <Lines>10</Lines>
  <Paragraphs>2</Paragraphs>
  <TotalTime>20</TotalTime>
  <ScaleCrop>false</ScaleCrop>
  <LinksUpToDate>false</LinksUpToDate>
  <CharactersWithSpaces>1450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2021-10-04T07:35:00Z</dcterms:created>
  <dc:creator>办公室</dc:creator>
  <cp:lastModifiedBy>Dante</cp:lastModifiedBy>
  <cp:lastPrinted>2020-09-10T02:10:00Z</cp:lastPrinted>
  <dcterms:modified xsi:type="dcterms:W3CDTF">2021-10-08T11:36:04Z</dcterms:modified>
  <dc:title>津经[2003]号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C395799D5ABA4B86AC395564D78D5A25</vt:lpwstr>
  </property>
</Properties>
</file>